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B57" w14:textId="0CA8EB69" w:rsidR="00C70D45" w:rsidRDefault="00CA470E" w:rsidP="000E63BC">
      <w:pPr>
        <w:pStyle w:val="Overskrift1"/>
      </w:pPr>
      <w:r>
        <w:t>Lægebrev</w:t>
      </w:r>
      <w:r w:rsidR="000E63BC">
        <w:t xml:space="preserve"> vedrørende epikriser fra praktiserende fysioterapeuter.</w:t>
      </w:r>
    </w:p>
    <w:p w14:paraId="00B15A51" w14:textId="34BD2183" w:rsidR="001F7A59" w:rsidRDefault="001F7A59" w:rsidP="00C70D45">
      <w:r>
        <w:t>Det kan være en god ide at varsle de praktiserende læger</w:t>
      </w:r>
      <w:r w:rsidR="004A4AE0">
        <w:t>,</w:t>
      </w:r>
      <w:r>
        <w:t xml:space="preserve"> som du modtager henvisninger til fysioterapi fra, om at der fremover vil blive afsendt flere epikriser end tidligere Det gør at de praktiserende læger er </w:t>
      </w:r>
      <w:r w:rsidR="00801D88">
        <w:t>orienterede</w:t>
      </w:r>
      <w:r w:rsidR="00E5099F">
        <w:t xml:space="preserve"> </w:t>
      </w:r>
      <w:r w:rsidR="00F94C28">
        <w:t>på</w:t>
      </w:r>
      <w:r w:rsidR="00E5099F">
        <w:t xml:space="preserve"> ændret praksis</w:t>
      </w:r>
    </w:p>
    <w:p w14:paraId="5073A90A" w14:textId="49F0468D" w:rsidR="001F7A59" w:rsidRDefault="00F94C28" w:rsidP="00C70D45">
      <w:r>
        <w:t>Nedenstående kan kopieres ind</w:t>
      </w:r>
      <w:r w:rsidR="005E7C4E">
        <w:t>, og dit eget navn og lægens tilføjes før afsendelse</w:t>
      </w:r>
    </w:p>
    <w:p w14:paraId="75FCA7E2" w14:textId="77777777" w:rsidR="00EB20C9" w:rsidRDefault="00EB20C9" w:rsidP="00C70D45"/>
    <w:p w14:paraId="7B4B44D9" w14:textId="3FB95324" w:rsidR="001F7A59" w:rsidRDefault="001F7A59" w:rsidP="00C70D45">
      <w:r>
        <w:t>Kære praktiserende læge</w:t>
      </w:r>
    </w:p>
    <w:p w14:paraId="172F344A" w14:textId="77777777" w:rsidR="001F7A59" w:rsidRPr="00156AC9" w:rsidRDefault="001F7A59" w:rsidP="00C70D45"/>
    <w:p w14:paraId="1D736108" w14:textId="1F801C1F" w:rsidR="000E63BC" w:rsidRDefault="001F7A59" w:rsidP="00046310">
      <w:r>
        <w:t>I overenskomsten for praktiserende fysioterapeuter er de</w:t>
      </w:r>
      <w:r w:rsidR="00F024F7">
        <w:t>r</w:t>
      </w:r>
      <w:r>
        <w:t xml:space="preserve"> blevet indført</w:t>
      </w:r>
      <w:r w:rsidR="009B1852">
        <w:t xml:space="preserve"> krav</w:t>
      </w:r>
      <w:r w:rsidR="007B3078">
        <w:t xml:space="preserve"> om</w:t>
      </w:r>
      <w:r w:rsidR="00B90C69">
        <w:t>,</w:t>
      </w:r>
      <w:r>
        <w:t xml:space="preserve"> at der fremover skal afsendes epikriser til patientens læge, efter </w:t>
      </w:r>
      <w:r w:rsidRPr="005E7C4E">
        <w:rPr>
          <w:i/>
          <w:iCs/>
        </w:rPr>
        <w:t>alle afsluttede patientforløb</w:t>
      </w:r>
      <w:r>
        <w:t>.</w:t>
      </w:r>
      <w:r w:rsidR="000E63BC">
        <w:t xml:space="preserve"> </w:t>
      </w:r>
      <w:r>
        <w:t xml:space="preserve">I den kommende periode vil du derfor </w:t>
      </w:r>
      <w:r w:rsidR="00D41B47">
        <w:t xml:space="preserve">muligvis </w:t>
      </w:r>
      <w:r>
        <w:t>opleve</w:t>
      </w:r>
      <w:r w:rsidR="00197295">
        <w:t>,</w:t>
      </w:r>
      <w:r>
        <w:t xml:space="preserve"> at der bliver afsendt flere epikriser fra vores klinik. </w:t>
      </w:r>
    </w:p>
    <w:p w14:paraId="1264DDF0" w14:textId="298F7581" w:rsidR="000E63BC" w:rsidRDefault="001F7A59" w:rsidP="00046310">
      <w:r>
        <w:t xml:space="preserve">Der er ikke lavet ændringer i selve overskrifterne i </w:t>
      </w:r>
      <w:r w:rsidR="004F4317">
        <w:t xml:space="preserve">standarden i </w:t>
      </w:r>
      <w:r>
        <w:t>de epikriser der afsendes, hvorfor indholdet vil være genkendeligt.</w:t>
      </w:r>
      <w:r w:rsidR="000E63BC">
        <w:t xml:space="preserve"> Der er udarbejdet en opdateret vejledning til epikriser og korrespondancemeddelelser for praktiserende fysioterapeuter, som vejleder fysioterapeuterne i udformning og afsendelse af disse. </w:t>
      </w:r>
      <w:r w:rsidR="009B5EF8">
        <w:t>Du kan</w:t>
      </w:r>
      <w:r w:rsidR="000E63BC">
        <w:t xml:space="preserve"> læse mere</w:t>
      </w:r>
      <w:r w:rsidR="009B5EF8">
        <w:t xml:space="preserve"> om baggrunden</w:t>
      </w:r>
      <w:r w:rsidR="000E63BC">
        <w:t xml:space="preserve"> h</w:t>
      </w:r>
      <w:r w:rsidR="0081398D">
        <w:t>e</w:t>
      </w:r>
      <w:r w:rsidR="000E63BC">
        <w:t xml:space="preserve">r: </w:t>
      </w:r>
      <w:hyperlink r:id="rId11" w:history="1">
        <w:r w:rsidR="000E63BC" w:rsidRPr="000E63BC">
          <w:rPr>
            <w:color w:val="0000FF"/>
            <w:u w:val="single"/>
          </w:rPr>
          <w:t>Vejledning i epikriser (fysio.dk)</w:t>
        </w:r>
      </w:hyperlink>
      <w:r w:rsidR="000E63BC">
        <w:t xml:space="preserve">. </w:t>
      </w:r>
    </w:p>
    <w:p w14:paraId="617BC531" w14:textId="6448CCFA" w:rsidR="000E63BC" w:rsidRDefault="000E63BC" w:rsidP="00046310"/>
    <w:p w14:paraId="57EC8D67" w14:textId="11024038" w:rsidR="000E63BC" w:rsidRDefault="000E63BC" w:rsidP="00046310">
      <w:r>
        <w:t>Med venlig hilsen</w:t>
      </w:r>
    </w:p>
    <w:p w14:paraId="1E666E9A" w14:textId="77777777" w:rsidR="000E63BC" w:rsidRPr="00046310" w:rsidRDefault="000E63BC" w:rsidP="00046310"/>
    <w:p w14:paraId="0D0852A8" w14:textId="77777777" w:rsidR="000375CF" w:rsidRPr="00046310" w:rsidRDefault="000375CF" w:rsidP="00046310">
      <w:pPr>
        <w:jc w:val="center"/>
      </w:pPr>
    </w:p>
    <w:sectPr w:rsidR="000375CF" w:rsidRPr="00046310" w:rsidSect="000375CF">
      <w:headerReference w:type="default" r:id="rId12"/>
      <w:footerReference w:type="default" r:id="rId13"/>
      <w:headerReference w:type="first" r:id="rId14"/>
      <w:pgSz w:w="11906" w:h="16838" w:code="9"/>
      <w:pgMar w:top="2472" w:right="2835" w:bottom="1985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18D6" w14:textId="77777777" w:rsidR="00E6606F" w:rsidRDefault="00E6606F">
      <w:r>
        <w:separator/>
      </w:r>
    </w:p>
  </w:endnote>
  <w:endnote w:type="continuationSeparator" w:id="0">
    <w:p w14:paraId="0BF0F75B" w14:textId="77777777" w:rsidR="00E6606F" w:rsidRDefault="00E6606F">
      <w:r>
        <w:continuationSeparator/>
      </w:r>
    </w:p>
  </w:endnote>
  <w:endnote w:type="continuationNotice" w:id="1">
    <w:p w14:paraId="6DC11265" w14:textId="77777777" w:rsidR="00E6606F" w:rsidRDefault="00E66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DBB5" w14:textId="77777777" w:rsidR="0054734E" w:rsidRDefault="00F1698F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65FB82" wp14:editId="296E93BA">
              <wp:simplePos x="0" y="0"/>
              <wp:positionH relativeFrom="page">
                <wp:posOffset>5310505</wp:posOffset>
              </wp:positionH>
              <wp:positionV relativeFrom="page">
                <wp:posOffset>10046335</wp:posOffset>
              </wp:positionV>
              <wp:extent cx="442595" cy="228600"/>
              <wp:effectExtent l="0" t="0" r="0" b="254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35431" w14:textId="77777777" w:rsidR="0054734E" w:rsidRPr="000165F2" w:rsidRDefault="00825707" w:rsidP="00CE482E">
                          <w:pPr>
                            <w:pStyle w:val="Template-Infoboks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46310">
                            <w:t>10</w:t>
                          </w:r>
                          <w:r>
                            <w:fldChar w:fldCharType="end"/>
                          </w:r>
                          <w:r w:rsidR="0054734E">
                            <w:t>/</w:t>
                          </w:r>
                          <w:r w:rsidR="00E6606F">
                            <w:fldChar w:fldCharType="begin"/>
                          </w:r>
                          <w:r w:rsidR="00E6606F">
                            <w:instrText xml:space="preserve"> NUMPAGES  \* Arabic  \* MERGEFORMAT </w:instrText>
                          </w:r>
                          <w:r w:rsidR="00E6606F">
                            <w:fldChar w:fldCharType="separate"/>
                          </w:r>
                          <w:r w:rsidR="00046310">
                            <w:t>11</w:t>
                          </w:r>
                          <w:r w:rsidR="00E6606F">
                            <w:fldChar w:fldCharType="end"/>
                          </w:r>
                          <w:r w:rsidR="0054734E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5FB8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18.15pt;margin-top:791.05pt;width:34.8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" filled="f" stroked="f">
              <v:textbox inset="0,0,0,0">
                <w:txbxContent>
                  <w:p w14:paraId="11B35431" w14:textId="77777777" w:rsidR="0054734E" w:rsidRPr="000165F2" w:rsidRDefault="00825707" w:rsidP="00CE482E">
                    <w:pPr>
                      <w:pStyle w:val="Template-Infoboks"/>
                      <w:jc w:val="right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46310">
                      <w:t>10</w:t>
                    </w:r>
                    <w:r>
                      <w:fldChar w:fldCharType="end"/>
                    </w:r>
                    <w:r w:rsidR="0054734E">
                      <w:t>/</w:t>
                    </w:r>
                    <w:r w:rsidR="00E6606F">
                      <w:fldChar w:fldCharType="begin"/>
                    </w:r>
                    <w:r w:rsidR="00E6606F">
                      <w:instrText xml:space="preserve"> NUMPAGES  \* Arabic  \* MERGEFORMAT </w:instrText>
                    </w:r>
                    <w:r w:rsidR="00E6606F">
                      <w:fldChar w:fldCharType="separate"/>
                    </w:r>
                    <w:r w:rsidR="00046310">
                      <w:t>11</w:t>
                    </w:r>
                    <w:r w:rsidR="00E6606F">
                      <w:fldChar w:fldCharType="end"/>
                    </w:r>
                    <w:r w:rsidR="0054734E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A29F" w14:textId="77777777" w:rsidR="00E6606F" w:rsidRDefault="00E6606F">
      <w:r>
        <w:separator/>
      </w:r>
    </w:p>
  </w:footnote>
  <w:footnote w:type="continuationSeparator" w:id="0">
    <w:p w14:paraId="04B57132" w14:textId="77777777" w:rsidR="00E6606F" w:rsidRDefault="00E6606F">
      <w:r>
        <w:continuationSeparator/>
      </w:r>
    </w:p>
  </w:footnote>
  <w:footnote w:type="continuationNotice" w:id="1">
    <w:p w14:paraId="65FA52E1" w14:textId="77777777" w:rsidR="00E6606F" w:rsidRDefault="00E66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23F" w14:textId="77777777" w:rsidR="000375CF" w:rsidRDefault="006932BC">
    <w:pPr>
      <w:pStyle w:val="Sidehoved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6BBC6B1" wp14:editId="3CC22082">
          <wp:simplePos x="0" y="0"/>
          <wp:positionH relativeFrom="column">
            <wp:posOffset>4312920</wp:posOffset>
          </wp:positionH>
          <wp:positionV relativeFrom="page">
            <wp:posOffset>291465</wp:posOffset>
          </wp:positionV>
          <wp:extent cx="2149200" cy="910800"/>
          <wp:effectExtent l="0" t="0" r="3810" b="3810"/>
          <wp:wrapTight wrapText="right">
            <wp:wrapPolygon edited="0">
              <wp:start x="0" y="0"/>
              <wp:lineTo x="0" y="21238"/>
              <wp:lineTo x="21447" y="21238"/>
              <wp:lineTo x="21447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D\AppData\Local\Microsoft\Windows\Temporary Internet Files\Content.Word\enhed for kvalitet_logo m tekst_rgb_rt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92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E918" w14:textId="77777777" w:rsidR="0054734E" w:rsidRPr="00CA5426" w:rsidRDefault="001B0091" w:rsidP="00CA5426">
    <w:pPr>
      <w:pStyle w:val="Sidehoved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22616D2" wp14:editId="5A463E5E">
          <wp:simplePos x="0" y="0"/>
          <wp:positionH relativeFrom="column">
            <wp:posOffset>4124960</wp:posOffset>
          </wp:positionH>
          <wp:positionV relativeFrom="page">
            <wp:posOffset>213360</wp:posOffset>
          </wp:positionV>
          <wp:extent cx="2149200" cy="910800"/>
          <wp:effectExtent l="0" t="0" r="3810" b="3810"/>
          <wp:wrapTight wrapText="right">
            <wp:wrapPolygon edited="0">
              <wp:start x="0" y="0"/>
              <wp:lineTo x="0" y="21238"/>
              <wp:lineTo x="21447" y="21238"/>
              <wp:lineTo x="21447" y="0"/>
              <wp:lineTo x="0" y="0"/>
            </wp:wrapPolygon>
          </wp:wrapTight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D\AppData\Local\Microsoft\Windows\Temporary Internet Files\Content.Word\enhed for kvalitet_logo m tekst_rgb_rt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92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16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D3924F" wp14:editId="76A0CBB2">
              <wp:simplePos x="0" y="0"/>
              <wp:positionH relativeFrom="page">
                <wp:posOffset>6134735</wp:posOffset>
              </wp:positionH>
              <wp:positionV relativeFrom="page">
                <wp:posOffset>3794760</wp:posOffset>
              </wp:positionV>
              <wp:extent cx="1242060" cy="3834765"/>
              <wp:effectExtent l="0" t="0" r="15240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3834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14E99" w14:textId="77777777" w:rsidR="00A05F80" w:rsidRPr="0054734E" w:rsidRDefault="00A05F80" w:rsidP="00A05F80">
                          <w:pPr>
                            <w:pStyle w:val="Template-Infoboks"/>
                          </w:pPr>
                          <w:bookmarkStart w:id="0" w:name="HIF_SD_USR_DirectPhone"/>
                          <w:bookmarkStart w:id="1" w:name="SD_USR_DirectPhone"/>
                          <w:r w:rsidRPr="0054734E">
                            <w:t>Dato:</w:t>
                          </w:r>
                        </w:p>
                        <w:p w14:paraId="070130C2" w14:textId="47BCCDA5" w:rsidR="00A05F80" w:rsidRDefault="00997C5C" w:rsidP="00A05F80">
                          <w:pPr>
                            <w:pStyle w:val="Template-Infoboks"/>
                          </w:pPr>
                          <w:r>
                            <w:fldChar w:fldCharType="begin"/>
                          </w:r>
                          <w:r>
                            <w:instrText xml:space="preserve"> TIME \@ "d. MMMM yyyy" </w:instrText>
                          </w:r>
                          <w:r>
                            <w:fldChar w:fldCharType="separate"/>
                          </w:r>
                          <w:r w:rsidR="005F1C8A">
                            <w:t>5. december 2022</w:t>
                          </w:r>
                          <w:r>
                            <w:fldChar w:fldCharType="end"/>
                          </w:r>
                        </w:p>
                        <w:p w14:paraId="53B8288A" w14:textId="77777777" w:rsidR="00AF3B0A" w:rsidRDefault="00AF3B0A" w:rsidP="00A05F80">
                          <w:pPr>
                            <w:pStyle w:val="Template-Infoboks"/>
                          </w:pPr>
                        </w:p>
                        <w:p w14:paraId="5AF81A76" w14:textId="77777777" w:rsidR="00A05F80" w:rsidRDefault="00A05F80" w:rsidP="00A05F80">
                          <w:pPr>
                            <w:pStyle w:val="Template-Infoboks"/>
                          </w:pPr>
                          <w:r>
                            <w:t>Kontaktperson:</w:t>
                          </w:r>
                        </w:p>
                        <w:p w14:paraId="7B1C0305" w14:textId="77777777" w:rsidR="00A05F80" w:rsidRPr="0054734E" w:rsidRDefault="009D1DBC" w:rsidP="00A05F80">
                          <w:pPr>
                            <w:pStyle w:val="Template-Infoboks"/>
                          </w:pPr>
                          <w:r>
                            <w:t>Enhed for kvalitet og modernisering</w:t>
                          </w:r>
                        </w:p>
                        <w:p w14:paraId="7CACD511" w14:textId="77777777" w:rsidR="00A05F80" w:rsidRPr="0054734E" w:rsidRDefault="00A05F80" w:rsidP="00A05F80">
                          <w:pPr>
                            <w:pStyle w:val="Template-Infoboks"/>
                          </w:pPr>
                        </w:p>
                        <w:p w14:paraId="0D76EFEE" w14:textId="77777777" w:rsidR="00A05F80" w:rsidRPr="000D6BDA" w:rsidRDefault="00A05F80" w:rsidP="00A05F80">
                          <w:pPr>
                            <w:pStyle w:val="Template-Infoboks"/>
                            <w:rPr>
                              <w:vanish/>
                            </w:rPr>
                          </w:pPr>
                          <w:bookmarkStart w:id="2" w:name="HIF_SD_FLD_Sagsnummer"/>
                          <w:r w:rsidRPr="000D6BDA">
                            <w:rPr>
                              <w:vanish/>
                            </w:rPr>
                            <w:t>Sagsnr.:</w:t>
                          </w:r>
                        </w:p>
                        <w:p w14:paraId="26DF2F97" w14:textId="77777777" w:rsidR="00A05F80" w:rsidRPr="000D6BDA" w:rsidRDefault="00A05F80" w:rsidP="00A05F80">
                          <w:pPr>
                            <w:pStyle w:val="Template-Infoboks"/>
                            <w:rPr>
                              <w:vanish/>
                            </w:rPr>
                          </w:pPr>
                          <w:bookmarkStart w:id="3" w:name="SD_FLD_Sagsnummer"/>
                          <w:bookmarkEnd w:id="3"/>
                        </w:p>
                        <w:p w14:paraId="5B317B30" w14:textId="77777777" w:rsidR="00A05F80" w:rsidRPr="000D6BDA" w:rsidRDefault="00A05F80" w:rsidP="00A05F80">
                          <w:pPr>
                            <w:pStyle w:val="Template-Infoboks"/>
                            <w:rPr>
                              <w:vanish/>
                            </w:rPr>
                          </w:pPr>
                        </w:p>
                        <w:p w14:paraId="144FB748" w14:textId="77777777" w:rsidR="00A05F80" w:rsidRPr="000D6BDA" w:rsidRDefault="00A05F80" w:rsidP="00A05F80">
                          <w:pPr>
                            <w:pStyle w:val="Template-Infoboks"/>
                            <w:rPr>
                              <w:vanish/>
                            </w:rPr>
                          </w:pPr>
                          <w:bookmarkStart w:id="4" w:name="HIF_SD_FLD_Medlemsnummer"/>
                          <w:bookmarkEnd w:id="2"/>
                          <w:r w:rsidRPr="000D6BDA">
                            <w:rPr>
                              <w:vanish/>
                            </w:rPr>
                            <w:t>Medlemsnr.:</w:t>
                          </w:r>
                        </w:p>
                        <w:p w14:paraId="51370CA3" w14:textId="77777777" w:rsidR="00A05F80" w:rsidRPr="000D6BDA" w:rsidRDefault="00A05F80" w:rsidP="00A05F80">
                          <w:pPr>
                            <w:pStyle w:val="Template-Infoboks"/>
                            <w:rPr>
                              <w:vanish/>
                            </w:rPr>
                          </w:pPr>
                          <w:bookmarkStart w:id="5" w:name="SD_FLD_Medlemsnummer"/>
                          <w:bookmarkEnd w:id="5"/>
                        </w:p>
                        <w:p w14:paraId="47ECADFE" w14:textId="77777777" w:rsidR="00A05F80" w:rsidRPr="000D6BDA" w:rsidRDefault="00A05F80" w:rsidP="00A05F80">
                          <w:pPr>
                            <w:pStyle w:val="Template-Infoboks"/>
                            <w:rPr>
                              <w:vanish/>
                            </w:rPr>
                          </w:pPr>
                        </w:p>
                        <w:p w14:paraId="5DDBCEE0" w14:textId="77777777" w:rsidR="00A05F80" w:rsidRPr="000D6BDA" w:rsidRDefault="00A05F80" w:rsidP="00A05F80">
                          <w:pPr>
                            <w:pStyle w:val="Template-Infoboks"/>
                            <w:rPr>
                              <w:vanish/>
                            </w:rPr>
                          </w:pPr>
                          <w:bookmarkStart w:id="6" w:name="HIF_SD_FLD_Arbejdsgivernummer"/>
                          <w:bookmarkEnd w:id="4"/>
                          <w:r w:rsidRPr="000D6BDA">
                            <w:rPr>
                              <w:vanish/>
                            </w:rPr>
                            <w:t>Arbejdsgivernr.:</w:t>
                          </w:r>
                        </w:p>
                        <w:p w14:paraId="549C4CE7" w14:textId="77777777" w:rsidR="00A05F80" w:rsidRPr="000D6BDA" w:rsidRDefault="00A05F80" w:rsidP="00A05F80">
                          <w:pPr>
                            <w:pStyle w:val="Template-Infoboks"/>
                            <w:rPr>
                              <w:vanish/>
                            </w:rPr>
                          </w:pPr>
                          <w:bookmarkStart w:id="7" w:name="SD_FLD_Arbejdsgivernummer"/>
                          <w:bookmarkEnd w:id="7"/>
                          <w:r w:rsidRPr="000D6BDA">
                            <w:rPr>
                              <w:vanish/>
                            </w:rPr>
                            <w:t xml:space="preserve"> </w:t>
                          </w:r>
                        </w:p>
                        <w:p w14:paraId="0B3F187B" w14:textId="77777777" w:rsidR="00A05F80" w:rsidRPr="000D6BDA" w:rsidRDefault="00A05F80" w:rsidP="00A05F80">
                          <w:pPr>
                            <w:pStyle w:val="Template-Infoboks"/>
                            <w:rPr>
                              <w:vanish/>
                            </w:rPr>
                          </w:pPr>
                        </w:p>
                        <w:p w14:paraId="0E9AE301" w14:textId="77777777" w:rsidR="00A05F80" w:rsidRPr="000D6BDA" w:rsidRDefault="00A05F80" w:rsidP="00A05F80">
                          <w:pPr>
                            <w:pStyle w:val="Template-Infoboks"/>
                            <w:rPr>
                              <w:vanish/>
                            </w:rPr>
                          </w:pPr>
                          <w:bookmarkStart w:id="8" w:name="HIF_SD_FLD_Kontaktperson"/>
                          <w:bookmarkEnd w:id="6"/>
                          <w:r w:rsidRPr="000D6BDA">
                            <w:rPr>
                              <w:vanish/>
                            </w:rPr>
                            <w:t>Kontaktperson:</w:t>
                          </w:r>
                        </w:p>
                        <w:p w14:paraId="6703594E" w14:textId="77777777" w:rsidR="00A05F80" w:rsidRPr="000D6BDA" w:rsidRDefault="00A05F80" w:rsidP="00A05F80">
                          <w:pPr>
                            <w:pStyle w:val="Template-Infoboks"/>
                            <w:rPr>
                              <w:vanish/>
                            </w:rPr>
                          </w:pPr>
                          <w:bookmarkStart w:id="9" w:name="SD_FLD_Kontaktperson"/>
                          <w:bookmarkEnd w:id="9"/>
                        </w:p>
                        <w:p w14:paraId="0685EB2B" w14:textId="77777777" w:rsidR="00A05F80" w:rsidRPr="000D6BDA" w:rsidRDefault="00A05F80" w:rsidP="00A05F80">
                          <w:pPr>
                            <w:pStyle w:val="Template-Infoboks"/>
                            <w:rPr>
                              <w:vanish/>
                            </w:rPr>
                          </w:pPr>
                        </w:p>
                        <w:p w14:paraId="5A9B7E53" w14:textId="77777777" w:rsidR="00A05F80" w:rsidRPr="000D6BDA" w:rsidRDefault="00A05F80" w:rsidP="00A05F80">
                          <w:pPr>
                            <w:pStyle w:val="Template-Infoboks"/>
                          </w:pPr>
                          <w:bookmarkStart w:id="10" w:name="HIF_SD_USR_Email"/>
                          <w:bookmarkEnd w:id="8"/>
                          <w:r w:rsidRPr="000D6BDA">
                            <w:t>E-mail:</w:t>
                          </w:r>
                        </w:p>
                        <w:p w14:paraId="1A4A2EB7" w14:textId="77777777" w:rsidR="00A05F80" w:rsidRPr="000D6BDA" w:rsidRDefault="00A05F80" w:rsidP="00A05F80">
                          <w:pPr>
                            <w:pStyle w:val="Template-Infoboks"/>
                          </w:pPr>
                          <w:bookmarkStart w:id="11" w:name="SD_USR_Email"/>
                          <w:r>
                            <w:t>esdn</w:t>
                          </w:r>
                          <w:r w:rsidRPr="000D6BDA">
                            <w:t>@</w:t>
                          </w:r>
                          <w:r>
                            <w:t>KL</w:t>
                          </w:r>
                          <w:r w:rsidRPr="000D6BDA">
                            <w:t>.dk</w:t>
                          </w:r>
                          <w:bookmarkEnd w:id="11"/>
                          <w:r w:rsidRPr="000D6BDA">
                            <w:t xml:space="preserve"> </w:t>
                          </w:r>
                        </w:p>
                        <w:p w14:paraId="2AEEDFEC" w14:textId="77777777" w:rsidR="00A05F80" w:rsidRPr="000D6BDA" w:rsidRDefault="00A05F80" w:rsidP="00A05F80">
                          <w:pPr>
                            <w:pStyle w:val="Template-Infoboks"/>
                          </w:pPr>
                        </w:p>
                        <w:bookmarkEnd w:id="10"/>
                        <w:p w14:paraId="2911387A" w14:textId="77777777" w:rsidR="00A05F80" w:rsidRPr="000D6BDA" w:rsidRDefault="00A05F80" w:rsidP="00A05F80">
                          <w:pPr>
                            <w:pStyle w:val="Template-Infoboks"/>
                          </w:pPr>
                          <w:r w:rsidRPr="000D6BDA">
                            <w:t>Tlf. direkte:</w:t>
                          </w:r>
                        </w:p>
                        <w:p w14:paraId="14B06EB3" w14:textId="77777777" w:rsidR="00A05F80" w:rsidRPr="0054734E" w:rsidRDefault="00A05F80" w:rsidP="00A05F80">
                          <w:pPr>
                            <w:pStyle w:val="Template-Infoboks"/>
                          </w:pPr>
                          <w:r w:rsidRPr="000D6BDA">
                            <w:t xml:space="preserve">+45 </w:t>
                          </w:r>
                          <w:r>
                            <w:t>2966</w:t>
                          </w:r>
                          <w:r w:rsidRPr="000D6BDA">
                            <w:t xml:space="preserve"> </w:t>
                          </w:r>
                          <w:r>
                            <w:t>6075</w:t>
                          </w:r>
                          <w:r w:rsidRPr="000D6BDA">
                            <w:t xml:space="preserve"> </w:t>
                          </w:r>
                        </w:p>
                        <w:bookmarkEnd w:id="0"/>
                        <w:bookmarkEnd w:id="1"/>
                        <w:p w14:paraId="4F937C5A" w14:textId="77777777" w:rsidR="0054734E" w:rsidRPr="0054734E" w:rsidRDefault="0054734E" w:rsidP="0054734E">
                          <w:pPr>
                            <w:pStyle w:val="Template-Infobok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3924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83.05pt;margin-top:298.8pt;width:97.8pt;height:3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" filled="f" stroked="f">
              <v:textbox inset="0,0,0,0">
                <w:txbxContent>
                  <w:p w14:paraId="64114E99" w14:textId="77777777" w:rsidR="00A05F80" w:rsidRPr="0054734E" w:rsidRDefault="00A05F80" w:rsidP="00A05F80">
                    <w:pPr>
                      <w:pStyle w:val="Template-Infoboks"/>
                    </w:pPr>
                    <w:bookmarkStart w:id="12" w:name="HIF_SD_USR_DirectPhone"/>
                    <w:bookmarkStart w:id="13" w:name="SD_USR_DirectPhone"/>
                    <w:r w:rsidRPr="0054734E">
                      <w:t>Dato:</w:t>
                    </w:r>
                  </w:p>
                  <w:p w14:paraId="070130C2" w14:textId="47BCCDA5" w:rsidR="00A05F80" w:rsidRDefault="00997C5C" w:rsidP="00A05F80">
                    <w:pPr>
                      <w:pStyle w:val="Template-Infoboks"/>
                    </w:pPr>
                    <w:r>
                      <w:fldChar w:fldCharType="begin"/>
                    </w:r>
                    <w:r>
                      <w:instrText xml:space="preserve"> TIME \@ "d. MMMM yyyy" </w:instrText>
                    </w:r>
                    <w:r>
                      <w:fldChar w:fldCharType="separate"/>
                    </w:r>
                    <w:r w:rsidR="005F1C8A">
                      <w:t>5. december 2022</w:t>
                    </w:r>
                    <w:r>
                      <w:fldChar w:fldCharType="end"/>
                    </w:r>
                  </w:p>
                  <w:p w14:paraId="53B8288A" w14:textId="77777777" w:rsidR="00AF3B0A" w:rsidRDefault="00AF3B0A" w:rsidP="00A05F80">
                    <w:pPr>
                      <w:pStyle w:val="Template-Infoboks"/>
                    </w:pPr>
                  </w:p>
                  <w:p w14:paraId="5AF81A76" w14:textId="77777777" w:rsidR="00A05F80" w:rsidRDefault="00A05F80" w:rsidP="00A05F80">
                    <w:pPr>
                      <w:pStyle w:val="Template-Infoboks"/>
                    </w:pPr>
                    <w:r>
                      <w:t>Kontaktperson:</w:t>
                    </w:r>
                  </w:p>
                  <w:p w14:paraId="7B1C0305" w14:textId="77777777" w:rsidR="00A05F80" w:rsidRPr="0054734E" w:rsidRDefault="009D1DBC" w:rsidP="00A05F80">
                    <w:pPr>
                      <w:pStyle w:val="Template-Infoboks"/>
                    </w:pPr>
                    <w:r>
                      <w:t>Enhed for kvalitet og modernisering</w:t>
                    </w:r>
                  </w:p>
                  <w:p w14:paraId="7CACD511" w14:textId="77777777" w:rsidR="00A05F80" w:rsidRPr="0054734E" w:rsidRDefault="00A05F80" w:rsidP="00A05F80">
                    <w:pPr>
                      <w:pStyle w:val="Template-Infoboks"/>
                    </w:pPr>
                  </w:p>
                  <w:p w14:paraId="0D76EFEE" w14:textId="77777777" w:rsidR="00A05F80" w:rsidRPr="000D6BDA" w:rsidRDefault="00A05F80" w:rsidP="00A05F80">
                    <w:pPr>
                      <w:pStyle w:val="Template-Infoboks"/>
                      <w:rPr>
                        <w:vanish/>
                      </w:rPr>
                    </w:pPr>
                    <w:bookmarkStart w:id="14" w:name="HIF_SD_FLD_Sagsnummer"/>
                    <w:r w:rsidRPr="000D6BDA">
                      <w:rPr>
                        <w:vanish/>
                      </w:rPr>
                      <w:t>Sagsnr.:</w:t>
                    </w:r>
                  </w:p>
                  <w:p w14:paraId="26DF2F97" w14:textId="77777777" w:rsidR="00A05F80" w:rsidRPr="000D6BDA" w:rsidRDefault="00A05F80" w:rsidP="00A05F80">
                    <w:pPr>
                      <w:pStyle w:val="Template-Infoboks"/>
                      <w:rPr>
                        <w:vanish/>
                      </w:rPr>
                    </w:pPr>
                    <w:bookmarkStart w:id="15" w:name="SD_FLD_Sagsnummer"/>
                    <w:bookmarkEnd w:id="15"/>
                  </w:p>
                  <w:p w14:paraId="5B317B30" w14:textId="77777777" w:rsidR="00A05F80" w:rsidRPr="000D6BDA" w:rsidRDefault="00A05F80" w:rsidP="00A05F80">
                    <w:pPr>
                      <w:pStyle w:val="Template-Infoboks"/>
                      <w:rPr>
                        <w:vanish/>
                      </w:rPr>
                    </w:pPr>
                  </w:p>
                  <w:p w14:paraId="144FB748" w14:textId="77777777" w:rsidR="00A05F80" w:rsidRPr="000D6BDA" w:rsidRDefault="00A05F80" w:rsidP="00A05F80">
                    <w:pPr>
                      <w:pStyle w:val="Template-Infoboks"/>
                      <w:rPr>
                        <w:vanish/>
                      </w:rPr>
                    </w:pPr>
                    <w:bookmarkStart w:id="16" w:name="HIF_SD_FLD_Medlemsnummer"/>
                    <w:bookmarkEnd w:id="14"/>
                    <w:r w:rsidRPr="000D6BDA">
                      <w:rPr>
                        <w:vanish/>
                      </w:rPr>
                      <w:t>Medlemsnr.:</w:t>
                    </w:r>
                  </w:p>
                  <w:p w14:paraId="51370CA3" w14:textId="77777777" w:rsidR="00A05F80" w:rsidRPr="000D6BDA" w:rsidRDefault="00A05F80" w:rsidP="00A05F80">
                    <w:pPr>
                      <w:pStyle w:val="Template-Infoboks"/>
                      <w:rPr>
                        <w:vanish/>
                      </w:rPr>
                    </w:pPr>
                    <w:bookmarkStart w:id="17" w:name="SD_FLD_Medlemsnummer"/>
                    <w:bookmarkEnd w:id="17"/>
                  </w:p>
                  <w:p w14:paraId="47ECADFE" w14:textId="77777777" w:rsidR="00A05F80" w:rsidRPr="000D6BDA" w:rsidRDefault="00A05F80" w:rsidP="00A05F80">
                    <w:pPr>
                      <w:pStyle w:val="Template-Infoboks"/>
                      <w:rPr>
                        <w:vanish/>
                      </w:rPr>
                    </w:pPr>
                  </w:p>
                  <w:p w14:paraId="5DDBCEE0" w14:textId="77777777" w:rsidR="00A05F80" w:rsidRPr="000D6BDA" w:rsidRDefault="00A05F80" w:rsidP="00A05F80">
                    <w:pPr>
                      <w:pStyle w:val="Template-Infoboks"/>
                      <w:rPr>
                        <w:vanish/>
                      </w:rPr>
                    </w:pPr>
                    <w:bookmarkStart w:id="18" w:name="HIF_SD_FLD_Arbejdsgivernummer"/>
                    <w:bookmarkEnd w:id="16"/>
                    <w:r w:rsidRPr="000D6BDA">
                      <w:rPr>
                        <w:vanish/>
                      </w:rPr>
                      <w:t>Arbejdsgivernr.:</w:t>
                    </w:r>
                  </w:p>
                  <w:p w14:paraId="549C4CE7" w14:textId="77777777" w:rsidR="00A05F80" w:rsidRPr="000D6BDA" w:rsidRDefault="00A05F80" w:rsidP="00A05F80">
                    <w:pPr>
                      <w:pStyle w:val="Template-Infoboks"/>
                      <w:rPr>
                        <w:vanish/>
                      </w:rPr>
                    </w:pPr>
                    <w:bookmarkStart w:id="19" w:name="SD_FLD_Arbejdsgivernummer"/>
                    <w:bookmarkEnd w:id="19"/>
                    <w:r w:rsidRPr="000D6BDA">
                      <w:rPr>
                        <w:vanish/>
                      </w:rPr>
                      <w:t xml:space="preserve"> </w:t>
                    </w:r>
                  </w:p>
                  <w:p w14:paraId="0B3F187B" w14:textId="77777777" w:rsidR="00A05F80" w:rsidRPr="000D6BDA" w:rsidRDefault="00A05F80" w:rsidP="00A05F80">
                    <w:pPr>
                      <w:pStyle w:val="Template-Infoboks"/>
                      <w:rPr>
                        <w:vanish/>
                      </w:rPr>
                    </w:pPr>
                  </w:p>
                  <w:p w14:paraId="0E9AE301" w14:textId="77777777" w:rsidR="00A05F80" w:rsidRPr="000D6BDA" w:rsidRDefault="00A05F80" w:rsidP="00A05F80">
                    <w:pPr>
                      <w:pStyle w:val="Template-Infoboks"/>
                      <w:rPr>
                        <w:vanish/>
                      </w:rPr>
                    </w:pPr>
                    <w:bookmarkStart w:id="20" w:name="HIF_SD_FLD_Kontaktperson"/>
                    <w:bookmarkEnd w:id="18"/>
                    <w:r w:rsidRPr="000D6BDA">
                      <w:rPr>
                        <w:vanish/>
                      </w:rPr>
                      <w:t>Kontaktperson:</w:t>
                    </w:r>
                  </w:p>
                  <w:p w14:paraId="6703594E" w14:textId="77777777" w:rsidR="00A05F80" w:rsidRPr="000D6BDA" w:rsidRDefault="00A05F80" w:rsidP="00A05F80">
                    <w:pPr>
                      <w:pStyle w:val="Template-Infoboks"/>
                      <w:rPr>
                        <w:vanish/>
                      </w:rPr>
                    </w:pPr>
                    <w:bookmarkStart w:id="21" w:name="SD_FLD_Kontaktperson"/>
                    <w:bookmarkEnd w:id="21"/>
                  </w:p>
                  <w:p w14:paraId="0685EB2B" w14:textId="77777777" w:rsidR="00A05F80" w:rsidRPr="000D6BDA" w:rsidRDefault="00A05F80" w:rsidP="00A05F80">
                    <w:pPr>
                      <w:pStyle w:val="Template-Infoboks"/>
                      <w:rPr>
                        <w:vanish/>
                      </w:rPr>
                    </w:pPr>
                  </w:p>
                  <w:p w14:paraId="5A9B7E53" w14:textId="77777777" w:rsidR="00A05F80" w:rsidRPr="000D6BDA" w:rsidRDefault="00A05F80" w:rsidP="00A05F80">
                    <w:pPr>
                      <w:pStyle w:val="Template-Infoboks"/>
                    </w:pPr>
                    <w:bookmarkStart w:id="22" w:name="HIF_SD_USR_Email"/>
                    <w:bookmarkEnd w:id="20"/>
                    <w:r w:rsidRPr="000D6BDA">
                      <w:t>E-mail:</w:t>
                    </w:r>
                  </w:p>
                  <w:p w14:paraId="1A4A2EB7" w14:textId="77777777" w:rsidR="00A05F80" w:rsidRPr="000D6BDA" w:rsidRDefault="00A05F80" w:rsidP="00A05F80">
                    <w:pPr>
                      <w:pStyle w:val="Template-Infoboks"/>
                    </w:pPr>
                    <w:bookmarkStart w:id="23" w:name="SD_USR_Email"/>
                    <w:r>
                      <w:t>esdn</w:t>
                    </w:r>
                    <w:r w:rsidRPr="000D6BDA">
                      <w:t>@</w:t>
                    </w:r>
                    <w:r>
                      <w:t>KL</w:t>
                    </w:r>
                    <w:r w:rsidRPr="000D6BDA">
                      <w:t>.dk</w:t>
                    </w:r>
                    <w:bookmarkEnd w:id="23"/>
                    <w:r w:rsidRPr="000D6BDA">
                      <w:t xml:space="preserve"> </w:t>
                    </w:r>
                  </w:p>
                  <w:p w14:paraId="2AEEDFEC" w14:textId="77777777" w:rsidR="00A05F80" w:rsidRPr="000D6BDA" w:rsidRDefault="00A05F80" w:rsidP="00A05F80">
                    <w:pPr>
                      <w:pStyle w:val="Template-Infoboks"/>
                    </w:pPr>
                  </w:p>
                  <w:bookmarkEnd w:id="22"/>
                  <w:p w14:paraId="2911387A" w14:textId="77777777" w:rsidR="00A05F80" w:rsidRPr="000D6BDA" w:rsidRDefault="00A05F80" w:rsidP="00A05F80">
                    <w:pPr>
                      <w:pStyle w:val="Template-Infoboks"/>
                    </w:pPr>
                    <w:r w:rsidRPr="000D6BDA">
                      <w:t>Tlf. direkte:</w:t>
                    </w:r>
                  </w:p>
                  <w:p w14:paraId="14B06EB3" w14:textId="77777777" w:rsidR="00A05F80" w:rsidRPr="0054734E" w:rsidRDefault="00A05F80" w:rsidP="00A05F80">
                    <w:pPr>
                      <w:pStyle w:val="Template-Infoboks"/>
                    </w:pPr>
                    <w:r w:rsidRPr="000D6BDA">
                      <w:t xml:space="preserve">+45 </w:t>
                    </w:r>
                    <w:r>
                      <w:t>2966</w:t>
                    </w:r>
                    <w:r w:rsidRPr="000D6BDA">
                      <w:t xml:space="preserve"> </w:t>
                    </w:r>
                    <w:r>
                      <w:t>6075</w:t>
                    </w:r>
                    <w:r w:rsidRPr="000D6BDA">
                      <w:t xml:space="preserve"> </w:t>
                    </w:r>
                  </w:p>
                  <w:bookmarkEnd w:id="12"/>
                  <w:bookmarkEnd w:id="13"/>
                  <w:p w14:paraId="4F937C5A" w14:textId="77777777" w:rsidR="0054734E" w:rsidRPr="0054734E" w:rsidRDefault="0054734E" w:rsidP="0054734E">
                    <w:pPr>
                      <w:pStyle w:val="Template-Infobok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02A056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EE47AB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373627"/>
    <w:multiLevelType w:val="multilevel"/>
    <w:tmpl w:val="824AD6B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D415A7"/>
    <w:multiLevelType w:val="hybridMultilevel"/>
    <w:tmpl w:val="BC6C2128"/>
    <w:lvl w:ilvl="0" w:tplc="EE4C697A">
      <w:start w:val="1"/>
      <w:numFmt w:val="decimal"/>
      <w:pStyle w:val="Overskrift2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B4993"/>
    <w:multiLevelType w:val="multilevel"/>
    <w:tmpl w:val="96C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2B54"/>
    <w:multiLevelType w:val="hybridMultilevel"/>
    <w:tmpl w:val="F12854C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0F66D8B"/>
    <w:multiLevelType w:val="hybridMultilevel"/>
    <w:tmpl w:val="EFC6321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4469D"/>
    <w:multiLevelType w:val="multilevel"/>
    <w:tmpl w:val="AFB68D8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1D11AC"/>
    <w:multiLevelType w:val="hybridMultilevel"/>
    <w:tmpl w:val="3708B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62EB6"/>
    <w:multiLevelType w:val="multilevel"/>
    <w:tmpl w:val="940E42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561AD7"/>
    <w:multiLevelType w:val="singleLevel"/>
    <w:tmpl w:val="E422A51A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11" w15:restartNumberingAfterBreak="0">
    <w:nsid w:val="2C6007DD"/>
    <w:multiLevelType w:val="hybridMultilevel"/>
    <w:tmpl w:val="DB24A84C"/>
    <w:lvl w:ilvl="0" w:tplc="16A8A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07116"/>
    <w:multiLevelType w:val="multilevel"/>
    <w:tmpl w:val="C732750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394EC9"/>
    <w:multiLevelType w:val="multilevel"/>
    <w:tmpl w:val="3FD4FB5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2B632A"/>
    <w:multiLevelType w:val="multilevel"/>
    <w:tmpl w:val="36908EC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A4EB7"/>
    <w:multiLevelType w:val="multilevel"/>
    <w:tmpl w:val="E7F8BDA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BC5D72"/>
    <w:multiLevelType w:val="hybridMultilevel"/>
    <w:tmpl w:val="59D255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41D8D"/>
    <w:multiLevelType w:val="hybridMultilevel"/>
    <w:tmpl w:val="ACB07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8799C"/>
    <w:multiLevelType w:val="multilevel"/>
    <w:tmpl w:val="94EEE28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970F2F"/>
    <w:multiLevelType w:val="hybridMultilevel"/>
    <w:tmpl w:val="C7C6826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24DDE"/>
    <w:multiLevelType w:val="multilevel"/>
    <w:tmpl w:val="C29C572A"/>
    <w:lvl w:ilvl="0">
      <w:start w:val="1"/>
      <w:numFmt w:val="decimal"/>
      <w:pStyle w:val="DFTalopstillingNiv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DFTalopstillingNiv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DFTalopstillingNiv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" w15:restartNumberingAfterBreak="0">
    <w:nsid w:val="4A8C1EF0"/>
    <w:multiLevelType w:val="multilevel"/>
    <w:tmpl w:val="D9727B7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B3566E0"/>
    <w:multiLevelType w:val="hybridMultilevel"/>
    <w:tmpl w:val="CB9A6F90"/>
    <w:lvl w:ilvl="0" w:tplc="040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CC31A70"/>
    <w:multiLevelType w:val="singleLevel"/>
    <w:tmpl w:val="D0C8414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5E59CF"/>
    <w:multiLevelType w:val="hybridMultilevel"/>
    <w:tmpl w:val="598A9B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B5506"/>
    <w:multiLevelType w:val="multilevel"/>
    <w:tmpl w:val="7BB43AD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B355FA"/>
    <w:multiLevelType w:val="hybridMultilevel"/>
    <w:tmpl w:val="65E43E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C1DDF"/>
    <w:multiLevelType w:val="hybridMultilevel"/>
    <w:tmpl w:val="36C0C9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8D"/>
    <w:multiLevelType w:val="hybridMultilevel"/>
    <w:tmpl w:val="D4CE8414"/>
    <w:lvl w:ilvl="0" w:tplc="C1B00F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C2A7F"/>
    <w:multiLevelType w:val="hybridMultilevel"/>
    <w:tmpl w:val="17A0D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F7410"/>
    <w:multiLevelType w:val="hybridMultilevel"/>
    <w:tmpl w:val="C8FCDF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B0A8A"/>
    <w:multiLevelType w:val="hybridMultilevel"/>
    <w:tmpl w:val="28D84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C42EB"/>
    <w:multiLevelType w:val="hybridMultilevel"/>
    <w:tmpl w:val="01628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406B2"/>
    <w:multiLevelType w:val="hybridMultilevel"/>
    <w:tmpl w:val="7996FF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C1EE7"/>
    <w:multiLevelType w:val="multilevel"/>
    <w:tmpl w:val="D1568B08"/>
    <w:lvl w:ilvl="0">
      <w:start w:val="1"/>
      <w:numFmt w:val="lowerLetter"/>
      <w:lvlText w:val="%1)"/>
      <w:lvlJc w:val="left"/>
      <w:pPr>
        <w:tabs>
          <w:tab w:val="num" w:pos="4272"/>
        </w:tabs>
        <w:ind w:left="427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632" w:hanging="360"/>
      </w:pPr>
    </w:lvl>
    <w:lvl w:ilvl="2">
      <w:start w:val="1"/>
      <w:numFmt w:val="lowerRoman"/>
      <w:lvlText w:val="%3)"/>
      <w:lvlJc w:val="left"/>
      <w:pPr>
        <w:ind w:left="4992" w:hanging="360"/>
      </w:pPr>
    </w:lvl>
    <w:lvl w:ilvl="3">
      <w:start w:val="1"/>
      <w:numFmt w:val="decimal"/>
      <w:lvlText w:val="(%4)"/>
      <w:lvlJc w:val="left"/>
      <w:pPr>
        <w:ind w:left="5352" w:hanging="360"/>
      </w:pPr>
    </w:lvl>
    <w:lvl w:ilvl="4">
      <w:start w:val="1"/>
      <w:numFmt w:val="lowerLetter"/>
      <w:lvlText w:val="(%5)"/>
      <w:lvlJc w:val="left"/>
      <w:pPr>
        <w:ind w:left="5712" w:hanging="360"/>
      </w:pPr>
    </w:lvl>
    <w:lvl w:ilvl="5">
      <w:start w:val="1"/>
      <w:numFmt w:val="lowerRoman"/>
      <w:lvlText w:val="(%6)"/>
      <w:lvlJc w:val="left"/>
      <w:pPr>
        <w:ind w:left="6072" w:hanging="360"/>
      </w:pPr>
    </w:lvl>
    <w:lvl w:ilvl="6">
      <w:start w:val="1"/>
      <w:numFmt w:val="decimal"/>
      <w:lvlText w:val="%7."/>
      <w:lvlJc w:val="left"/>
      <w:pPr>
        <w:ind w:left="6432" w:hanging="360"/>
      </w:pPr>
    </w:lvl>
    <w:lvl w:ilvl="7">
      <w:start w:val="1"/>
      <w:numFmt w:val="lowerLetter"/>
      <w:lvlText w:val="%8."/>
      <w:lvlJc w:val="left"/>
      <w:pPr>
        <w:ind w:left="6792" w:hanging="360"/>
      </w:pPr>
    </w:lvl>
    <w:lvl w:ilvl="8">
      <w:start w:val="1"/>
      <w:numFmt w:val="lowerRoman"/>
      <w:lvlText w:val="%9."/>
      <w:lvlJc w:val="left"/>
      <w:pPr>
        <w:ind w:left="7152" w:hanging="360"/>
      </w:pPr>
    </w:lvl>
  </w:abstractNum>
  <w:abstractNum w:abstractNumId="35" w15:restartNumberingAfterBreak="0">
    <w:nsid w:val="57603722"/>
    <w:multiLevelType w:val="hybridMultilevel"/>
    <w:tmpl w:val="A1D01D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A73CD3"/>
    <w:multiLevelType w:val="multilevel"/>
    <w:tmpl w:val="6B1A63D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9130797"/>
    <w:multiLevelType w:val="hybridMultilevel"/>
    <w:tmpl w:val="B5E481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A1106"/>
    <w:multiLevelType w:val="hybridMultilevel"/>
    <w:tmpl w:val="BECE72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41242"/>
    <w:multiLevelType w:val="multilevel"/>
    <w:tmpl w:val="6C8A761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3C167A"/>
    <w:multiLevelType w:val="hybridMultilevel"/>
    <w:tmpl w:val="F35A4A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91FEA"/>
    <w:multiLevelType w:val="multilevel"/>
    <w:tmpl w:val="E85CBF70"/>
    <w:lvl w:ilvl="0">
      <w:start w:val="1"/>
      <w:numFmt w:val="bullet"/>
      <w:pStyle w:val="DFPunktopstillingNiv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DFPunktopstillingNiv2"/>
      <w:lvlText w:val="▪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2">
      <w:start w:val="1"/>
      <w:numFmt w:val="bullet"/>
      <w:pStyle w:val="DFPunktopstillingNiv3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57E81"/>
    <w:multiLevelType w:val="hybridMultilevel"/>
    <w:tmpl w:val="DA048B3E"/>
    <w:lvl w:ilvl="0" w:tplc="CF243B00">
      <w:start w:val="1"/>
      <w:numFmt w:val="bullet"/>
      <w:pStyle w:val="Normal-Tabel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3" w15:restartNumberingAfterBreak="0">
    <w:nsid w:val="6E6C7B95"/>
    <w:multiLevelType w:val="hybridMultilevel"/>
    <w:tmpl w:val="B9A0B6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C7CE9"/>
    <w:multiLevelType w:val="hybridMultilevel"/>
    <w:tmpl w:val="954C0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72046"/>
    <w:multiLevelType w:val="hybridMultilevel"/>
    <w:tmpl w:val="87AC68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D30B5"/>
    <w:multiLevelType w:val="multilevel"/>
    <w:tmpl w:val="BA46ADA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2D36AD9"/>
    <w:multiLevelType w:val="hybridMultilevel"/>
    <w:tmpl w:val="A6605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21D0E"/>
    <w:multiLevelType w:val="multilevel"/>
    <w:tmpl w:val="5D12DD9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2"/>
  </w:num>
  <w:num w:numId="2">
    <w:abstractNumId w:val="41"/>
  </w:num>
  <w:num w:numId="3">
    <w:abstractNumId w:val="20"/>
  </w:num>
  <w:num w:numId="4">
    <w:abstractNumId w:val="1"/>
  </w:num>
  <w:num w:numId="5">
    <w:abstractNumId w:val="0"/>
  </w:num>
  <w:num w:numId="6">
    <w:abstractNumId w:val="3"/>
  </w:num>
  <w:num w:numId="7">
    <w:abstractNumId w:val="15"/>
  </w:num>
  <w:num w:numId="8">
    <w:abstractNumId w:val="34"/>
  </w:num>
  <w:num w:numId="9">
    <w:abstractNumId w:val="23"/>
  </w:num>
  <w:num w:numId="10">
    <w:abstractNumId w:val="48"/>
  </w:num>
  <w:num w:numId="11">
    <w:abstractNumId w:val="46"/>
  </w:num>
  <w:num w:numId="12">
    <w:abstractNumId w:val="13"/>
  </w:num>
  <w:num w:numId="13">
    <w:abstractNumId w:val="39"/>
  </w:num>
  <w:num w:numId="14">
    <w:abstractNumId w:val="12"/>
  </w:num>
  <w:num w:numId="15">
    <w:abstractNumId w:val="14"/>
  </w:num>
  <w:num w:numId="16">
    <w:abstractNumId w:val="21"/>
  </w:num>
  <w:num w:numId="17">
    <w:abstractNumId w:val="18"/>
  </w:num>
  <w:num w:numId="18">
    <w:abstractNumId w:val="25"/>
  </w:num>
  <w:num w:numId="19">
    <w:abstractNumId w:val="29"/>
  </w:num>
  <w:num w:numId="20">
    <w:abstractNumId w:val="8"/>
  </w:num>
  <w:num w:numId="21">
    <w:abstractNumId w:val="16"/>
  </w:num>
  <w:num w:numId="22">
    <w:abstractNumId w:val="32"/>
  </w:num>
  <w:num w:numId="23">
    <w:abstractNumId w:val="43"/>
  </w:num>
  <w:num w:numId="24">
    <w:abstractNumId w:val="31"/>
  </w:num>
  <w:num w:numId="25">
    <w:abstractNumId w:val="40"/>
  </w:num>
  <w:num w:numId="26">
    <w:abstractNumId w:val="27"/>
  </w:num>
  <w:num w:numId="27">
    <w:abstractNumId w:val="26"/>
  </w:num>
  <w:num w:numId="28">
    <w:abstractNumId w:val="28"/>
  </w:num>
  <w:num w:numId="29">
    <w:abstractNumId w:val="35"/>
  </w:num>
  <w:num w:numId="30">
    <w:abstractNumId w:val="4"/>
  </w:num>
  <w:num w:numId="31">
    <w:abstractNumId w:val="22"/>
  </w:num>
  <w:num w:numId="32">
    <w:abstractNumId w:val="19"/>
  </w:num>
  <w:num w:numId="33">
    <w:abstractNumId w:val="45"/>
  </w:num>
  <w:num w:numId="34">
    <w:abstractNumId w:val="38"/>
  </w:num>
  <w:num w:numId="35">
    <w:abstractNumId w:val="33"/>
  </w:num>
  <w:num w:numId="36">
    <w:abstractNumId w:val="36"/>
  </w:num>
  <w:num w:numId="37">
    <w:abstractNumId w:val="2"/>
  </w:num>
  <w:num w:numId="38">
    <w:abstractNumId w:val="7"/>
  </w:num>
  <w:num w:numId="39">
    <w:abstractNumId w:val="9"/>
  </w:num>
  <w:num w:numId="40">
    <w:abstractNumId w:val="10"/>
  </w:num>
  <w:num w:numId="41">
    <w:abstractNumId w:val="30"/>
  </w:num>
  <w:num w:numId="42">
    <w:abstractNumId w:val="17"/>
  </w:num>
  <w:num w:numId="43">
    <w:abstractNumId w:val="11"/>
  </w:num>
  <w:num w:numId="44">
    <w:abstractNumId w:val="44"/>
  </w:num>
  <w:num w:numId="45">
    <w:abstractNumId w:val="6"/>
  </w:num>
  <w:num w:numId="46">
    <w:abstractNumId w:val="24"/>
  </w:num>
  <w:num w:numId="47">
    <w:abstractNumId w:val="47"/>
  </w:num>
  <w:num w:numId="48">
    <w:abstractNumId w:val="37"/>
  </w:num>
  <w:num w:numId="4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0E"/>
    <w:rsid w:val="0001079D"/>
    <w:rsid w:val="000109EE"/>
    <w:rsid w:val="0001139F"/>
    <w:rsid w:val="000115AD"/>
    <w:rsid w:val="00016507"/>
    <w:rsid w:val="000165F2"/>
    <w:rsid w:val="00017983"/>
    <w:rsid w:val="00023A3A"/>
    <w:rsid w:val="00024E53"/>
    <w:rsid w:val="0003049F"/>
    <w:rsid w:val="000307E7"/>
    <w:rsid w:val="00034F7E"/>
    <w:rsid w:val="0003663F"/>
    <w:rsid w:val="000375CF"/>
    <w:rsid w:val="00037923"/>
    <w:rsid w:val="000401D4"/>
    <w:rsid w:val="00043B60"/>
    <w:rsid w:val="00044E55"/>
    <w:rsid w:val="000457A8"/>
    <w:rsid w:val="0004598B"/>
    <w:rsid w:val="00046310"/>
    <w:rsid w:val="00050D90"/>
    <w:rsid w:val="000519AA"/>
    <w:rsid w:val="00052A42"/>
    <w:rsid w:val="00052D44"/>
    <w:rsid w:val="00060665"/>
    <w:rsid w:val="00060891"/>
    <w:rsid w:val="00066425"/>
    <w:rsid w:val="000677F2"/>
    <w:rsid w:val="000710D5"/>
    <w:rsid w:val="0007250D"/>
    <w:rsid w:val="0007308F"/>
    <w:rsid w:val="00073649"/>
    <w:rsid w:val="000752F3"/>
    <w:rsid w:val="00075716"/>
    <w:rsid w:val="0007572E"/>
    <w:rsid w:val="00075C4A"/>
    <w:rsid w:val="00082017"/>
    <w:rsid w:val="000901DC"/>
    <w:rsid w:val="00093E43"/>
    <w:rsid w:val="00094F45"/>
    <w:rsid w:val="000A0B21"/>
    <w:rsid w:val="000A2F2E"/>
    <w:rsid w:val="000A537F"/>
    <w:rsid w:val="000B5152"/>
    <w:rsid w:val="000C3E18"/>
    <w:rsid w:val="000D1AC0"/>
    <w:rsid w:val="000D3202"/>
    <w:rsid w:val="000D4589"/>
    <w:rsid w:val="000D5774"/>
    <w:rsid w:val="000D5E39"/>
    <w:rsid w:val="000D6BDA"/>
    <w:rsid w:val="000E3856"/>
    <w:rsid w:val="000E63BC"/>
    <w:rsid w:val="000E782F"/>
    <w:rsid w:val="000F1878"/>
    <w:rsid w:val="000F3D52"/>
    <w:rsid w:val="000F4700"/>
    <w:rsid w:val="000F50D7"/>
    <w:rsid w:val="000F6A2B"/>
    <w:rsid w:val="000F78AF"/>
    <w:rsid w:val="0010099B"/>
    <w:rsid w:val="0010140E"/>
    <w:rsid w:val="0010262E"/>
    <w:rsid w:val="00103A23"/>
    <w:rsid w:val="00103E1F"/>
    <w:rsid w:val="001056BC"/>
    <w:rsid w:val="00105E21"/>
    <w:rsid w:val="0010639C"/>
    <w:rsid w:val="00106F57"/>
    <w:rsid w:val="001122CA"/>
    <w:rsid w:val="00112D48"/>
    <w:rsid w:val="00113038"/>
    <w:rsid w:val="00115A21"/>
    <w:rsid w:val="00116B2A"/>
    <w:rsid w:val="00117613"/>
    <w:rsid w:val="001209C4"/>
    <w:rsid w:val="00122E13"/>
    <w:rsid w:val="00125FB5"/>
    <w:rsid w:val="0012710D"/>
    <w:rsid w:val="00127580"/>
    <w:rsid w:val="00130751"/>
    <w:rsid w:val="00132544"/>
    <w:rsid w:val="00133091"/>
    <w:rsid w:val="00133365"/>
    <w:rsid w:val="00135D33"/>
    <w:rsid w:val="00136CEB"/>
    <w:rsid w:val="001421AE"/>
    <w:rsid w:val="00142F76"/>
    <w:rsid w:val="00143865"/>
    <w:rsid w:val="00144864"/>
    <w:rsid w:val="00144937"/>
    <w:rsid w:val="0014534B"/>
    <w:rsid w:val="00146478"/>
    <w:rsid w:val="00146FDE"/>
    <w:rsid w:val="0014747F"/>
    <w:rsid w:val="00152524"/>
    <w:rsid w:val="00153CB9"/>
    <w:rsid w:val="00154056"/>
    <w:rsid w:val="0015418D"/>
    <w:rsid w:val="00155FAE"/>
    <w:rsid w:val="001578D4"/>
    <w:rsid w:val="0016151F"/>
    <w:rsid w:val="001617E0"/>
    <w:rsid w:val="0016662B"/>
    <w:rsid w:val="001703FB"/>
    <w:rsid w:val="00170B04"/>
    <w:rsid w:val="00171B74"/>
    <w:rsid w:val="00173FD0"/>
    <w:rsid w:val="001749F3"/>
    <w:rsid w:val="00175118"/>
    <w:rsid w:val="00182FE8"/>
    <w:rsid w:val="00186034"/>
    <w:rsid w:val="00186396"/>
    <w:rsid w:val="00186ADC"/>
    <w:rsid w:val="00186F96"/>
    <w:rsid w:val="00191680"/>
    <w:rsid w:val="00197295"/>
    <w:rsid w:val="001A101A"/>
    <w:rsid w:val="001A23C8"/>
    <w:rsid w:val="001A2DB7"/>
    <w:rsid w:val="001A5B29"/>
    <w:rsid w:val="001A6F74"/>
    <w:rsid w:val="001B0091"/>
    <w:rsid w:val="001B2D88"/>
    <w:rsid w:val="001B308E"/>
    <w:rsid w:val="001B7F1C"/>
    <w:rsid w:val="001C01B1"/>
    <w:rsid w:val="001C110E"/>
    <w:rsid w:val="001C1B5B"/>
    <w:rsid w:val="001C1D01"/>
    <w:rsid w:val="001C604A"/>
    <w:rsid w:val="001C6E60"/>
    <w:rsid w:val="001D25C7"/>
    <w:rsid w:val="001D479E"/>
    <w:rsid w:val="001D4F2D"/>
    <w:rsid w:val="001D6D80"/>
    <w:rsid w:val="001E0A2C"/>
    <w:rsid w:val="001E1311"/>
    <w:rsid w:val="001E3716"/>
    <w:rsid w:val="001E4607"/>
    <w:rsid w:val="001E6D82"/>
    <w:rsid w:val="001F0888"/>
    <w:rsid w:val="001F0B5C"/>
    <w:rsid w:val="001F10FF"/>
    <w:rsid w:val="001F293F"/>
    <w:rsid w:val="001F77DC"/>
    <w:rsid w:val="001F7A59"/>
    <w:rsid w:val="00201F38"/>
    <w:rsid w:val="00203133"/>
    <w:rsid w:val="00206778"/>
    <w:rsid w:val="002113FC"/>
    <w:rsid w:val="00212556"/>
    <w:rsid w:val="002129B9"/>
    <w:rsid w:val="002211CD"/>
    <w:rsid w:val="00222C82"/>
    <w:rsid w:val="002233E4"/>
    <w:rsid w:val="002238C6"/>
    <w:rsid w:val="002250FE"/>
    <w:rsid w:val="00225506"/>
    <w:rsid w:val="002271FF"/>
    <w:rsid w:val="002279E9"/>
    <w:rsid w:val="0023134D"/>
    <w:rsid w:val="00233C35"/>
    <w:rsid w:val="00241ED6"/>
    <w:rsid w:val="00242993"/>
    <w:rsid w:val="00243347"/>
    <w:rsid w:val="002449C4"/>
    <w:rsid w:val="00244CD9"/>
    <w:rsid w:val="00246426"/>
    <w:rsid w:val="00252E26"/>
    <w:rsid w:val="00253FE5"/>
    <w:rsid w:val="00255AD9"/>
    <w:rsid w:val="00256353"/>
    <w:rsid w:val="0026219A"/>
    <w:rsid w:val="00262F8D"/>
    <w:rsid w:val="00264139"/>
    <w:rsid w:val="00265B5A"/>
    <w:rsid w:val="002808D1"/>
    <w:rsid w:val="00282CD3"/>
    <w:rsid w:val="00283254"/>
    <w:rsid w:val="00285E94"/>
    <w:rsid w:val="00286900"/>
    <w:rsid w:val="0029059F"/>
    <w:rsid w:val="002924D4"/>
    <w:rsid w:val="002929D6"/>
    <w:rsid w:val="0029319C"/>
    <w:rsid w:val="00293E12"/>
    <w:rsid w:val="002A0B9F"/>
    <w:rsid w:val="002A0D5D"/>
    <w:rsid w:val="002A0F97"/>
    <w:rsid w:val="002A36B5"/>
    <w:rsid w:val="002A4054"/>
    <w:rsid w:val="002B170E"/>
    <w:rsid w:val="002B2789"/>
    <w:rsid w:val="002B3CD2"/>
    <w:rsid w:val="002B590C"/>
    <w:rsid w:val="002B6110"/>
    <w:rsid w:val="002B6124"/>
    <w:rsid w:val="002B6E36"/>
    <w:rsid w:val="002C1227"/>
    <w:rsid w:val="002C2DD0"/>
    <w:rsid w:val="002C360B"/>
    <w:rsid w:val="002C53C3"/>
    <w:rsid w:val="002C53D5"/>
    <w:rsid w:val="002C54F3"/>
    <w:rsid w:val="002C79F2"/>
    <w:rsid w:val="002C7FFE"/>
    <w:rsid w:val="002D5774"/>
    <w:rsid w:val="002D7A2F"/>
    <w:rsid w:val="002E1299"/>
    <w:rsid w:val="002E746F"/>
    <w:rsid w:val="002F0CF2"/>
    <w:rsid w:val="002F1527"/>
    <w:rsid w:val="002F2EA7"/>
    <w:rsid w:val="002F2FAF"/>
    <w:rsid w:val="002F399F"/>
    <w:rsid w:val="002F3B8B"/>
    <w:rsid w:val="002F73F2"/>
    <w:rsid w:val="003008E0"/>
    <w:rsid w:val="00300C52"/>
    <w:rsid w:val="00304957"/>
    <w:rsid w:val="00304FFF"/>
    <w:rsid w:val="00305445"/>
    <w:rsid w:val="003070C8"/>
    <w:rsid w:val="0030798A"/>
    <w:rsid w:val="00312F7F"/>
    <w:rsid w:val="00315FAC"/>
    <w:rsid w:val="00316AC1"/>
    <w:rsid w:val="00317215"/>
    <w:rsid w:val="003218E1"/>
    <w:rsid w:val="00321ADA"/>
    <w:rsid w:val="00323A63"/>
    <w:rsid w:val="00325FC1"/>
    <w:rsid w:val="003267A1"/>
    <w:rsid w:val="00331667"/>
    <w:rsid w:val="00333C81"/>
    <w:rsid w:val="00335F03"/>
    <w:rsid w:val="003407BF"/>
    <w:rsid w:val="003414D7"/>
    <w:rsid w:val="0034168F"/>
    <w:rsid w:val="00342F14"/>
    <w:rsid w:val="00342F1A"/>
    <w:rsid w:val="00343ED8"/>
    <w:rsid w:val="00344642"/>
    <w:rsid w:val="00351180"/>
    <w:rsid w:val="003514AA"/>
    <w:rsid w:val="003554A3"/>
    <w:rsid w:val="00355E1A"/>
    <w:rsid w:val="00356AA6"/>
    <w:rsid w:val="00357CC7"/>
    <w:rsid w:val="00365701"/>
    <w:rsid w:val="003657E1"/>
    <w:rsid w:val="00366DFA"/>
    <w:rsid w:val="00373B17"/>
    <w:rsid w:val="0037504F"/>
    <w:rsid w:val="0037564E"/>
    <w:rsid w:val="00376A20"/>
    <w:rsid w:val="003813F8"/>
    <w:rsid w:val="0038258F"/>
    <w:rsid w:val="003839DD"/>
    <w:rsid w:val="00393608"/>
    <w:rsid w:val="0039391C"/>
    <w:rsid w:val="003A14A3"/>
    <w:rsid w:val="003A1D7B"/>
    <w:rsid w:val="003A320B"/>
    <w:rsid w:val="003A4326"/>
    <w:rsid w:val="003A4E15"/>
    <w:rsid w:val="003A4F23"/>
    <w:rsid w:val="003A66FC"/>
    <w:rsid w:val="003A670A"/>
    <w:rsid w:val="003A6747"/>
    <w:rsid w:val="003B1E08"/>
    <w:rsid w:val="003B29F0"/>
    <w:rsid w:val="003B4521"/>
    <w:rsid w:val="003C1A95"/>
    <w:rsid w:val="003C540F"/>
    <w:rsid w:val="003D10C0"/>
    <w:rsid w:val="003D34AE"/>
    <w:rsid w:val="003D5291"/>
    <w:rsid w:val="003D552B"/>
    <w:rsid w:val="003D61E7"/>
    <w:rsid w:val="003D66D5"/>
    <w:rsid w:val="003E4F8D"/>
    <w:rsid w:val="003E57F1"/>
    <w:rsid w:val="003F23DA"/>
    <w:rsid w:val="003F31B3"/>
    <w:rsid w:val="003F385A"/>
    <w:rsid w:val="003F3F37"/>
    <w:rsid w:val="003F4533"/>
    <w:rsid w:val="003F595F"/>
    <w:rsid w:val="003F6DB2"/>
    <w:rsid w:val="00400B4A"/>
    <w:rsid w:val="004050F2"/>
    <w:rsid w:val="004057C4"/>
    <w:rsid w:val="00405DCD"/>
    <w:rsid w:val="004062C7"/>
    <w:rsid w:val="004078B3"/>
    <w:rsid w:val="004119CF"/>
    <w:rsid w:val="00411C75"/>
    <w:rsid w:val="00416EC2"/>
    <w:rsid w:val="00420508"/>
    <w:rsid w:val="00420705"/>
    <w:rsid w:val="00423804"/>
    <w:rsid w:val="0043202E"/>
    <w:rsid w:val="004324BE"/>
    <w:rsid w:val="00433ACB"/>
    <w:rsid w:val="00434AA8"/>
    <w:rsid w:val="00434D2E"/>
    <w:rsid w:val="00436A3B"/>
    <w:rsid w:val="00441646"/>
    <w:rsid w:val="004417A2"/>
    <w:rsid w:val="004418DD"/>
    <w:rsid w:val="004442F9"/>
    <w:rsid w:val="004445DC"/>
    <w:rsid w:val="004452FE"/>
    <w:rsid w:val="00446C85"/>
    <w:rsid w:val="00455957"/>
    <w:rsid w:val="00465C29"/>
    <w:rsid w:val="0046636E"/>
    <w:rsid w:val="004802D0"/>
    <w:rsid w:val="004837F1"/>
    <w:rsid w:val="00483973"/>
    <w:rsid w:val="00484733"/>
    <w:rsid w:val="004872AC"/>
    <w:rsid w:val="00487713"/>
    <w:rsid w:val="004878CF"/>
    <w:rsid w:val="0049133C"/>
    <w:rsid w:val="004969A6"/>
    <w:rsid w:val="004A4AE0"/>
    <w:rsid w:val="004A7980"/>
    <w:rsid w:val="004B1F3D"/>
    <w:rsid w:val="004B331E"/>
    <w:rsid w:val="004B55BD"/>
    <w:rsid w:val="004B621C"/>
    <w:rsid w:val="004C051F"/>
    <w:rsid w:val="004C379D"/>
    <w:rsid w:val="004C50AB"/>
    <w:rsid w:val="004C7118"/>
    <w:rsid w:val="004C7959"/>
    <w:rsid w:val="004D0C05"/>
    <w:rsid w:val="004D2A8C"/>
    <w:rsid w:val="004D5CDA"/>
    <w:rsid w:val="004E07AC"/>
    <w:rsid w:val="004E21EF"/>
    <w:rsid w:val="004E6518"/>
    <w:rsid w:val="004E6B11"/>
    <w:rsid w:val="004F0131"/>
    <w:rsid w:val="004F0F1C"/>
    <w:rsid w:val="004F1013"/>
    <w:rsid w:val="004F2A7E"/>
    <w:rsid w:val="004F4317"/>
    <w:rsid w:val="004F5582"/>
    <w:rsid w:val="004F64B9"/>
    <w:rsid w:val="004F7B7C"/>
    <w:rsid w:val="00500FEC"/>
    <w:rsid w:val="00502C9E"/>
    <w:rsid w:val="00503CB7"/>
    <w:rsid w:val="00505C59"/>
    <w:rsid w:val="00506BE2"/>
    <w:rsid w:val="005128B7"/>
    <w:rsid w:val="005132AF"/>
    <w:rsid w:val="0051483C"/>
    <w:rsid w:val="00516578"/>
    <w:rsid w:val="00522D31"/>
    <w:rsid w:val="00523689"/>
    <w:rsid w:val="0052397F"/>
    <w:rsid w:val="00524775"/>
    <w:rsid w:val="00525B31"/>
    <w:rsid w:val="005316C7"/>
    <w:rsid w:val="00537779"/>
    <w:rsid w:val="0054148C"/>
    <w:rsid w:val="00543E36"/>
    <w:rsid w:val="00547152"/>
    <w:rsid w:val="0054734E"/>
    <w:rsid w:val="00547B9E"/>
    <w:rsid w:val="00555828"/>
    <w:rsid w:val="00555ACB"/>
    <w:rsid w:val="005609D5"/>
    <w:rsid w:val="005613FD"/>
    <w:rsid w:val="0056192F"/>
    <w:rsid w:val="005621BB"/>
    <w:rsid w:val="0056316E"/>
    <w:rsid w:val="00564813"/>
    <w:rsid w:val="005651D3"/>
    <w:rsid w:val="005663F6"/>
    <w:rsid w:val="005703FE"/>
    <w:rsid w:val="005715DA"/>
    <w:rsid w:val="00574F1B"/>
    <w:rsid w:val="00577779"/>
    <w:rsid w:val="00582B9A"/>
    <w:rsid w:val="005833C5"/>
    <w:rsid w:val="0058389A"/>
    <w:rsid w:val="00583A92"/>
    <w:rsid w:val="00583D09"/>
    <w:rsid w:val="00590927"/>
    <w:rsid w:val="00590D69"/>
    <w:rsid w:val="0059179F"/>
    <w:rsid w:val="005922B0"/>
    <w:rsid w:val="005957E1"/>
    <w:rsid w:val="00595E24"/>
    <w:rsid w:val="005A06B9"/>
    <w:rsid w:val="005A0B6F"/>
    <w:rsid w:val="005A5D68"/>
    <w:rsid w:val="005B0DB5"/>
    <w:rsid w:val="005B112F"/>
    <w:rsid w:val="005B335A"/>
    <w:rsid w:val="005B4A6E"/>
    <w:rsid w:val="005B58F2"/>
    <w:rsid w:val="005B6C34"/>
    <w:rsid w:val="005C036C"/>
    <w:rsid w:val="005C0C80"/>
    <w:rsid w:val="005D0A6B"/>
    <w:rsid w:val="005D2786"/>
    <w:rsid w:val="005D312B"/>
    <w:rsid w:val="005D3DF8"/>
    <w:rsid w:val="005D4353"/>
    <w:rsid w:val="005D547C"/>
    <w:rsid w:val="005D62E0"/>
    <w:rsid w:val="005D743B"/>
    <w:rsid w:val="005E0C47"/>
    <w:rsid w:val="005E1899"/>
    <w:rsid w:val="005E3629"/>
    <w:rsid w:val="005E3DAE"/>
    <w:rsid w:val="005E6263"/>
    <w:rsid w:val="005E7C4E"/>
    <w:rsid w:val="005F1C8A"/>
    <w:rsid w:val="005F2FD1"/>
    <w:rsid w:val="005F351A"/>
    <w:rsid w:val="005F4610"/>
    <w:rsid w:val="005F4807"/>
    <w:rsid w:val="005F7767"/>
    <w:rsid w:val="0060058B"/>
    <w:rsid w:val="00605FB7"/>
    <w:rsid w:val="00607C11"/>
    <w:rsid w:val="00607F3D"/>
    <w:rsid w:val="006139A9"/>
    <w:rsid w:val="00614A95"/>
    <w:rsid w:val="0062033C"/>
    <w:rsid w:val="00620D42"/>
    <w:rsid w:val="00621556"/>
    <w:rsid w:val="00623BC8"/>
    <w:rsid w:val="006254F3"/>
    <w:rsid w:val="0063003C"/>
    <w:rsid w:val="00632900"/>
    <w:rsid w:val="0063430B"/>
    <w:rsid w:val="00634BE0"/>
    <w:rsid w:val="00634EEE"/>
    <w:rsid w:val="00636485"/>
    <w:rsid w:val="00640A0D"/>
    <w:rsid w:val="00641FC1"/>
    <w:rsid w:val="006427D1"/>
    <w:rsid w:val="00642AF0"/>
    <w:rsid w:val="00643CAA"/>
    <w:rsid w:val="0064583C"/>
    <w:rsid w:val="0064596E"/>
    <w:rsid w:val="006466AB"/>
    <w:rsid w:val="00650091"/>
    <w:rsid w:val="00650AB4"/>
    <w:rsid w:val="006515D1"/>
    <w:rsid w:val="00652A9C"/>
    <w:rsid w:val="00653D6E"/>
    <w:rsid w:val="0065575C"/>
    <w:rsid w:val="00655BFE"/>
    <w:rsid w:val="006616A9"/>
    <w:rsid w:val="00661BCE"/>
    <w:rsid w:val="00661D8D"/>
    <w:rsid w:val="00663BB2"/>
    <w:rsid w:val="00667D15"/>
    <w:rsid w:val="00667D6B"/>
    <w:rsid w:val="00674BF7"/>
    <w:rsid w:val="00674D87"/>
    <w:rsid w:val="006770F6"/>
    <w:rsid w:val="00681492"/>
    <w:rsid w:val="00682C0B"/>
    <w:rsid w:val="00684E8F"/>
    <w:rsid w:val="00685222"/>
    <w:rsid w:val="00687B2E"/>
    <w:rsid w:val="00691051"/>
    <w:rsid w:val="006919D0"/>
    <w:rsid w:val="006932BC"/>
    <w:rsid w:val="0069568C"/>
    <w:rsid w:val="006956F7"/>
    <w:rsid w:val="006A1057"/>
    <w:rsid w:val="006A23B3"/>
    <w:rsid w:val="006A3A6B"/>
    <w:rsid w:val="006A4E15"/>
    <w:rsid w:val="006A6D1D"/>
    <w:rsid w:val="006A7475"/>
    <w:rsid w:val="006B0854"/>
    <w:rsid w:val="006B5D46"/>
    <w:rsid w:val="006C058B"/>
    <w:rsid w:val="006C0813"/>
    <w:rsid w:val="006C2472"/>
    <w:rsid w:val="006C763D"/>
    <w:rsid w:val="006C7649"/>
    <w:rsid w:val="006D039C"/>
    <w:rsid w:val="006D1E95"/>
    <w:rsid w:val="006D3A55"/>
    <w:rsid w:val="006E0050"/>
    <w:rsid w:val="006E14B5"/>
    <w:rsid w:val="006F137B"/>
    <w:rsid w:val="006F1507"/>
    <w:rsid w:val="006F4EE8"/>
    <w:rsid w:val="006F7EC1"/>
    <w:rsid w:val="00700E1C"/>
    <w:rsid w:val="00700FBD"/>
    <w:rsid w:val="00701E09"/>
    <w:rsid w:val="00702730"/>
    <w:rsid w:val="00704507"/>
    <w:rsid w:val="0070586D"/>
    <w:rsid w:val="007079DF"/>
    <w:rsid w:val="00713110"/>
    <w:rsid w:val="007152E4"/>
    <w:rsid w:val="00721672"/>
    <w:rsid w:val="00724863"/>
    <w:rsid w:val="007303F0"/>
    <w:rsid w:val="00730529"/>
    <w:rsid w:val="00731399"/>
    <w:rsid w:val="00734156"/>
    <w:rsid w:val="00736F2A"/>
    <w:rsid w:val="00740876"/>
    <w:rsid w:val="007475B6"/>
    <w:rsid w:val="00750428"/>
    <w:rsid w:val="007509C1"/>
    <w:rsid w:val="00751266"/>
    <w:rsid w:val="00752559"/>
    <w:rsid w:val="00753273"/>
    <w:rsid w:val="0075485A"/>
    <w:rsid w:val="00754B78"/>
    <w:rsid w:val="00763C80"/>
    <w:rsid w:val="007733BE"/>
    <w:rsid w:val="0077362A"/>
    <w:rsid w:val="007745E0"/>
    <w:rsid w:val="0078047C"/>
    <w:rsid w:val="00783711"/>
    <w:rsid w:val="0078737A"/>
    <w:rsid w:val="00787A4B"/>
    <w:rsid w:val="007906CF"/>
    <w:rsid w:val="00790B12"/>
    <w:rsid w:val="007922E7"/>
    <w:rsid w:val="00796517"/>
    <w:rsid w:val="007A32C3"/>
    <w:rsid w:val="007A5E2B"/>
    <w:rsid w:val="007A7873"/>
    <w:rsid w:val="007A7947"/>
    <w:rsid w:val="007B1CEB"/>
    <w:rsid w:val="007B3078"/>
    <w:rsid w:val="007B39AF"/>
    <w:rsid w:val="007B4AB8"/>
    <w:rsid w:val="007B5C9D"/>
    <w:rsid w:val="007C06E6"/>
    <w:rsid w:val="007C649C"/>
    <w:rsid w:val="007C7007"/>
    <w:rsid w:val="007C7E52"/>
    <w:rsid w:val="007D2E31"/>
    <w:rsid w:val="007E0953"/>
    <w:rsid w:val="007E0A4D"/>
    <w:rsid w:val="007E0FDE"/>
    <w:rsid w:val="007E21A8"/>
    <w:rsid w:val="007E21E4"/>
    <w:rsid w:val="007E7BF0"/>
    <w:rsid w:val="007F11EA"/>
    <w:rsid w:val="007F2A22"/>
    <w:rsid w:val="007F3E58"/>
    <w:rsid w:val="007F63F0"/>
    <w:rsid w:val="00801513"/>
    <w:rsid w:val="00801D88"/>
    <w:rsid w:val="00804C6C"/>
    <w:rsid w:val="00805511"/>
    <w:rsid w:val="00807310"/>
    <w:rsid w:val="00812712"/>
    <w:rsid w:val="0081398D"/>
    <w:rsid w:val="0081760D"/>
    <w:rsid w:val="00821064"/>
    <w:rsid w:val="00821361"/>
    <w:rsid w:val="008228DA"/>
    <w:rsid w:val="00823AD4"/>
    <w:rsid w:val="0082420E"/>
    <w:rsid w:val="00825707"/>
    <w:rsid w:val="00831BBD"/>
    <w:rsid w:val="00833298"/>
    <w:rsid w:val="00835311"/>
    <w:rsid w:val="00836E38"/>
    <w:rsid w:val="008400AA"/>
    <w:rsid w:val="00840DBD"/>
    <w:rsid w:val="00842A51"/>
    <w:rsid w:val="008535D6"/>
    <w:rsid w:val="00853B20"/>
    <w:rsid w:val="008556A5"/>
    <w:rsid w:val="00856840"/>
    <w:rsid w:val="00857C00"/>
    <w:rsid w:val="00860DF2"/>
    <w:rsid w:val="008610FF"/>
    <w:rsid w:val="0086136B"/>
    <w:rsid w:val="00861B15"/>
    <w:rsid w:val="0086278C"/>
    <w:rsid w:val="008628F7"/>
    <w:rsid w:val="00864C2D"/>
    <w:rsid w:val="00870949"/>
    <w:rsid w:val="00872B25"/>
    <w:rsid w:val="00873FCD"/>
    <w:rsid w:val="00874828"/>
    <w:rsid w:val="008754AD"/>
    <w:rsid w:val="00881BFC"/>
    <w:rsid w:val="00885368"/>
    <w:rsid w:val="00887496"/>
    <w:rsid w:val="00890B3E"/>
    <w:rsid w:val="00892FDE"/>
    <w:rsid w:val="00894708"/>
    <w:rsid w:val="00895259"/>
    <w:rsid w:val="00895FE8"/>
    <w:rsid w:val="0089646E"/>
    <w:rsid w:val="008A5322"/>
    <w:rsid w:val="008A6D42"/>
    <w:rsid w:val="008A6E86"/>
    <w:rsid w:val="008A7243"/>
    <w:rsid w:val="008B0EF7"/>
    <w:rsid w:val="008B1150"/>
    <w:rsid w:val="008B1936"/>
    <w:rsid w:val="008B1B59"/>
    <w:rsid w:val="008B2F01"/>
    <w:rsid w:val="008B344B"/>
    <w:rsid w:val="008B36BF"/>
    <w:rsid w:val="008B4F24"/>
    <w:rsid w:val="008C06AD"/>
    <w:rsid w:val="008C2158"/>
    <w:rsid w:val="008C311D"/>
    <w:rsid w:val="008C3460"/>
    <w:rsid w:val="008C53BF"/>
    <w:rsid w:val="008C55F8"/>
    <w:rsid w:val="008C66DE"/>
    <w:rsid w:val="008D4179"/>
    <w:rsid w:val="008D7017"/>
    <w:rsid w:val="008E0F91"/>
    <w:rsid w:val="008E1314"/>
    <w:rsid w:val="008E5164"/>
    <w:rsid w:val="008E7323"/>
    <w:rsid w:val="008F0CBB"/>
    <w:rsid w:val="009009DF"/>
    <w:rsid w:val="00900A01"/>
    <w:rsid w:val="0090230C"/>
    <w:rsid w:val="00905E03"/>
    <w:rsid w:val="00913FD9"/>
    <w:rsid w:val="00914485"/>
    <w:rsid w:val="00916468"/>
    <w:rsid w:val="00917507"/>
    <w:rsid w:val="009249E4"/>
    <w:rsid w:val="00925A13"/>
    <w:rsid w:val="009325A4"/>
    <w:rsid w:val="009342BD"/>
    <w:rsid w:val="0093466A"/>
    <w:rsid w:val="00935406"/>
    <w:rsid w:val="00935B92"/>
    <w:rsid w:val="00936065"/>
    <w:rsid w:val="0093763C"/>
    <w:rsid w:val="009406A7"/>
    <w:rsid w:val="00942255"/>
    <w:rsid w:val="009444C9"/>
    <w:rsid w:val="00946605"/>
    <w:rsid w:val="009501AD"/>
    <w:rsid w:val="009506F1"/>
    <w:rsid w:val="00950B85"/>
    <w:rsid w:val="00953091"/>
    <w:rsid w:val="00953CA1"/>
    <w:rsid w:val="009558B6"/>
    <w:rsid w:val="0096297A"/>
    <w:rsid w:val="00962D82"/>
    <w:rsid w:val="009666DB"/>
    <w:rsid w:val="00970565"/>
    <w:rsid w:val="0097064F"/>
    <w:rsid w:val="00970866"/>
    <w:rsid w:val="009711B1"/>
    <w:rsid w:val="0097228F"/>
    <w:rsid w:val="00972B78"/>
    <w:rsid w:val="00972BE3"/>
    <w:rsid w:val="00977F47"/>
    <w:rsid w:val="0098011E"/>
    <w:rsid w:val="009861D7"/>
    <w:rsid w:val="00991FF1"/>
    <w:rsid w:val="00992A1F"/>
    <w:rsid w:val="00995430"/>
    <w:rsid w:val="00996898"/>
    <w:rsid w:val="00997C5C"/>
    <w:rsid w:val="009A00A0"/>
    <w:rsid w:val="009A1F0A"/>
    <w:rsid w:val="009A3DEB"/>
    <w:rsid w:val="009B1483"/>
    <w:rsid w:val="009B1852"/>
    <w:rsid w:val="009B4DCE"/>
    <w:rsid w:val="009B561E"/>
    <w:rsid w:val="009B5EF8"/>
    <w:rsid w:val="009B6F13"/>
    <w:rsid w:val="009C5D2B"/>
    <w:rsid w:val="009D1CEE"/>
    <w:rsid w:val="009D1DBC"/>
    <w:rsid w:val="009D4FD2"/>
    <w:rsid w:val="009E10F6"/>
    <w:rsid w:val="009E1FF4"/>
    <w:rsid w:val="009E283E"/>
    <w:rsid w:val="009E2852"/>
    <w:rsid w:val="009E36D3"/>
    <w:rsid w:val="009E417A"/>
    <w:rsid w:val="009E4ABF"/>
    <w:rsid w:val="009E5F7C"/>
    <w:rsid w:val="009E72E5"/>
    <w:rsid w:val="009F5680"/>
    <w:rsid w:val="009F5855"/>
    <w:rsid w:val="009F66D1"/>
    <w:rsid w:val="00A018CE"/>
    <w:rsid w:val="00A0371B"/>
    <w:rsid w:val="00A040D6"/>
    <w:rsid w:val="00A0432D"/>
    <w:rsid w:val="00A05F80"/>
    <w:rsid w:val="00A067EA"/>
    <w:rsid w:val="00A06C9B"/>
    <w:rsid w:val="00A06D0E"/>
    <w:rsid w:val="00A06FF9"/>
    <w:rsid w:val="00A1031B"/>
    <w:rsid w:val="00A1107B"/>
    <w:rsid w:val="00A132AD"/>
    <w:rsid w:val="00A145C3"/>
    <w:rsid w:val="00A150EE"/>
    <w:rsid w:val="00A159E4"/>
    <w:rsid w:val="00A16243"/>
    <w:rsid w:val="00A17BC6"/>
    <w:rsid w:val="00A22420"/>
    <w:rsid w:val="00A263A0"/>
    <w:rsid w:val="00A30B07"/>
    <w:rsid w:val="00A31A07"/>
    <w:rsid w:val="00A35C63"/>
    <w:rsid w:val="00A36B2F"/>
    <w:rsid w:val="00A37203"/>
    <w:rsid w:val="00A43311"/>
    <w:rsid w:val="00A4347D"/>
    <w:rsid w:val="00A43923"/>
    <w:rsid w:val="00A45D70"/>
    <w:rsid w:val="00A47A81"/>
    <w:rsid w:val="00A47D3F"/>
    <w:rsid w:val="00A5032C"/>
    <w:rsid w:val="00A51B57"/>
    <w:rsid w:val="00A53A73"/>
    <w:rsid w:val="00A5599C"/>
    <w:rsid w:val="00A55E5A"/>
    <w:rsid w:val="00A56F25"/>
    <w:rsid w:val="00A57D45"/>
    <w:rsid w:val="00A62B8D"/>
    <w:rsid w:val="00A62BE6"/>
    <w:rsid w:val="00A6336D"/>
    <w:rsid w:val="00A63449"/>
    <w:rsid w:val="00A64737"/>
    <w:rsid w:val="00A64A3A"/>
    <w:rsid w:val="00A717BE"/>
    <w:rsid w:val="00A71E47"/>
    <w:rsid w:val="00A72B0E"/>
    <w:rsid w:val="00A73431"/>
    <w:rsid w:val="00A771D3"/>
    <w:rsid w:val="00A776AE"/>
    <w:rsid w:val="00A77D44"/>
    <w:rsid w:val="00A77F8A"/>
    <w:rsid w:val="00A85256"/>
    <w:rsid w:val="00A86627"/>
    <w:rsid w:val="00A87CDB"/>
    <w:rsid w:val="00A91399"/>
    <w:rsid w:val="00A923EE"/>
    <w:rsid w:val="00A935E8"/>
    <w:rsid w:val="00A96FED"/>
    <w:rsid w:val="00AA0544"/>
    <w:rsid w:val="00AA3985"/>
    <w:rsid w:val="00AA6FA1"/>
    <w:rsid w:val="00AB194A"/>
    <w:rsid w:val="00AB4FBA"/>
    <w:rsid w:val="00AC240E"/>
    <w:rsid w:val="00AC2AB4"/>
    <w:rsid w:val="00AC2AE7"/>
    <w:rsid w:val="00AC4F05"/>
    <w:rsid w:val="00AD0BB1"/>
    <w:rsid w:val="00AD0DE9"/>
    <w:rsid w:val="00AD48D0"/>
    <w:rsid w:val="00AD5C17"/>
    <w:rsid w:val="00AD686E"/>
    <w:rsid w:val="00AD78CE"/>
    <w:rsid w:val="00AF3B0A"/>
    <w:rsid w:val="00AF6510"/>
    <w:rsid w:val="00AF66FE"/>
    <w:rsid w:val="00AF6EAB"/>
    <w:rsid w:val="00AF7CEB"/>
    <w:rsid w:val="00B019C6"/>
    <w:rsid w:val="00B03F7C"/>
    <w:rsid w:val="00B12492"/>
    <w:rsid w:val="00B20446"/>
    <w:rsid w:val="00B21252"/>
    <w:rsid w:val="00B2493B"/>
    <w:rsid w:val="00B26A72"/>
    <w:rsid w:val="00B33109"/>
    <w:rsid w:val="00B36A1C"/>
    <w:rsid w:val="00B37236"/>
    <w:rsid w:val="00B440BD"/>
    <w:rsid w:val="00B4423A"/>
    <w:rsid w:val="00B45FE7"/>
    <w:rsid w:val="00B47561"/>
    <w:rsid w:val="00B51493"/>
    <w:rsid w:val="00B525E5"/>
    <w:rsid w:val="00B52FD4"/>
    <w:rsid w:val="00B53197"/>
    <w:rsid w:val="00B54718"/>
    <w:rsid w:val="00B571F6"/>
    <w:rsid w:val="00B62901"/>
    <w:rsid w:val="00B62F5F"/>
    <w:rsid w:val="00B63EC3"/>
    <w:rsid w:val="00B64980"/>
    <w:rsid w:val="00B65BED"/>
    <w:rsid w:val="00B674AB"/>
    <w:rsid w:val="00B70226"/>
    <w:rsid w:val="00B70D16"/>
    <w:rsid w:val="00B71BFC"/>
    <w:rsid w:val="00B727B0"/>
    <w:rsid w:val="00B73505"/>
    <w:rsid w:val="00B769FD"/>
    <w:rsid w:val="00B77836"/>
    <w:rsid w:val="00B77E9A"/>
    <w:rsid w:val="00B808D7"/>
    <w:rsid w:val="00B808E1"/>
    <w:rsid w:val="00B82434"/>
    <w:rsid w:val="00B84D9E"/>
    <w:rsid w:val="00B8561F"/>
    <w:rsid w:val="00B90C69"/>
    <w:rsid w:val="00B90F62"/>
    <w:rsid w:val="00B96B3D"/>
    <w:rsid w:val="00B96D13"/>
    <w:rsid w:val="00BA48D9"/>
    <w:rsid w:val="00BA6D79"/>
    <w:rsid w:val="00BB5F03"/>
    <w:rsid w:val="00BB6198"/>
    <w:rsid w:val="00BB677A"/>
    <w:rsid w:val="00BB7616"/>
    <w:rsid w:val="00BB7D13"/>
    <w:rsid w:val="00BC0274"/>
    <w:rsid w:val="00BC716D"/>
    <w:rsid w:val="00BD03BB"/>
    <w:rsid w:val="00BD1FCC"/>
    <w:rsid w:val="00BD2200"/>
    <w:rsid w:val="00BD2E17"/>
    <w:rsid w:val="00BD4AC7"/>
    <w:rsid w:val="00BD4B4C"/>
    <w:rsid w:val="00BD4C0C"/>
    <w:rsid w:val="00BD5D97"/>
    <w:rsid w:val="00BD7037"/>
    <w:rsid w:val="00BD7202"/>
    <w:rsid w:val="00BE2C0E"/>
    <w:rsid w:val="00BE6384"/>
    <w:rsid w:val="00BF0418"/>
    <w:rsid w:val="00BF323C"/>
    <w:rsid w:val="00BF33EA"/>
    <w:rsid w:val="00BF3FB9"/>
    <w:rsid w:val="00C01699"/>
    <w:rsid w:val="00C01F42"/>
    <w:rsid w:val="00C0266C"/>
    <w:rsid w:val="00C07346"/>
    <w:rsid w:val="00C12082"/>
    <w:rsid w:val="00C14524"/>
    <w:rsid w:val="00C15694"/>
    <w:rsid w:val="00C23428"/>
    <w:rsid w:val="00C310ED"/>
    <w:rsid w:val="00C33939"/>
    <w:rsid w:val="00C34BFB"/>
    <w:rsid w:val="00C34E0A"/>
    <w:rsid w:val="00C35123"/>
    <w:rsid w:val="00C3653E"/>
    <w:rsid w:val="00C375E8"/>
    <w:rsid w:val="00C403B5"/>
    <w:rsid w:val="00C4331D"/>
    <w:rsid w:val="00C47A84"/>
    <w:rsid w:val="00C63589"/>
    <w:rsid w:val="00C70D45"/>
    <w:rsid w:val="00C712D6"/>
    <w:rsid w:val="00C71990"/>
    <w:rsid w:val="00C71B75"/>
    <w:rsid w:val="00C74246"/>
    <w:rsid w:val="00C7454D"/>
    <w:rsid w:val="00C80D0C"/>
    <w:rsid w:val="00C80E18"/>
    <w:rsid w:val="00C82240"/>
    <w:rsid w:val="00C82958"/>
    <w:rsid w:val="00C86EE2"/>
    <w:rsid w:val="00C87786"/>
    <w:rsid w:val="00C92746"/>
    <w:rsid w:val="00C93FB9"/>
    <w:rsid w:val="00C940F6"/>
    <w:rsid w:val="00C96382"/>
    <w:rsid w:val="00C9725E"/>
    <w:rsid w:val="00CA45AB"/>
    <w:rsid w:val="00CA470E"/>
    <w:rsid w:val="00CA505B"/>
    <w:rsid w:val="00CA5426"/>
    <w:rsid w:val="00CA6DB5"/>
    <w:rsid w:val="00CB0712"/>
    <w:rsid w:val="00CB5615"/>
    <w:rsid w:val="00CB5714"/>
    <w:rsid w:val="00CC09F8"/>
    <w:rsid w:val="00CC12A0"/>
    <w:rsid w:val="00CC2A35"/>
    <w:rsid w:val="00CC2DFB"/>
    <w:rsid w:val="00CC2ED6"/>
    <w:rsid w:val="00CD30BD"/>
    <w:rsid w:val="00CD3CD0"/>
    <w:rsid w:val="00CD3F3E"/>
    <w:rsid w:val="00CD49CF"/>
    <w:rsid w:val="00CD4FB2"/>
    <w:rsid w:val="00CD543F"/>
    <w:rsid w:val="00CE44BE"/>
    <w:rsid w:val="00CE4767"/>
    <w:rsid w:val="00CE482E"/>
    <w:rsid w:val="00CE6D0E"/>
    <w:rsid w:val="00CE7582"/>
    <w:rsid w:val="00CF0421"/>
    <w:rsid w:val="00CF1604"/>
    <w:rsid w:val="00CF3290"/>
    <w:rsid w:val="00CF58D2"/>
    <w:rsid w:val="00D01693"/>
    <w:rsid w:val="00D01BDF"/>
    <w:rsid w:val="00D01D01"/>
    <w:rsid w:val="00D03075"/>
    <w:rsid w:val="00D031BF"/>
    <w:rsid w:val="00D04AEC"/>
    <w:rsid w:val="00D05291"/>
    <w:rsid w:val="00D0609E"/>
    <w:rsid w:val="00D071DA"/>
    <w:rsid w:val="00D07FAD"/>
    <w:rsid w:val="00D1267B"/>
    <w:rsid w:val="00D13882"/>
    <w:rsid w:val="00D14783"/>
    <w:rsid w:val="00D24825"/>
    <w:rsid w:val="00D26278"/>
    <w:rsid w:val="00D26EF0"/>
    <w:rsid w:val="00D33378"/>
    <w:rsid w:val="00D33BB9"/>
    <w:rsid w:val="00D36194"/>
    <w:rsid w:val="00D41B47"/>
    <w:rsid w:val="00D424E0"/>
    <w:rsid w:val="00D45C15"/>
    <w:rsid w:val="00D46DF9"/>
    <w:rsid w:val="00D47D24"/>
    <w:rsid w:val="00D544A3"/>
    <w:rsid w:val="00D54DEA"/>
    <w:rsid w:val="00D60494"/>
    <w:rsid w:val="00D6277E"/>
    <w:rsid w:val="00D6290B"/>
    <w:rsid w:val="00D65B97"/>
    <w:rsid w:val="00D73501"/>
    <w:rsid w:val="00D74219"/>
    <w:rsid w:val="00D75B42"/>
    <w:rsid w:val="00D75DB5"/>
    <w:rsid w:val="00D7620D"/>
    <w:rsid w:val="00D77759"/>
    <w:rsid w:val="00D83E2E"/>
    <w:rsid w:val="00D84A38"/>
    <w:rsid w:val="00D924B6"/>
    <w:rsid w:val="00D948B2"/>
    <w:rsid w:val="00D9517E"/>
    <w:rsid w:val="00D9521D"/>
    <w:rsid w:val="00D9767E"/>
    <w:rsid w:val="00DA068D"/>
    <w:rsid w:val="00DA4DBA"/>
    <w:rsid w:val="00DB0131"/>
    <w:rsid w:val="00DB2099"/>
    <w:rsid w:val="00DB2750"/>
    <w:rsid w:val="00DB3737"/>
    <w:rsid w:val="00DB423C"/>
    <w:rsid w:val="00DB4395"/>
    <w:rsid w:val="00DB45A5"/>
    <w:rsid w:val="00DB507B"/>
    <w:rsid w:val="00DB70DE"/>
    <w:rsid w:val="00DB7A33"/>
    <w:rsid w:val="00DB7F8B"/>
    <w:rsid w:val="00DC0750"/>
    <w:rsid w:val="00DC1D59"/>
    <w:rsid w:val="00DC65F5"/>
    <w:rsid w:val="00DD15EE"/>
    <w:rsid w:val="00DD42A0"/>
    <w:rsid w:val="00DD44EA"/>
    <w:rsid w:val="00DD7D04"/>
    <w:rsid w:val="00DD7FE0"/>
    <w:rsid w:val="00DE0143"/>
    <w:rsid w:val="00DE092B"/>
    <w:rsid w:val="00DE74D3"/>
    <w:rsid w:val="00DE7ED5"/>
    <w:rsid w:val="00DE7FF1"/>
    <w:rsid w:val="00DF0320"/>
    <w:rsid w:val="00DF533B"/>
    <w:rsid w:val="00DF6A47"/>
    <w:rsid w:val="00DF724B"/>
    <w:rsid w:val="00E00594"/>
    <w:rsid w:val="00E00F46"/>
    <w:rsid w:val="00E014D7"/>
    <w:rsid w:val="00E02842"/>
    <w:rsid w:val="00E036C0"/>
    <w:rsid w:val="00E0648C"/>
    <w:rsid w:val="00E113BA"/>
    <w:rsid w:val="00E133FD"/>
    <w:rsid w:val="00E1648A"/>
    <w:rsid w:val="00E2219C"/>
    <w:rsid w:val="00E26E3A"/>
    <w:rsid w:val="00E312B7"/>
    <w:rsid w:val="00E323D3"/>
    <w:rsid w:val="00E34317"/>
    <w:rsid w:val="00E34B76"/>
    <w:rsid w:val="00E36BE9"/>
    <w:rsid w:val="00E403AE"/>
    <w:rsid w:val="00E41325"/>
    <w:rsid w:val="00E41B51"/>
    <w:rsid w:val="00E447AA"/>
    <w:rsid w:val="00E5099F"/>
    <w:rsid w:val="00E51461"/>
    <w:rsid w:val="00E520B6"/>
    <w:rsid w:val="00E521C9"/>
    <w:rsid w:val="00E607E0"/>
    <w:rsid w:val="00E63130"/>
    <w:rsid w:val="00E63703"/>
    <w:rsid w:val="00E64644"/>
    <w:rsid w:val="00E6606F"/>
    <w:rsid w:val="00E668E0"/>
    <w:rsid w:val="00E67BC2"/>
    <w:rsid w:val="00E71E72"/>
    <w:rsid w:val="00E74A7C"/>
    <w:rsid w:val="00E7686C"/>
    <w:rsid w:val="00E8427B"/>
    <w:rsid w:val="00E85494"/>
    <w:rsid w:val="00E91496"/>
    <w:rsid w:val="00E91556"/>
    <w:rsid w:val="00E92B0D"/>
    <w:rsid w:val="00E93029"/>
    <w:rsid w:val="00E96B85"/>
    <w:rsid w:val="00E97993"/>
    <w:rsid w:val="00EA2AD9"/>
    <w:rsid w:val="00EA4072"/>
    <w:rsid w:val="00EA4B0D"/>
    <w:rsid w:val="00EA4D7F"/>
    <w:rsid w:val="00EA5B18"/>
    <w:rsid w:val="00EB05B0"/>
    <w:rsid w:val="00EB20C9"/>
    <w:rsid w:val="00EB2906"/>
    <w:rsid w:val="00EB7356"/>
    <w:rsid w:val="00EC12F3"/>
    <w:rsid w:val="00EC4D80"/>
    <w:rsid w:val="00EC612D"/>
    <w:rsid w:val="00EC6DB5"/>
    <w:rsid w:val="00ED2B7D"/>
    <w:rsid w:val="00ED6B39"/>
    <w:rsid w:val="00ED7838"/>
    <w:rsid w:val="00EE03AA"/>
    <w:rsid w:val="00EE6DC7"/>
    <w:rsid w:val="00EE7279"/>
    <w:rsid w:val="00EF0787"/>
    <w:rsid w:val="00EF1A31"/>
    <w:rsid w:val="00EF236F"/>
    <w:rsid w:val="00EF2405"/>
    <w:rsid w:val="00EF4F0A"/>
    <w:rsid w:val="00EF50DD"/>
    <w:rsid w:val="00EF56FC"/>
    <w:rsid w:val="00F004E7"/>
    <w:rsid w:val="00F024F7"/>
    <w:rsid w:val="00F02FE6"/>
    <w:rsid w:val="00F02FEB"/>
    <w:rsid w:val="00F035EC"/>
    <w:rsid w:val="00F10725"/>
    <w:rsid w:val="00F1698F"/>
    <w:rsid w:val="00F174C0"/>
    <w:rsid w:val="00F210C0"/>
    <w:rsid w:val="00F23E36"/>
    <w:rsid w:val="00F25490"/>
    <w:rsid w:val="00F26AD5"/>
    <w:rsid w:val="00F27C6C"/>
    <w:rsid w:val="00F31396"/>
    <w:rsid w:val="00F35422"/>
    <w:rsid w:val="00F36E46"/>
    <w:rsid w:val="00F37571"/>
    <w:rsid w:val="00F423CD"/>
    <w:rsid w:val="00F461A0"/>
    <w:rsid w:val="00F52FF0"/>
    <w:rsid w:val="00F57057"/>
    <w:rsid w:val="00F57917"/>
    <w:rsid w:val="00F61D2A"/>
    <w:rsid w:val="00F642F1"/>
    <w:rsid w:val="00F67DE9"/>
    <w:rsid w:val="00F72815"/>
    <w:rsid w:val="00F72CFC"/>
    <w:rsid w:val="00F72DCE"/>
    <w:rsid w:val="00F74626"/>
    <w:rsid w:val="00F760D9"/>
    <w:rsid w:val="00F76DA2"/>
    <w:rsid w:val="00F80891"/>
    <w:rsid w:val="00F817F0"/>
    <w:rsid w:val="00F842E4"/>
    <w:rsid w:val="00F848A6"/>
    <w:rsid w:val="00F85161"/>
    <w:rsid w:val="00F8528B"/>
    <w:rsid w:val="00F878E5"/>
    <w:rsid w:val="00F9013E"/>
    <w:rsid w:val="00F9052E"/>
    <w:rsid w:val="00F91086"/>
    <w:rsid w:val="00F91FAF"/>
    <w:rsid w:val="00F93898"/>
    <w:rsid w:val="00F946F5"/>
    <w:rsid w:val="00F94B2A"/>
    <w:rsid w:val="00F94C28"/>
    <w:rsid w:val="00F9592F"/>
    <w:rsid w:val="00F962A8"/>
    <w:rsid w:val="00FA199C"/>
    <w:rsid w:val="00FA77F1"/>
    <w:rsid w:val="00FB0E78"/>
    <w:rsid w:val="00FB73AB"/>
    <w:rsid w:val="00FB7EF4"/>
    <w:rsid w:val="00FC0382"/>
    <w:rsid w:val="00FC20C3"/>
    <w:rsid w:val="00FC2E54"/>
    <w:rsid w:val="00FC72E5"/>
    <w:rsid w:val="00FD422D"/>
    <w:rsid w:val="00FD7176"/>
    <w:rsid w:val="00FE2ECE"/>
    <w:rsid w:val="00FE3F4A"/>
    <w:rsid w:val="00FE523D"/>
    <w:rsid w:val="00FE6B44"/>
    <w:rsid w:val="00FF0C82"/>
    <w:rsid w:val="00FF1987"/>
    <w:rsid w:val="00FF28B8"/>
    <w:rsid w:val="00FF4190"/>
    <w:rsid w:val="00FF45CB"/>
    <w:rsid w:val="00FF4796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32C47"/>
  <w15:docId w15:val="{E72DF7A7-1BBB-4D64-9779-F3782756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21" w:defSemiHidden="0" w:defUnhideWhenUsed="0" w:defQFormat="0" w:count="376">
    <w:lsdException w:name="Normal" w:uiPriority="0" w:qFormat="1"/>
    <w:lsdException w:name="heading 1" w:uiPriority="2" w:qFormat="1"/>
    <w:lsdException w:name="heading 2" w:uiPriority="0" w:qFormat="1"/>
    <w:lsdException w:name="heading 3" w:uiPriority="2" w:qFormat="1"/>
    <w:lsdException w:name="heading 4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4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4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iPriority="40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0" w:unhideWhenUsed="1"/>
    <w:lsdException w:name="Body Text Indent" w:semiHidden="1" w:uiPriority="4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iPriority="40"/>
    <w:lsdException w:name="Body Text First Indent" w:semiHidden="1" w:uiPriority="40"/>
    <w:lsdException w:name="Body Text First Indent 2" w:semiHidden="1" w:uiPriority="40" w:unhideWhenUsed="1"/>
    <w:lsdException w:name="Note Heading" w:semiHidden="1" w:unhideWhenUsed="1"/>
    <w:lsdException w:name="Body Text 2" w:semiHidden="1" w:uiPriority="40" w:unhideWhenUsed="1"/>
    <w:lsdException w:name="Body Text 3" w:semiHidden="1" w:uiPriority="40" w:unhideWhenUsed="1"/>
    <w:lsdException w:name="Body Text Indent 2" w:semiHidden="1" w:uiPriority="40" w:unhideWhenUsed="1"/>
    <w:lsdException w:name="Body Text Indent 3" w:semiHidden="1" w:uiPriority="40" w:unhideWhenUsed="1"/>
    <w:lsdException w:name="Block Text" w:semiHidden="1" w:uiPriority="40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4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4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2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57" w:qFormat="1"/>
    <w:lsdException w:name="Quote" w:semiHidden="1" w:uiPriority="50" w:qFormat="1"/>
    <w:lsdException w:name="Intense Quote" w:semiHidden="1" w:uiPriority="5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0" w:qFormat="1"/>
    <w:lsdException w:name="Intense Emphasis" w:semiHidden="1" w:uiPriority="42" w:qFormat="1"/>
    <w:lsdException w:name="Subtle Reference" w:semiHidden="1" w:uiPriority="52" w:qFormat="1"/>
    <w:lsdException w:name="Intense Reference" w:semiHidden="1" w:uiPriority="53" w:qFormat="1"/>
    <w:lsdException w:name="Book Title" w:semiHidden="1" w:uiPriority="54" w:qFormat="1"/>
    <w:lsdException w:name="Bibliography" w:semiHidden="1" w:uiPriority="58" w:unhideWhenUsed="1"/>
    <w:lsdException w:name="TOC Heading" w:semiHidden="1" w:uiPriority="6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4E0"/>
    <w:pPr>
      <w:spacing w:after="120" w:line="260" w:lineRule="atLeast"/>
    </w:pPr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506BE2"/>
    <w:pPr>
      <w:spacing w:before="320" w:line="280" w:lineRule="atLeast"/>
      <w:outlineLvl w:val="0"/>
    </w:pPr>
    <w:rPr>
      <w:rFonts w:ascii="Arial Black" w:hAnsi="Arial Black" w:cs="Arial"/>
      <w:bCs/>
      <w:sz w:val="24"/>
      <w:szCs w:val="32"/>
    </w:rPr>
  </w:style>
  <w:style w:type="paragraph" w:styleId="Overskrift2">
    <w:name w:val="heading 2"/>
    <w:basedOn w:val="Normal"/>
    <w:next w:val="Normal"/>
    <w:uiPriority w:val="2"/>
    <w:qFormat/>
    <w:rsid w:val="000C3E18"/>
    <w:pPr>
      <w:numPr>
        <w:numId w:val="6"/>
      </w:numPr>
      <w:spacing w:before="280" w:line="280" w:lineRule="atLeast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uiPriority w:val="2"/>
    <w:qFormat/>
    <w:rsid w:val="002250FE"/>
    <w:pPr>
      <w:spacing w:before="220"/>
      <w:outlineLvl w:val="2"/>
    </w:pPr>
    <w:rPr>
      <w:rFonts w:cs="Arial"/>
      <w:b/>
      <w:bCs/>
      <w:sz w:val="24"/>
      <w:szCs w:val="26"/>
    </w:rPr>
  </w:style>
  <w:style w:type="paragraph" w:styleId="Overskrift4">
    <w:name w:val="heading 4"/>
    <w:basedOn w:val="Normal"/>
    <w:next w:val="Normal"/>
    <w:uiPriority w:val="2"/>
    <w:qFormat/>
    <w:rsid w:val="000401D4"/>
    <w:pPr>
      <w:spacing w:before="220" w:line="220" w:lineRule="atLeast"/>
      <w:outlineLvl w:val="3"/>
    </w:pPr>
    <w:rPr>
      <w:b/>
      <w:bCs/>
      <w:szCs w:val="2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21"/>
    <w:semiHidden/>
    <w:rsid w:val="00DF6A47"/>
    <w:pPr>
      <w:tabs>
        <w:tab w:val="center" w:pos="4819"/>
        <w:tab w:val="right" w:pos="9638"/>
      </w:tabs>
      <w:spacing w:line="220" w:lineRule="atLeast"/>
    </w:pPr>
    <w:rPr>
      <w:sz w:val="14"/>
    </w:rPr>
  </w:style>
  <w:style w:type="paragraph" w:styleId="Sidefod">
    <w:name w:val="footer"/>
    <w:basedOn w:val="Normal"/>
    <w:link w:val="SidefodTegn"/>
    <w:uiPriority w:val="21"/>
    <w:semiHidden/>
    <w:rsid w:val="00DF6A47"/>
    <w:pPr>
      <w:tabs>
        <w:tab w:val="center" w:pos="4819"/>
        <w:tab w:val="right" w:pos="9638"/>
      </w:tabs>
      <w:spacing w:line="220" w:lineRule="atLeast"/>
    </w:pPr>
    <w:rPr>
      <w:sz w:val="14"/>
    </w:rPr>
  </w:style>
  <w:style w:type="paragraph" w:customStyle="1" w:styleId="Template">
    <w:name w:val="Template"/>
    <w:uiPriority w:val="21"/>
    <w:semiHidden/>
    <w:rsid w:val="007C649C"/>
    <w:pPr>
      <w:spacing w:line="200" w:lineRule="atLeast"/>
    </w:pPr>
    <w:rPr>
      <w:rFonts w:ascii="Arial" w:hAnsi="Arial"/>
      <w:noProof/>
      <w:sz w:val="16"/>
      <w:szCs w:val="24"/>
    </w:rPr>
  </w:style>
  <w:style w:type="paragraph" w:customStyle="1" w:styleId="Template-Infoboks">
    <w:name w:val="Template - Infoboks"/>
    <w:basedOn w:val="Template"/>
    <w:uiPriority w:val="21"/>
    <w:semiHidden/>
    <w:rsid w:val="006C2472"/>
    <w:pPr>
      <w:spacing w:line="220" w:lineRule="atLeast"/>
    </w:pPr>
    <w:rPr>
      <w:sz w:val="18"/>
    </w:rPr>
  </w:style>
  <w:style w:type="table" w:styleId="Tabel-Gitter">
    <w:name w:val="Table Grid"/>
    <w:basedOn w:val="Tabel-Normal"/>
    <w:rsid w:val="0054148C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Titel1">
    <w:name w:val="Template - Titel 1"/>
    <w:basedOn w:val="Template"/>
    <w:uiPriority w:val="21"/>
    <w:semiHidden/>
    <w:rsid w:val="00FB73AB"/>
    <w:pPr>
      <w:spacing w:line="260" w:lineRule="atLeast"/>
    </w:pPr>
    <w:rPr>
      <w:sz w:val="40"/>
    </w:rPr>
  </w:style>
  <w:style w:type="paragraph" w:customStyle="1" w:styleId="Normal-Fed">
    <w:name w:val="Normal - Fed"/>
    <w:basedOn w:val="Normal"/>
    <w:uiPriority w:val="21"/>
    <w:semiHidden/>
    <w:qFormat/>
    <w:rsid w:val="008B0EF7"/>
    <w:rPr>
      <w:b/>
    </w:rPr>
  </w:style>
  <w:style w:type="paragraph" w:customStyle="1" w:styleId="Normal-Stor">
    <w:name w:val="Normal - Stor"/>
    <w:basedOn w:val="Normal"/>
    <w:uiPriority w:val="21"/>
    <w:semiHidden/>
    <w:rsid w:val="00343ED8"/>
    <w:pPr>
      <w:spacing w:line="280" w:lineRule="atLeast"/>
    </w:pPr>
    <w:rPr>
      <w:sz w:val="20"/>
    </w:rPr>
  </w:style>
  <w:style w:type="paragraph" w:customStyle="1" w:styleId="Template-Titel2">
    <w:name w:val="Template - Titel 2"/>
    <w:basedOn w:val="Template"/>
    <w:next w:val="Normal"/>
    <w:uiPriority w:val="21"/>
    <w:semiHidden/>
    <w:rsid w:val="00C96382"/>
    <w:pPr>
      <w:spacing w:line="320" w:lineRule="atLeast"/>
    </w:pPr>
    <w:rPr>
      <w:b/>
      <w:sz w:val="28"/>
    </w:rPr>
  </w:style>
  <w:style w:type="paragraph" w:styleId="Indholdsfortegnelse1">
    <w:name w:val="toc 1"/>
    <w:basedOn w:val="Normal"/>
    <w:next w:val="Normal"/>
    <w:uiPriority w:val="5"/>
    <w:semiHidden/>
    <w:rsid w:val="00AC4F05"/>
    <w:pPr>
      <w:tabs>
        <w:tab w:val="right" w:leader="dot" w:pos="7643"/>
      </w:tabs>
      <w:spacing w:before="260"/>
      <w:ind w:right="567"/>
    </w:pPr>
    <w:rPr>
      <w:rFonts w:ascii="Arial Black" w:hAnsi="Arial Black"/>
    </w:rPr>
  </w:style>
  <w:style w:type="paragraph" w:customStyle="1" w:styleId="Normal-TabelBullet">
    <w:name w:val="Normal - Tabel Bullet"/>
    <w:basedOn w:val="Normal"/>
    <w:uiPriority w:val="21"/>
    <w:semiHidden/>
    <w:rsid w:val="00E26E3A"/>
    <w:pPr>
      <w:numPr>
        <w:numId w:val="1"/>
      </w:numPr>
    </w:pPr>
  </w:style>
  <w:style w:type="paragraph" w:customStyle="1" w:styleId="DFTalopstillingNiv1">
    <w:name w:val="DF Talopstilling Niv 1"/>
    <w:basedOn w:val="Normal"/>
    <w:uiPriority w:val="4"/>
    <w:qFormat/>
    <w:rsid w:val="0016151F"/>
    <w:pPr>
      <w:numPr>
        <w:numId w:val="3"/>
      </w:numPr>
    </w:pPr>
  </w:style>
  <w:style w:type="paragraph" w:customStyle="1" w:styleId="DFPunktopstillingNiv1">
    <w:name w:val="DF Punktopstilling Niv 1"/>
    <w:basedOn w:val="Normal"/>
    <w:uiPriority w:val="3"/>
    <w:qFormat/>
    <w:rsid w:val="0007308F"/>
    <w:pPr>
      <w:numPr>
        <w:numId w:val="2"/>
      </w:numPr>
    </w:pPr>
  </w:style>
  <w:style w:type="paragraph" w:customStyle="1" w:styleId="DFPunktopstillingNiv2">
    <w:name w:val="DF Punktopstilling Niv 2"/>
    <w:basedOn w:val="Normal"/>
    <w:uiPriority w:val="3"/>
    <w:qFormat/>
    <w:rsid w:val="0016151F"/>
    <w:pPr>
      <w:numPr>
        <w:ilvl w:val="1"/>
        <w:numId w:val="2"/>
      </w:numPr>
    </w:pPr>
  </w:style>
  <w:style w:type="paragraph" w:customStyle="1" w:styleId="DFPunktopstillingNiv3">
    <w:name w:val="DF Punktopstilling Niv 3"/>
    <w:basedOn w:val="Normal"/>
    <w:uiPriority w:val="3"/>
    <w:qFormat/>
    <w:rsid w:val="0016151F"/>
    <w:pPr>
      <w:numPr>
        <w:ilvl w:val="2"/>
        <w:numId w:val="2"/>
      </w:numPr>
    </w:pPr>
  </w:style>
  <w:style w:type="paragraph" w:customStyle="1" w:styleId="DFTalopstillingNiv2">
    <w:name w:val="DF Talopstilling Niv 2"/>
    <w:basedOn w:val="Normal"/>
    <w:uiPriority w:val="4"/>
    <w:qFormat/>
    <w:rsid w:val="0016151F"/>
    <w:pPr>
      <w:numPr>
        <w:ilvl w:val="1"/>
        <w:numId w:val="3"/>
      </w:numPr>
    </w:pPr>
  </w:style>
  <w:style w:type="paragraph" w:customStyle="1" w:styleId="DFTalopstillingNiv3">
    <w:name w:val="DF Talopstilling Niv 3"/>
    <w:basedOn w:val="Normal"/>
    <w:uiPriority w:val="4"/>
    <w:qFormat/>
    <w:rsid w:val="0016151F"/>
    <w:pPr>
      <w:numPr>
        <w:ilvl w:val="2"/>
        <w:numId w:val="3"/>
      </w:numPr>
    </w:pPr>
  </w:style>
  <w:style w:type="paragraph" w:styleId="Indholdsfortegnelse2">
    <w:name w:val="toc 2"/>
    <w:basedOn w:val="Normal"/>
    <w:next w:val="Normal"/>
    <w:uiPriority w:val="5"/>
    <w:semiHidden/>
    <w:rsid w:val="00EC12F3"/>
    <w:pPr>
      <w:tabs>
        <w:tab w:val="right" w:leader="dot" w:pos="7643"/>
      </w:tabs>
      <w:ind w:left="170" w:right="567"/>
    </w:pPr>
  </w:style>
  <w:style w:type="paragraph" w:styleId="Indholdsfortegnelse3">
    <w:name w:val="toc 3"/>
    <w:basedOn w:val="Normal"/>
    <w:next w:val="Normal"/>
    <w:uiPriority w:val="5"/>
    <w:semiHidden/>
    <w:rsid w:val="00EC12F3"/>
    <w:pPr>
      <w:tabs>
        <w:tab w:val="right" w:leader="dot" w:pos="7643"/>
      </w:tabs>
      <w:ind w:left="340" w:right="567"/>
    </w:pPr>
  </w:style>
  <w:style w:type="paragraph" w:styleId="Indholdsfortegnelse4">
    <w:name w:val="toc 4"/>
    <w:basedOn w:val="Normal"/>
    <w:next w:val="Normal"/>
    <w:uiPriority w:val="5"/>
    <w:semiHidden/>
    <w:rsid w:val="00EC12F3"/>
    <w:pPr>
      <w:tabs>
        <w:tab w:val="right" w:leader="dot" w:pos="7643"/>
      </w:tabs>
      <w:ind w:left="510" w:right="567"/>
    </w:pPr>
  </w:style>
  <w:style w:type="character" w:styleId="Fodnotehenvisning">
    <w:name w:val="footnote reference"/>
    <w:basedOn w:val="Standardskrifttypeiafsnit"/>
    <w:uiPriority w:val="21"/>
    <w:semiHidden/>
    <w:rsid w:val="001C110E"/>
    <w:rPr>
      <w:rFonts w:ascii="Arial" w:hAnsi="Arial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1C110E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554A3"/>
    <w:rPr>
      <w:rFonts w:ascii="Arial" w:hAnsi="Arial"/>
      <w:sz w:val="16"/>
    </w:rPr>
  </w:style>
  <w:style w:type="character" w:styleId="Slutnotehenvisning">
    <w:name w:val="endnote reference"/>
    <w:basedOn w:val="Standardskrifttypeiafsnit"/>
    <w:uiPriority w:val="21"/>
    <w:semiHidden/>
    <w:rsid w:val="001C110E"/>
    <w:rPr>
      <w:rFonts w:ascii="Arial" w:hAnsi="Arial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1C110E"/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554A3"/>
    <w:rPr>
      <w:rFonts w:ascii="Arial" w:hAnsi="Arial"/>
      <w:sz w:val="16"/>
    </w:rPr>
  </w:style>
  <w:style w:type="paragraph" w:styleId="Listeafsnit">
    <w:name w:val="List Paragraph"/>
    <w:basedOn w:val="Normal"/>
    <w:uiPriority w:val="57"/>
    <w:qFormat/>
    <w:rsid w:val="003554A3"/>
    <w:pPr>
      <w:ind w:left="720"/>
      <w:contextualSpacing/>
    </w:pPr>
  </w:style>
  <w:style w:type="paragraph" w:styleId="Indholdsfortegnelse5">
    <w:name w:val="toc 5"/>
    <w:basedOn w:val="Normal"/>
    <w:next w:val="Normal"/>
    <w:uiPriority w:val="5"/>
    <w:semiHidden/>
    <w:rsid w:val="00EC12F3"/>
    <w:pPr>
      <w:spacing w:after="100"/>
      <w:ind w:left="880"/>
    </w:pPr>
  </w:style>
  <w:style w:type="paragraph" w:styleId="Indholdsfortegnelse6">
    <w:name w:val="toc 6"/>
    <w:basedOn w:val="Normal"/>
    <w:next w:val="Normal"/>
    <w:uiPriority w:val="5"/>
    <w:semiHidden/>
    <w:rsid w:val="00EC12F3"/>
    <w:pPr>
      <w:spacing w:after="100"/>
      <w:ind w:left="1100"/>
    </w:pPr>
  </w:style>
  <w:style w:type="paragraph" w:styleId="Indholdsfortegnelse7">
    <w:name w:val="toc 7"/>
    <w:basedOn w:val="Normal"/>
    <w:next w:val="Normal"/>
    <w:uiPriority w:val="5"/>
    <w:semiHidden/>
    <w:rsid w:val="00EC12F3"/>
    <w:pPr>
      <w:spacing w:after="100"/>
      <w:ind w:left="1320"/>
    </w:pPr>
  </w:style>
  <w:style w:type="paragraph" w:styleId="Indholdsfortegnelse8">
    <w:name w:val="toc 8"/>
    <w:basedOn w:val="Normal"/>
    <w:next w:val="Normal"/>
    <w:uiPriority w:val="5"/>
    <w:semiHidden/>
    <w:rsid w:val="00EC12F3"/>
    <w:pPr>
      <w:spacing w:after="100"/>
      <w:ind w:left="1540"/>
    </w:pPr>
  </w:style>
  <w:style w:type="paragraph" w:styleId="Indholdsfortegnelse9">
    <w:name w:val="toc 9"/>
    <w:basedOn w:val="Normal"/>
    <w:next w:val="Normal"/>
    <w:uiPriority w:val="5"/>
    <w:semiHidden/>
    <w:rsid w:val="00EC12F3"/>
    <w:pPr>
      <w:spacing w:after="100"/>
      <w:ind w:left="1760"/>
    </w:pPr>
  </w:style>
  <w:style w:type="paragraph" w:styleId="Markeringsbobletekst">
    <w:name w:val="Balloon Text"/>
    <w:basedOn w:val="Normal"/>
    <w:link w:val="MarkeringsbobletekstTegn"/>
    <w:uiPriority w:val="40"/>
    <w:semiHidden/>
    <w:rsid w:val="00FF4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40"/>
    <w:semiHidden/>
    <w:rsid w:val="00FF45CB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BD2E17"/>
    <w:rPr>
      <w:rFonts w:ascii="Arial" w:hAnsi="Arial"/>
      <w:sz w:val="14"/>
      <w:szCs w:val="24"/>
    </w:rPr>
  </w:style>
  <w:style w:type="paragraph" w:customStyle="1" w:styleId="Default">
    <w:name w:val="Default"/>
    <w:rsid w:val="00A96FE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pstilling-punkttegn">
    <w:name w:val="List Bullet"/>
    <w:basedOn w:val="Normal"/>
    <w:uiPriority w:val="21"/>
    <w:semiHidden/>
    <w:unhideWhenUsed/>
    <w:rsid w:val="002F399F"/>
    <w:pPr>
      <w:numPr>
        <w:numId w:val="4"/>
      </w:numPr>
      <w:contextualSpacing/>
    </w:pPr>
  </w:style>
  <w:style w:type="paragraph" w:styleId="Opstilling-talellerbogst">
    <w:name w:val="List Number"/>
    <w:basedOn w:val="Normal"/>
    <w:uiPriority w:val="21"/>
    <w:semiHidden/>
    <w:rsid w:val="001A5B29"/>
    <w:pPr>
      <w:numPr>
        <w:numId w:val="5"/>
      </w:numPr>
      <w:contextualSpacing/>
    </w:pPr>
  </w:style>
  <w:style w:type="character" w:customStyle="1" w:styleId="highlight">
    <w:name w:val="highlight"/>
    <w:basedOn w:val="Standardskrifttypeiafsnit"/>
    <w:rsid w:val="006F4EE8"/>
  </w:style>
  <w:style w:type="character" w:styleId="Kommentarhenvisning">
    <w:name w:val="annotation reference"/>
    <w:basedOn w:val="Standardskrifttypeiafsnit"/>
    <w:uiPriority w:val="40"/>
    <w:semiHidden/>
    <w:unhideWhenUsed/>
    <w:rsid w:val="00FC2E5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40"/>
    <w:semiHidden/>
    <w:unhideWhenUsed/>
    <w:rsid w:val="00FC2E5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40"/>
    <w:semiHidden/>
    <w:rsid w:val="00FC2E54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40"/>
    <w:semiHidden/>
    <w:unhideWhenUsed/>
    <w:rsid w:val="00FC2E5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40"/>
    <w:semiHidden/>
    <w:rsid w:val="00FC2E54"/>
    <w:rPr>
      <w:rFonts w:ascii="Arial" w:hAnsi="Arial"/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2"/>
    <w:rsid w:val="00F31396"/>
    <w:rPr>
      <w:rFonts w:ascii="Arial Black" w:hAnsi="Arial Black" w:cs="Arial"/>
      <w:bCs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2250F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446C85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44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ysio.dk/radgivning-regler/overenskomster/vejledning-i-epikris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dn\OneDrive%20-%20KL\Personlige%20skabeloner\F&#230;lles%20-%20Enhed%20for%20kvalitet%20og%20moderniser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39E38200F974FA1B2BF81F254BC3B" ma:contentTypeVersion="11" ma:contentTypeDescription="Create a new document." ma:contentTypeScope="" ma:versionID="b7f7849137ad909488d18fcf47fe8bf6">
  <xsd:schema xmlns:xsd="http://www.w3.org/2001/XMLSchema" xmlns:xs="http://www.w3.org/2001/XMLSchema" xmlns:p="http://schemas.microsoft.com/office/2006/metadata/properties" xmlns:ns3="a711ff69-a6d5-4493-b434-2fe5672ed9de" xmlns:ns4="fe9dae14-b448-4a89-830b-01ac6c8f3732" targetNamespace="http://schemas.microsoft.com/office/2006/metadata/properties" ma:root="true" ma:fieldsID="aea2ebe15315d074f15b05e28b957831" ns3:_="" ns4:_="">
    <xsd:import namespace="a711ff69-a6d5-4493-b434-2fe5672ed9de"/>
    <xsd:import namespace="fe9dae14-b448-4a89-830b-01ac6c8f3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1ff69-a6d5-4493-b434-2fe5672e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ae14-b448-4a89-830b-01ac6c8f3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B69F3-6B68-4030-8D69-EE37869D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1ff69-a6d5-4493-b434-2fe5672ed9de"/>
    <ds:schemaRef ds:uri="fe9dae14-b448-4a89-830b-01ac6c8f3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196B1-77E5-466F-9EE0-92B27C8ED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2C991-2BC4-452A-B2C6-39781CF8B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31A6A-B663-42A7-8A10-46373C2F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Fælles - Enhed for kvalitet og modernisering</Template>
  <TotalTime>2449</TotalTime>
  <Pages>1</Pages>
  <Words>170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www.skabelondesign.dk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Esben Dahl Nielsen</dc:creator>
  <cp:lastModifiedBy>Esben Dahl Nielsen</cp:lastModifiedBy>
  <cp:revision>26</cp:revision>
  <dcterms:created xsi:type="dcterms:W3CDTF">2022-11-29T13:03:00Z</dcterms:created>
  <dcterms:modified xsi:type="dcterms:W3CDTF">2022-12-08T16:09:00Z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DocumentLanguageString">
    <vt:lpwstr>Dansk</vt:lpwstr>
  </property>
  <property fmtid="{D5CDD505-2E9C-101B-9397-08002B2CF9AE}" pid="7" name="SD_CtlText_Usersettings_Userprofile">
    <vt:lpwstr>Mick Bundgaard Dige</vt:lpwstr>
  </property>
  <property fmtid="{D5CDD505-2E9C-101B-9397-08002B2CF9AE}" pid="8" name="SD_DocumentLanguage">
    <vt:lpwstr>da-DK</vt:lpwstr>
  </property>
  <property fmtid="{D5CDD505-2E9C-101B-9397-08002B2CF9AE}" pid="9" name="sdDocumentDate">
    <vt:lpwstr>42326</vt:lpwstr>
  </property>
  <property fmtid="{D5CDD505-2E9C-101B-9397-08002B2CF9AE}" pid="10" name="sdDocumentDateFormat">
    <vt:lpwstr>da-DK:d. MMMM yyyy</vt:lpwstr>
  </property>
  <property fmtid="{D5CDD505-2E9C-101B-9397-08002B2CF9AE}" pid="11" name="SD_CtlText_Generelt_EmployerNo">
    <vt:lpwstr/>
  </property>
  <property fmtid="{D5CDD505-2E9C-101B-9397-08002B2CF9AE}" pid="12" name="SD_CtlText_Generelt_Contact">
    <vt:lpwstr/>
  </property>
  <property fmtid="{D5CDD505-2E9C-101B-9397-08002B2CF9AE}" pid="13" name="SD_CtlText_Generelt_MemberNo">
    <vt:lpwstr/>
  </property>
  <property fmtid="{D5CDD505-2E9C-101B-9397-08002B2CF9AE}" pid="14" name="SD_CtlText_Generelt_CaseNo">
    <vt:lpwstr/>
  </property>
  <property fmtid="{D5CDD505-2E9C-101B-9397-08002B2CF9AE}" pid="15" name="SD_UserprofileName">
    <vt:lpwstr>Mick Bundgaard Dige</vt:lpwstr>
  </property>
  <property fmtid="{D5CDD505-2E9C-101B-9397-08002B2CF9AE}" pid="16" name="SD_Office_SD_OFF_ID">
    <vt:lpwstr>1</vt:lpwstr>
  </property>
  <property fmtid="{D5CDD505-2E9C-101B-9397-08002B2CF9AE}" pid="17" name="SD_Office_SD_OFF_Identity">
    <vt:lpwstr>Sekretariatet</vt:lpwstr>
  </property>
  <property fmtid="{D5CDD505-2E9C-101B-9397-08002B2CF9AE}" pid="18" name="SD_Office_SD_OFF_OfficeName_EN">
    <vt:lpwstr/>
  </property>
  <property fmtid="{D5CDD505-2E9C-101B-9397-08002B2CF9AE}" pid="19" name="SD_Office_SD_OFF_Address">
    <vt:lpwstr/>
  </property>
  <property fmtid="{D5CDD505-2E9C-101B-9397-08002B2CF9AE}" pid="20" name="SD_Office_SD_OFF_Address_EN">
    <vt:lpwstr/>
  </property>
  <property fmtid="{D5CDD505-2E9C-101B-9397-08002B2CF9AE}" pid="21" name="SD_Office_SD_OFF_OrgNo">
    <vt:lpwstr/>
  </property>
  <property fmtid="{D5CDD505-2E9C-101B-9397-08002B2CF9AE}" pid="22" name="SD_Office_SD_OFF_OrgNo_EN">
    <vt:lpwstr/>
  </property>
  <property fmtid="{D5CDD505-2E9C-101B-9397-08002B2CF9AE}" pid="23" name="SD_Office_SD_OFF_Phone">
    <vt:lpwstr/>
  </property>
  <property fmtid="{D5CDD505-2E9C-101B-9397-08002B2CF9AE}" pid="24" name="SD_Office_SD_OFF_Fax">
    <vt:lpwstr/>
  </property>
  <property fmtid="{D5CDD505-2E9C-101B-9397-08002B2CF9AE}" pid="25" name="SD_Office_SD_OFF_Web">
    <vt:lpwstr/>
  </property>
  <property fmtid="{D5CDD505-2E9C-101B-9397-08002B2CF9AE}" pid="26" name="SD_Office_SD_OFF_Web_EN">
    <vt:lpwstr/>
  </property>
  <property fmtid="{D5CDD505-2E9C-101B-9397-08002B2CF9AE}" pid="27" name="SD_Office_SD_OFF_LegalName">
    <vt:lpwstr/>
  </property>
  <property fmtid="{D5CDD505-2E9C-101B-9397-08002B2CF9AE}" pid="28" name="SD_Office_SD_OFF_LegalName_EN">
    <vt:lpwstr/>
  </property>
  <property fmtid="{D5CDD505-2E9C-101B-9397-08002B2CF9AE}" pid="29" name="SD_Office_SD_OFF_LegalInfo">
    <vt:lpwstr/>
  </property>
  <property fmtid="{D5CDD505-2E9C-101B-9397-08002B2CF9AE}" pid="30" name="SD_Office_SD_OFF_LegalInfo_EN">
    <vt:lpwstr/>
  </property>
  <property fmtid="{D5CDD505-2E9C-101B-9397-08002B2CF9AE}" pid="31" name="SD_Office_SD_OFF_AddressName">
    <vt:lpwstr>Sekretariatet</vt:lpwstr>
  </property>
  <property fmtid="{D5CDD505-2E9C-101B-9397-08002B2CF9AE}" pid="32" name="SD_Office_SD_OFF_ImageDefinition">
    <vt:lpwstr>Standard</vt:lpwstr>
  </property>
  <property fmtid="{D5CDD505-2E9C-101B-9397-08002B2CF9AE}" pid="33" name="SD_Office_SD_OFF_ColorTheme">
    <vt:lpwstr/>
  </property>
  <property fmtid="{D5CDD505-2E9C-101B-9397-08002B2CF9AE}" pid="34" name="SD_USR_Name">
    <vt:lpwstr>Mick Bundgaard Dige</vt:lpwstr>
  </property>
  <property fmtid="{D5CDD505-2E9C-101B-9397-08002B2CF9AE}" pid="35" name="SD_USR_Initials">
    <vt:lpwstr>mbd</vt:lpwstr>
  </property>
  <property fmtid="{D5CDD505-2E9C-101B-9397-08002B2CF9AE}" pid="36" name="SD_USR_Title">
    <vt:lpwstr/>
  </property>
  <property fmtid="{D5CDD505-2E9C-101B-9397-08002B2CF9AE}" pid="37" name="SD_USR_DirectPhone">
    <vt:lpwstr>3073 6620</vt:lpwstr>
  </property>
  <property fmtid="{D5CDD505-2E9C-101B-9397-08002B2CF9AE}" pid="38" name="SD_USR_Mobile">
    <vt:lpwstr/>
  </property>
  <property fmtid="{D5CDD505-2E9C-101B-9397-08002B2CF9AE}" pid="39" name="SD_USR_Email">
    <vt:lpwstr>mbd@fysio.dk</vt:lpwstr>
  </property>
  <property fmtid="{D5CDD505-2E9C-101B-9397-08002B2CF9AE}" pid="40" name="SD_OFF_Identity">
    <vt:lpwstr>Sekretariatet</vt:lpwstr>
  </property>
  <property fmtid="{D5CDD505-2E9C-101B-9397-08002B2CF9AE}" pid="41" name="DocumentInfoFinished">
    <vt:lpwstr>True</vt:lpwstr>
  </property>
  <property fmtid="{D5CDD505-2E9C-101B-9397-08002B2CF9AE}" pid="42" name="ContentTypeId">
    <vt:lpwstr>0x0101001F839E38200F974FA1B2BF81F254BC3B</vt:lpwstr>
  </property>
</Properties>
</file>