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8E245" w14:textId="52C8ED67" w:rsidR="00C70D45" w:rsidRDefault="004B19DB" w:rsidP="00C70D45">
      <w:pPr>
        <w:pStyle w:val="Overskrift1"/>
      </w:pPr>
      <w:r>
        <w:t>Standardfraser til epikriser</w:t>
      </w:r>
    </w:p>
    <w:p w14:paraId="6888A232" w14:textId="68318B01" w:rsidR="000375CF" w:rsidRDefault="000375CF" w:rsidP="007528A9">
      <w:pPr>
        <w:pStyle w:val="Listeafsnit"/>
      </w:pPr>
    </w:p>
    <w:p w14:paraId="654F25F4" w14:textId="018BBAB8" w:rsidR="00AF5A88" w:rsidRDefault="006F0838" w:rsidP="008C4D9F">
      <w:r>
        <w:t xml:space="preserve">Standardfraser </w:t>
      </w:r>
      <w:r w:rsidR="00E84408">
        <w:t>er en hjælpete</w:t>
      </w:r>
      <w:r w:rsidR="00490B22">
        <w:t xml:space="preserve">kst, som </w:t>
      </w:r>
      <w:r w:rsidR="00844085">
        <w:t>kan være</w:t>
      </w:r>
      <w:r w:rsidR="00E4314A">
        <w:t xml:space="preserve"> med til at sørge for</w:t>
      </w:r>
      <w:r w:rsidR="00767636">
        <w:t xml:space="preserve"> at </w:t>
      </w:r>
      <w:proofErr w:type="spellStart"/>
      <w:r w:rsidR="00213725">
        <w:t>epikris</w:t>
      </w:r>
      <w:r w:rsidR="000E0C6C">
        <w:t>e</w:t>
      </w:r>
      <w:r w:rsidR="00213725">
        <w:t>skrivningen</w:t>
      </w:r>
      <w:proofErr w:type="spellEnd"/>
      <w:r w:rsidR="00213725">
        <w:t xml:space="preserve"> ikke bliver for tidskrævende</w:t>
      </w:r>
      <w:r w:rsidR="008451B9">
        <w:t>. Derudover kan standar</w:t>
      </w:r>
      <w:r w:rsidR="0003525A">
        <w:t>d</w:t>
      </w:r>
      <w:r w:rsidR="008451B9">
        <w:t xml:space="preserve">fraserne </w:t>
      </w:r>
      <w:r w:rsidR="004B49DD">
        <w:t>unde</w:t>
      </w:r>
      <w:r w:rsidR="00794616">
        <w:t xml:space="preserve">rstøtte </w:t>
      </w:r>
      <w:r w:rsidR="009B4E12">
        <w:t>systematikken</w:t>
      </w:r>
      <w:r w:rsidR="001752E1">
        <w:t xml:space="preserve">, så </w:t>
      </w:r>
      <w:r w:rsidR="00942F56">
        <w:t xml:space="preserve">du sikrer, at </w:t>
      </w:r>
      <w:r w:rsidR="00191325">
        <w:t>d</w:t>
      </w:r>
      <w:r w:rsidR="00386D62">
        <w:t>u</w:t>
      </w:r>
      <w:r w:rsidR="00191325">
        <w:t xml:space="preserve"> tage</w:t>
      </w:r>
      <w:r w:rsidR="00386D62">
        <w:t>r</w:t>
      </w:r>
      <w:r w:rsidR="00191325">
        <w:t xml:space="preserve"> stil</w:t>
      </w:r>
      <w:r w:rsidR="003130C2">
        <w:t xml:space="preserve">ling til alle </w:t>
      </w:r>
      <w:r w:rsidR="00AB0D59">
        <w:t>relevante</w:t>
      </w:r>
      <w:r w:rsidR="00014F31">
        <w:t xml:space="preserve"> informationer</w:t>
      </w:r>
      <w:r w:rsidR="00FC6F19">
        <w:t xml:space="preserve"> i </w:t>
      </w:r>
      <w:r w:rsidR="00B45407">
        <w:t>epik</w:t>
      </w:r>
      <w:r w:rsidR="0088704D">
        <w:t>r</w:t>
      </w:r>
      <w:r w:rsidR="00B45407">
        <w:t>isen</w:t>
      </w:r>
      <w:r w:rsidR="00014F31">
        <w:t xml:space="preserve">. Det er frivilligt om du anvender </w:t>
      </w:r>
      <w:r w:rsidR="00B73DDC">
        <w:t>standardfraser</w:t>
      </w:r>
      <w:r w:rsidR="00E576DE">
        <w:t>,</w:t>
      </w:r>
      <w:r w:rsidR="00C3098D">
        <w:t xml:space="preserve"> og om du anvender dem der er foreslået her eller dine egne</w:t>
      </w:r>
      <w:r w:rsidR="00322823">
        <w:t>/din kliniks</w:t>
      </w:r>
      <w:r w:rsidR="00C3098D">
        <w:t xml:space="preserve"> standardfraser. </w:t>
      </w:r>
      <w:r w:rsidR="003432FC">
        <w:t xml:space="preserve">Det er dog vigtigt, at epikrisen </w:t>
      </w:r>
      <w:r w:rsidR="001278EF">
        <w:t xml:space="preserve">afspejler </w:t>
      </w:r>
      <w:r w:rsidR="00CB2FA3">
        <w:t>det konkrete patie</w:t>
      </w:r>
      <w:r w:rsidR="001C591F">
        <w:t>n</w:t>
      </w:r>
      <w:r w:rsidR="00CB2FA3">
        <w:t>tforløb</w:t>
      </w:r>
      <w:r w:rsidR="004B4300">
        <w:t>, når du anvender standardfraser</w:t>
      </w:r>
      <w:r w:rsidR="00CB2FA3">
        <w:t xml:space="preserve">. </w:t>
      </w:r>
      <w:r w:rsidR="008B2A04">
        <w:t xml:space="preserve">Du skal altid </w:t>
      </w:r>
      <w:r w:rsidR="00600E80">
        <w:t xml:space="preserve">tage aktivt stilling til </w:t>
      </w:r>
      <w:r w:rsidR="002A475D">
        <w:t xml:space="preserve">alle standardfraserne </w:t>
      </w:r>
      <w:r w:rsidR="00F815CB">
        <w:t xml:space="preserve">i epikrisen </w:t>
      </w:r>
      <w:r w:rsidR="002A475D">
        <w:t>ved at</w:t>
      </w:r>
      <w:r w:rsidR="008B2A04">
        <w:t xml:space="preserve"> </w:t>
      </w:r>
      <w:r w:rsidR="009971FE">
        <w:t>anvende</w:t>
      </w:r>
      <w:r w:rsidR="008B2A04">
        <w:t xml:space="preserve"> </w:t>
      </w:r>
      <w:r w:rsidR="002A475D">
        <w:t>de</w:t>
      </w:r>
      <w:r w:rsidR="00446518">
        <w:t xml:space="preserve"> relevante</w:t>
      </w:r>
      <w:r w:rsidR="00CC26EB">
        <w:t>,</w:t>
      </w:r>
      <w:r w:rsidR="002A475D">
        <w:t xml:space="preserve"> </w:t>
      </w:r>
      <w:r w:rsidR="00956F52">
        <w:t>og</w:t>
      </w:r>
      <w:r w:rsidR="00FE3822">
        <w:t xml:space="preserve"> slette dem</w:t>
      </w:r>
      <w:r w:rsidR="00C10963">
        <w:t>,</w:t>
      </w:r>
      <w:r w:rsidR="00FE3822">
        <w:t xml:space="preserve"> der ikke er relevante.</w:t>
      </w:r>
      <w:r w:rsidR="001D6EE5">
        <w:t xml:space="preserve"> </w:t>
      </w:r>
      <w:r w:rsidR="00414684">
        <w:t xml:space="preserve">De forskellige valgmuligheder i standardfraserne er opdelt </w:t>
      </w:r>
      <w:r w:rsidR="00496DF6">
        <w:t xml:space="preserve">med en </w:t>
      </w:r>
      <w:r w:rsidR="009F2039">
        <w:t>skråstreg</w:t>
      </w:r>
      <w:r w:rsidR="00057A0B">
        <w:t xml:space="preserve"> fx </w:t>
      </w:r>
      <w:r w:rsidR="008560F0">
        <w:t>Ikke sygemeldt</w:t>
      </w:r>
      <w:r w:rsidR="00414684">
        <w:t>/</w:t>
      </w:r>
      <w:r w:rsidR="008560F0">
        <w:t>Sygemeldt</w:t>
      </w:r>
      <w:r w:rsidR="006D744B">
        <w:t xml:space="preserve">. </w:t>
      </w:r>
      <w:r w:rsidR="001D6EE5">
        <w:t>Hvis der</w:t>
      </w:r>
      <w:r w:rsidR="00F01C0B">
        <w:t xml:space="preserve"> under en af de 6 fastlagte </w:t>
      </w:r>
      <w:r w:rsidR="002A207C">
        <w:t>overskrifter</w:t>
      </w:r>
      <w:r w:rsidR="001C3BC1">
        <w:t xml:space="preserve"> i </w:t>
      </w:r>
      <w:proofErr w:type="spellStart"/>
      <w:r w:rsidR="001C3BC1">
        <w:t>epikrisestandarden</w:t>
      </w:r>
      <w:proofErr w:type="spellEnd"/>
      <w:r w:rsidR="00F01C0B">
        <w:t>, ikke er noget relevant at beskrive, kan du vise at du har taget stilling til oversk</w:t>
      </w:r>
      <w:r w:rsidR="00E778DA">
        <w:t>ri</w:t>
      </w:r>
      <w:r w:rsidR="00EB7FBF">
        <w:t>f</w:t>
      </w:r>
      <w:r w:rsidR="00E778DA">
        <w:t>ten ved at skrive</w:t>
      </w:r>
      <w:r w:rsidR="00B10A64">
        <w:t xml:space="preserve"> ”</w:t>
      </w:r>
      <w:proofErr w:type="spellStart"/>
      <w:r w:rsidR="00B10A64">
        <w:t>nihil</w:t>
      </w:r>
      <w:proofErr w:type="spellEnd"/>
      <w:r w:rsidR="00B10A64">
        <w:t>”</w:t>
      </w:r>
      <w:r w:rsidR="00D3766B">
        <w:t xml:space="preserve"> (intet at notere)</w:t>
      </w:r>
      <w:r w:rsidR="000C5A6A">
        <w:t>.</w:t>
      </w:r>
    </w:p>
    <w:p w14:paraId="1B3AA4A0" w14:textId="7F5BF944" w:rsidR="00DE2EEC" w:rsidRPr="00DE2EEC" w:rsidRDefault="0011792F" w:rsidP="00DE2EEC">
      <w:r>
        <w:t xml:space="preserve">Ved </w:t>
      </w:r>
      <w:r w:rsidR="00F26B9B">
        <w:t>simple</w:t>
      </w:r>
      <w:r>
        <w:t xml:space="preserve"> </w:t>
      </w:r>
      <w:r w:rsidR="00F26B9B">
        <w:t>behandlingsforløb</w:t>
      </w:r>
      <w:r w:rsidR="00A32521">
        <w:t xml:space="preserve"> vil det være tilst</w:t>
      </w:r>
      <w:r w:rsidR="00311FD7">
        <w:t>rækkeligt</w:t>
      </w:r>
      <w:r w:rsidR="00FC449C">
        <w:t xml:space="preserve"> udelukkende</w:t>
      </w:r>
      <w:r w:rsidR="00311FD7">
        <w:t xml:space="preserve"> at </w:t>
      </w:r>
      <w:r w:rsidR="006C238F">
        <w:t>anvende standardfraser</w:t>
      </w:r>
      <w:r w:rsidR="00FD2096">
        <w:t xml:space="preserve"> i epikrisen</w:t>
      </w:r>
      <w:r w:rsidR="006F2753">
        <w:t xml:space="preserve">. Ved </w:t>
      </w:r>
      <w:r w:rsidR="007A5E9E">
        <w:t xml:space="preserve">komplekse </w:t>
      </w:r>
      <w:r w:rsidR="00E156DB">
        <w:t xml:space="preserve">behandlingsforløb vil </w:t>
      </w:r>
      <w:r w:rsidR="007E7674">
        <w:t xml:space="preserve">der </w:t>
      </w:r>
      <w:r w:rsidR="001C5900">
        <w:t xml:space="preserve">ofte </w:t>
      </w:r>
      <w:r w:rsidR="007E7674">
        <w:t xml:space="preserve">være behov for, at du udover standardfraserne </w:t>
      </w:r>
      <w:r w:rsidR="00D3293B">
        <w:t>bruger ”fritekst”</w:t>
      </w:r>
      <w:r w:rsidR="00FD2096">
        <w:t xml:space="preserve"> i epikrisen</w:t>
      </w:r>
      <w:r w:rsidR="00D3293B">
        <w:t xml:space="preserve">, til selv at beskrive netop de forhold der har gjort, at behandlingsforløbet har været komplekst. </w:t>
      </w:r>
      <w:r w:rsidR="00F26B9B">
        <w:t xml:space="preserve"> </w:t>
      </w:r>
      <w:r w:rsidR="00AB0D59">
        <w:t xml:space="preserve"> </w:t>
      </w:r>
      <w:r w:rsidR="00844085">
        <w:t xml:space="preserve"> </w:t>
      </w:r>
    </w:p>
    <w:p w14:paraId="0AF0E035" w14:textId="77777777" w:rsidR="000E4586" w:rsidRDefault="000E4586" w:rsidP="008C4D9F">
      <w:pPr>
        <w:rPr>
          <w:b/>
          <w:bCs/>
        </w:rPr>
      </w:pPr>
    </w:p>
    <w:p w14:paraId="4C64285B" w14:textId="4B2AC62C" w:rsidR="008C4D9F" w:rsidRPr="008C4D9F" w:rsidRDefault="008C4D9F" w:rsidP="008C4D9F">
      <w:pPr>
        <w:rPr>
          <w:b/>
          <w:bCs/>
        </w:rPr>
      </w:pPr>
      <w:r w:rsidRPr="008C4D9F">
        <w:rPr>
          <w:b/>
          <w:bCs/>
        </w:rPr>
        <w:t>HENVISNINGSÅRSAG</w:t>
      </w:r>
    </w:p>
    <w:p w14:paraId="0417A401" w14:textId="77777777" w:rsidR="00132335" w:rsidRDefault="008C4D9F" w:rsidP="008C4D9F">
      <w:r w:rsidRPr="008C4D9F">
        <w:t>Tilstand ved henvisningstidspunkt</w:t>
      </w:r>
      <w:r w:rsidR="00C200E1">
        <w:t>.</w:t>
      </w:r>
    </w:p>
    <w:p w14:paraId="030C2FA6" w14:textId="5A03E6B9" w:rsidR="00132335" w:rsidRDefault="008C4D9F" w:rsidP="00FA6581">
      <w:pPr>
        <w:pStyle w:val="Listeafsnit"/>
        <w:numPr>
          <w:ilvl w:val="0"/>
          <w:numId w:val="7"/>
        </w:numPr>
      </w:pPr>
      <w:r w:rsidRPr="008C4D9F">
        <w:t>ICPC 2 DK</w:t>
      </w:r>
      <w:r w:rsidR="00ED6EAB">
        <w:t xml:space="preserve"> (hvis anført af lægen)</w:t>
      </w:r>
      <w:r w:rsidRPr="008C4D9F">
        <w:t>.</w:t>
      </w:r>
      <w:r w:rsidR="0087422F">
        <w:t xml:space="preserve"> </w:t>
      </w:r>
    </w:p>
    <w:p w14:paraId="7DB0D1CE" w14:textId="77777777" w:rsidR="00132335" w:rsidRDefault="002A3023" w:rsidP="00FA6581">
      <w:pPr>
        <w:pStyle w:val="Listeafsnit"/>
        <w:numPr>
          <w:ilvl w:val="0"/>
          <w:numId w:val="7"/>
        </w:numPr>
      </w:pPr>
      <w:r>
        <w:t>Dato</w:t>
      </w:r>
      <w:r w:rsidR="0087422F">
        <w:t xml:space="preserve"> for opstart:</w:t>
      </w:r>
      <w:r w:rsidR="008C4D9F" w:rsidRPr="008C4D9F">
        <w:t xml:space="preserve"> </w:t>
      </w:r>
    </w:p>
    <w:p w14:paraId="24C921EC" w14:textId="77777777" w:rsidR="00132335" w:rsidRDefault="008C4D9F" w:rsidP="00FA6581">
      <w:pPr>
        <w:pStyle w:val="Listeafsnit"/>
        <w:numPr>
          <w:ilvl w:val="0"/>
          <w:numId w:val="7"/>
        </w:numPr>
      </w:pPr>
      <w:r w:rsidRPr="008C4D9F">
        <w:t xml:space="preserve">Varighed: mindre end 3 mdr./op til 6. mdr./langvarig. </w:t>
      </w:r>
    </w:p>
    <w:p w14:paraId="1EB01279" w14:textId="77777777" w:rsidR="00801D6B" w:rsidRDefault="0054517B" w:rsidP="00FA6581">
      <w:pPr>
        <w:pStyle w:val="Listeafsnit"/>
        <w:numPr>
          <w:ilvl w:val="0"/>
          <w:numId w:val="7"/>
        </w:numPr>
      </w:pPr>
      <w:r w:rsidRPr="008C4D9F">
        <w:t>Symptomudbredelse:</w:t>
      </w:r>
      <w:r w:rsidR="002040D8">
        <w:t xml:space="preserve"> </w:t>
      </w:r>
    </w:p>
    <w:p w14:paraId="0535DF0F" w14:textId="77777777" w:rsidR="00A07D0A" w:rsidRDefault="00A07D0A" w:rsidP="008C4D9F">
      <w:pPr>
        <w:rPr>
          <w:b/>
          <w:bCs/>
        </w:rPr>
      </w:pPr>
    </w:p>
    <w:p w14:paraId="76A08C33" w14:textId="33EDF708" w:rsidR="008C4D9F" w:rsidRPr="008C4D9F" w:rsidRDefault="008C4D9F" w:rsidP="008C4D9F">
      <w:pPr>
        <w:rPr>
          <w:b/>
          <w:bCs/>
        </w:rPr>
      </w:pPr>
      <w:r w:rsidRPr="008C4D9F">
        <w:rPr>
          <w:b/>
          <w:bCs/>
        </w:rPr>
        <w:t>STATUS</w:t>
      </w:r>
    </w:p>
    <w:p w14:paraId="52753207" w14:textId="77777777" w:rsidR="009760F8" w:rsidRDefault="008C4D9F" w:rsidP="008C4D9F">
      <w:r w:rsidRPr="008C4D9F">
        <w:t>Tilstand ved revurdering</w:t>
      </w:r>
      <w:r w:rsidR="00C200E1">
        <w:t>.</w:t>
      </w:r>
      <w:r w:rsidR="0087422F">
        <w:t xml:space="preserve"> </w:t>
      </w:r>
    </w:p>
    <w:p w14:paraId="634CAB77" w14:textId="5BBF9730" w:rsidR="009760F8" w:rsidRDefault="002A3023" w:rsidP="00FA6581">
      <w:pPr>
        <w:pStyle w:val="Listeafsnit"/>
        <w:numPr>
          <w:ilvl w:val="0"/>
          <w:numId w:val="8"/>
        </w:numPr>
      </w:pPr>
      <w:r>
        <w:t>Dato</w:t>
      </w:r>
      <w:r w:rsidR="0087422F">
        <w:t xml:space="preserve"> for </w:t>
      </w:r>
      <w:r>
        <w:t xml:space="preserve">status: </w:t>
      </w:r>
      <w:r w:rsidR="005955A9">
        <w:t>[Indsæt]</w:t>
      </w:r>
    </w:p>
    <w:p w14:paraId="30D2D803" w14:textId="77777777" w:rsidR="00C642B2" w:rsidRDefault="008C4D9F" w:rsidP="00FA6581">
      <w:pPr>
        <w:pStyle w:val="Listeafsnit"/>
        <w:numPr>
          <w:ilvl w:val="0"/>
          <w:numId w:val="8"/>
        </w:numPr>
      </w:pPr>
      <w:r w:rsidRPr="008C4D9F">
        <w:t xml:space="preserve">Symptomudbredelse er </w:t>
      </w:r>
      <w:r w:rsidR="00C642B2">
        <w:t>helt væk/</w:t>
      </w:r>
      <w:r w:rsidRPr="008C4D9F">
        <w:t xml:space="preserve">reduceret/uændret. </w:t>
      </w:r>
    </w:p>
    <w:p w14:paraId="0D7F0516" w14:textId="394F9010" w:rsidR="00C642B2" w:rsidRDefault="008C4D9F" w:rsidP="00FA6581">
      <w:pPr>
        <w:pStyle w:val="Listeafsnit"/>
        <w:numPr>
          <w:ilvl w:val="0"/>
          <w:numId w:val="8"/>
        </w:numPr>
      </w:pPr>
      <w:r w:rsidRPr="008C4D9F">
        <w:t>Smerteskala: /10 (værste).</w:t>
      </w:r>
    </w:p>
    <w:p w14:paraId="6C734366" w14:textId="60180046" w:rsidR="00C642B2" w:rsidRDefault="008C4D9F" w:rsidP="00FA6581">
      <w:pPr>
        <w:pStyle w:val="Listeafsnit"/>
        <w:numPr>
          <w:ilvl w:val="0"/>
          <w:numId w:val="8"/>
        </w:numPr>
      </w:pPr>
      <w:r w:rsidRPr="008C4D9F">
        <w:t>Patienten har genvundet</w:t>
      </w:r>
      <w:r>
        <w:t xml:space="preserve"> </w:t>
      </w:r>
      <w:r w:rsidRPr="008C4D9F">
        <w:t>tidligere funktionsniveau.</w:t>
      </w:r>
    </w:p>
    <w:p w14:paraId="604FB692" w14:textId="13CF7697" w:rsidR="00C642B2" w:rsidRDefault="008C4D9F" w:rsidP="00FA6581">
      <w:pPr>
        <w:pStyle w:val="Listeafsnit"/>
        <w:numPr>
          <w:ilvl w:val="0"/>
          <w:numId w:val="8"/>
        </w:numPr>
      </w:pPr>
      <w:r w:rsidRPr="008C4D9F">
        <w:t xml:space="preserve">Ikke sygemeldt/Sygemeldt. </w:t>
      </w:r>
    </w:p>
    <w:p w14:paraId="62F9C347" w14:textId="77777777" w:rsidR="00C642B2" w:rsidRDefault="008C4D9F" w:rsidP="00FA6581">
      <w:pPr>
        <w:pStyle w:val="Listeafsnit"/>
        <w:numPr>
          <w:ilvl w:val="0"/>
          <w:numId w:val="8"/>
        </w:numPr>
      </w:pPr>
      <w:r w:rsidRPr="008C4D9F">
        <w:t xml:space="preserve">Ikke søvnforstyrrelse. </w:t>
      </w:r>
    </w:p>
    <w:p w14:paraId="07131F1D" w14:textId="77777777" w:rsidR="00C642B2" w:rsidRDefault="008C4D9F" w:rsidP="00FA6581">
      <w:pPr>
        <w:pStyle w:val="Listeafsnit"/>
        <w:numPr>
          <w:ilvl w:val="0"/>
          <w:numId w:val="8"/>
        </w:numPr>
      </w:pPr>
      <w:r w:rsidRPr="008C4D9F">
        <w:t xml:space="preserve">Ikke behov for smertestillende medicin. </w:t>
      </w:r>
    </w:p>
    <w:p w14:paraId="082F7F3C" w14:textId="0E76F96C" w:rsidR="008C4D9F" w:rsidRPr="008C4D9F" w:rsidRDefault="008C4D9F" w:rsidP="00FA6581">
      <w:pPr>
        <w:pStyle w:val="Listeafsnit"/>
        <w:numPr>
          <w:ilvl w:val="0"/>
          <w:numId w:val="8"/>
        </w:numPr>
      </w:pPr>
      <w:r w:rsidRPr="008C4D9F">
        <w:t>Fysisk</w:t>
      </w:r>
      <w:r>
        <w:t xml:space="preserve"> </w:t>
      </w:r>
      <w:r w:rsidRPr="008C4D9F">
        <w:t xml:space="preserve">aktivitet: delvist </w:t>
      </w:r>
      <w:r w:rsidR="00CA23DF">
        <w:t>ophørt/</w:t>
      </w:r>
      <w:r w:rsidRPr="008C4D9F">
        <w:t>delvist genoptaget/</w:t>
      </w:r>
      <w:r w:rsidR="00E6274D">
        <w:t>som vanligt</w:t>
      </w:r>
      <w:r w:rsidRPr="008C4D9F">
        <w:t>.</w:t>
      </w:r>
    </w:p>
    <w:p w14:paraId="47200F0B" w14:textId="77777777" w:rsidR="00A6653A" w:rsidRPr="008C4D9F" w:rsidRDefault="00A6653A" w:rsidP="008C4D9F"/>
    <w:p w14:paraId="2130DA45" w14:textId="681BC2C6" w:rsidR="008C4D9F" w:rsidRPr="008C4D9F" w:rsidRDefault="008C4D9F" w:rsidP="008C4D9F">
      <w:pPr>
        <w:rPr>
          <w:b/>
          <w:bCs/>
        </w:rPr>
      </w:pPr>
      <w:r w:rsidRPr="008C4D9F">
        <w:rPr>
          <w:b/>
          <w:bCs/>
        </w:rPr>
        <w:t>FORSLAG TIL HENVISENDE LÆGE</w:t>
      </w:r>
    </w:p>
    <w:p w14:paraId="6A3248C1" w14:textId="666D98D2" w:rsidR="008C4D9F" w:rsidRPr="008C4D9F" w:rsidRDefault="008C4D9F" w:rsidP="00FA6581">
      <w:pPr>
        <w:pStyle w:val="Listeafsnit"/>
        <w:numPr>
          <w:ilvl w:val="0"/>
          <w:numId w:val="10"/>
        </w:numPr>
      </w:pPr>
      <w:r w:rsidRPr="008C4D9F">
        <w:lastRenderedPageBreak/>
        <w:t>Ingen yderligere anbefalinger, patienten kan håndtere tilstanden som den er nu. Afsluttet.</w:t>
      </w:r>
    </w:p>
    <w:p w14:paraId="2C9D135E" w14:textId="4CACF960" w:rsidR="008C4D9F" w:rsidRPr="008C4D9F" w:rsidRDefault="008C4D9F" w:rsidP="00FA6581">
      <w:pPr>
        <w:pStyle w:val="Listeafsnit"/>
        <w:numPr>
          <w:ilvl w:val="0"/>
          <w:numId w:val="10"/>
        </w:numPr>
      </w:pPr>
      <w:r w:rsidRPr="008C4D9F">
        <w:t>Patienten kan have svært ved at håndtere det langvarige/kroniske forløb.</w:t>
      </w:r>
      <w:r w:rsidR="00022B78">
        <w:t xml:space="preserve"> </w:t>
      </w:r>
      <w:r w:rsidRPr="008C4D9F">
        <w:t>Afsluttet</w:t>
      </w:r>
      <w:r w:rsidR="00022B78">
        <w:t>.</w:t>
      </w:r>
      <w:r w:rsidR="002C2A11">
        <w:t xml:space="preserve"> </w:t>
      </w:r>
      <w:r w:rsidR="00022B78">
        <w:t>K</w:t>
      </w:r>
      <w:r w:rsidRPr="008C4D9F">
        <w:t xml:space="preserve">an </w:t>
      </w:r>
      <w:r w:rsidR="007D7881">
        <w:t>gen</w:t>
      </w:r>
      <w:r w:rsidRPr="008C4D9F">
        <w:t>henvises ved recidiv.</w:t>
      </w:r>
    </w:p>
    <w:p w14:paraId="20FCCA54" w14:textId="25F446B2" w:rsidR="008C4D9F" w:rsidRPr="008C4D9F" w:rsidRDefault="008C4D9F" w:rsidP="00FA6581">
      <w:pPr>
        <w:pStyle w:val="Listeafsnit"/>
        <w:numPr>
          <w:ilvl w:val="0"/>
          <w:numId w:val="10"/>
        </w:numPr>
      </w:pPr>
      <w:r w:rsidRPr="008C4D9F">
        <w:t>Anbefaler at patienten kontakter egen læge med henblik på revurdering af smertestillende medicin/yderligere lægelig</w:t>
      </w:r>
      <w:r>
        <w:t xml:space="preserve"> </w:t>
      </w:r>
      <w:r w:rsidRPr="008C4D9F">
        <w:t>udredning.</w:t>
      </w:r>
    </w:p>
    <w:p w14:paraId="1CEAAF71" w14:textId="3168DCCF" w:rsidR="00FD1057" w:rsidRPr="00FD1057" w:rsidRDefault="008C4D9F" w:rsidP="00FA6581">
      <w:pPr>
        <w:pStyle w:val="Listeafsnit"/>
        <w:numPr>
          <w:ilvl w:val="0"/>
          <w:numId w:val="10"/>
        </w:numPr>
      </w:pPr>
      <w:r w:rsidRPr="008C4D9F">
        <w:t>Anbefaler ny henvisning til fysioterapi. Patienten har svært ved at håndtere tilstanden selv og har behov for</w:t>
      </w:r>
      <w:r w:rsidR="00C25DC8">
        <w:t xml:space="preserve"> </w:t>
      </w:r>
      <w:r w:rsidR="0032453C">
        <w:t>mere supervision</w:t>
      </w:r>
      <w:r w:rsidRPr="008C4D9F">
        <w:t>.</w:t>
      </w:r>
    </w:p>
    <w:p w14:paraId="655F77EE" w14:textId="77777777" w:rsidR="00A07D0A" w:rsidRPr="008C4D9F" w:rsidRDefault="00A07D0A" w:rsidP="008C4D9F"/>
    <w:p w14:paraId="0A91C4BA" w14:textId="22DDB890" w:rsidR="00453E68" w:rsidRDefault="00453E68" w:rsidP="00453E68">
      <w:pPr>
        <w:rPr>
          <w:b/>
          <w:bCs/>
        </w:rPr>
      </w:pPr>
      <w:r>
        <w:rPr>
          <w:b/>
          <w:bCs/>
        </w:rPr>
        <w:t xml:space="preserve">FYSIOTERAPEUTISK DIAGNOSE/VIGTIGSTE UNDERSØGELSESFUND </w:t>
      </w:r>
    </w:p>
    <w:p w14:paraId="3A442521" w14:textId="3FC9CD24" w:rsidR="00EB73D9" w:rsidRDefault="004870B1" w:rsidP="00EB73D9">
      <w:r>
        <w:t xml:space="preserve">Der er </w:t>
      </w:r>
      <w:r w:rsidR="00AD7803">
        <w:t xml:space="preserve">ikke </w:t>
      </w:r>
      <w:r>
        <w:t>standard</w:t>
      </w:r>
      <w:r w:rsidR="00453E68">
        <w:t>fraser til de</w:t>
      </w:r>
      <w:r w:rsidR="0000077C">
        <w:t>nne oversk</w:t>
      </w:r>
      <w:r w:rsidR="002C4B16">
        <w:t>rift</w:t>
      </w:r>
      <w:r w:rsidR="00453E68">
        <w:t xml:space="preserve">, da </w:t>
      </w:r>
      <w:r w:rsidR="00D137D7">
        <w:t>teksten</w:t>
      </w:r>
      <w:r w:rsidR="00453E68">
        <w:t xml:space="preserve"> vil afhænge af </w:t>
      </w:r>
      <w:r w:rsidR="00500F0D">
        <w:t xml:space="preserve">dine </w:t>
      </w:r>
      <w:r w:rsidR="00453E68">
        <w:t xml:space="preserve">fund hos den enkelte patient. Det er </w:t>
      </w:r>
      <w:r w:rsidR="00AC7070">
        <w:t>vigtigt,</w:t>
      </w:r>
      <w:r w:rsidR="00453E68">
        <w:t xml:space="preserve"> </w:t>
      </w:r>
      <w:r w:rsidR="00BC0C41">
        <w:t>kun at</w:t>
      </w:r>
      <w:r w:rsidR="00B36236">
        <w:t xml:space="preserve"> beskrive</w:t>
      </w:r>
      <w:r w:rsidR="00453E68">
        <w:t xml:space="preserve"> de væsentligste fund</w:t>
      </w:r>
      <w:r w:rsidR="006B5DFE">
        <w:t>,</w:t>
      </w:r>
      <w:r w:rsidR="00453E68">
        <w:t xml:space="preserve"> som understøtter den samlede epikrise</w:t>
      </w:r>
      <w:r w:rsidR="00BF6F41">
        <w:t xml:space="preserve"> </w:t>
      </w:r>
      <w:r w:rsidR="0009787D">
        <w:t xml:space="preserve">og dermed </w:t>
      </w:r>
      <w:r w:rsidR="00C34F05">
        <w:t xml:space="preserve">ikke </w:t>
      </w:r>
      <w:r w:rsidR="00AD4C30">
        <w:t xml:space="preserve">kopiere hele journalnotater </w:t>
      </w:r>
      <w:r w:rsidR="008F688A">
        <w:t>ind</w:t>
      </w:r>
      <w:r w:rsidR="003E4443">
        <w:t xml:space="preserve">. Herunder: </w:t>
      </w:r>
    </w:p>
    <w:p w14:paraId="6853B8CD" w14:textId="77777777" w:rsidR="002F291C" w:rsidRDefault="00800E64" w:rsidP="00800E64">
      <w:pPr>
        <w:pStyle w:val="Listeafsnit"/>
        <w:numPr>
          <w:ilvl w:val="0"/>
          <w:numId w:val="7"/>
        </w:numPr>
      </w:pPr>
      <w:r w:rsidRPr="008C4D9F">
        <w:t>Ikke søvnforstyrrelse.</w:t>
      </w:r>
    </w:p>
    <w:p w14:paraId="1F2FE196" w14:textId="056C3759" w:rsidR="00800E64" w:rsidRDefault="00800E64" w:rsidP="00800E64">
      <w:pPr>
        <w:pStyle w:val="Listeafsnit"/>
        <w:numPr>
          <w:ilvl w:val="0"/>
          <w:numId w:val="7"/>
        </w:numPr>
      </w:pPr>
      <w:r w:rsidRPr="008C4D9F">
        <w:t>Ikke behov for daglig smertestillende medicin.</w:t>
      </w:r>
    </w:p>
    <w:p w14:paraId="0AEDEC06" w14:textId="77777777" w:rsidR="00800E64" w:rsidRDefault="00800E64" w:rsidP="00800E64">
      <w:pPr>
        <w:pStyle w:val="Listeafsnit"/>
        <w:numPr>
          <w:ilvl w:val="0"/>
          <w:numId w:val="7"/>
        </w:numPr>
      </w:pPr>
      <w:r w:rsidRPr="008C4D9F">
        <w:t xml:space="preserve">Funktionsniveau: ikke/let/moderat/svært/meget svært nedsat. </w:t>
      </w:r>
    </w:p>
    <w:p w14:paraId="64844A57" w14:textId="77777777" w:rsidR="00800E64" w:rsidRDefault="00800E64" w:rsidP="00800E64">
      <w:pPr>
        <w:pStyle w:val="Listeafsnit"/>
        <w:numPr>
          <w:ilvl w:val="0"/>
          <w:numId w:val="7"/>
        </w:numPr>
      </w:pPr>
      <w:r w:rsidRPr="008C4D9F">
        <w:t>Fysisk aktivitet: Ophørt/delvis ophørt/no</w:t>
      </w:r>
      <w:r>
        <w:t>r</w:t>
      </w:r>
      <w:r w:rsidRPr="008C4D9F">
        <w:t xml:space="preserve">malt. </w:t>
      </w:r>
    </w:p>
    <w:p w14:paraId="4224D33B" w14:textId="77777777" w:rsidR="00800E64" w:rsidRDefault="00800E64" w:rsidP="00800E64">
      <w:pPr>
        <w:pStyle w:val="Listeafsnit"/>
        <w:numPr>
          <w:ilvl w:val="0"/>
          <w:numId w:val="7"/>
        </w:numPr>
      </w:pPr>
      <w:r w:rsidRPr="008C4D9F">
        <w:t xml:space="preserve">Ikke sygemeldt/Sygemeldt. </w:t>
      </w:r>
    </w:p>
    <w:p w14:paraId="19C8604B" w14:textId="77777777" w:rsidR="00800E64" w:rsidRDefault="00800E64" w:rsidP="00800E64">
      <w:pPr>
        <w:pStyle w:val="Listeafsnit"/>
        <w:numPr>
          <w:ilvl w:val="0"/>
          <w:numId w:val="7"/>
        </w:numPr>
      </w:pPr>
      <w:r w:rsidRPr="008C4D9F">
        <w:t>Ingen</w:t>
      </w:r>
      <w:r>
        <w:t xml:space="preserve"> </w:t>
      </w:r>
      <w:r w:rsidRPr="008C4D9F">
        <w:t>komorbiditet/</w:t>
      </w:r>
      <w:r>
        <w:t>Influerende k</w:t>
      </w:r>
      <w:r w:rsidRPr="008C4D9F">
        <w:t>omorbiditet</w:t>
      </w:r>
      <w:r>
        <w:t xml:space="preserve"> (hvilken)</w:t>
      </w:r>
      <w:r w:rsidRPr="008C4D9F">
        <w:t xml:space="preserve">. </w:t>
      </w:r>
    </w:p>
    <w:p w14:paraId="3722D944" w14:textId="77777777" w:rsidR="00800E64" w:rsidRPr="008C4D9F" w:rsidRDefault="00800E64" w:rsidP="00800E64">
      <w:pPr>
        <w:pStyle w:val="Listeafsnit"/>
        <w:numPr>
          <w:ilvl w:val="0"/>
          <w:numId w:val="7"/>
        </w:numPr>
      </w:pPr>
      <w:r w:rsidRPr="008C4D9F">
        <w:t xml:space="preserve">Ved screening ingen kliniske tegn på </w:t>
      </w:r>
      <w:r>
        <w:t>alvorlig patologi</w:t>
      </w:r>
      <w:r w:rsidRPr="008C4D9F">
        <w:t>.</w:t>
      </w:r>
    </w:p>
    <w:p w14:paraId="1534D2BD" w14:textId="48F701BF" w:rsidR="00453E68" w:rsidRPr="005C0355" w:rsidRDefault="00275CA2" w:rsidP="00453E68">
      <w:r>
        <w:t>[Vigtigste fund fra anamnese samt konklusion på relevante tests</w:t>
      </w:r>
      <w:r w:rsidR="00E4739B">
        <w:t xml:space="preserve"> indsættes</w:t>
      </w:r>
      <w:r w:rsidR="003E4443">
        <w:t>]</w:t>
      </w:r>
      <w:r w:rsidR="003E4443" w:rsidRPr="003E4443">
        <w:t xml:space="preserve"> </w:t>
      </w:r>
      <w:r w:rsidR="003E4443">
        <w:t>Som udgangspunkt beskrives kun positive fund der understøtter diagnosen. Negative fund der udelukker differentialdiagnoser, bør kun beskrives, når der er tale om farlige differentialdiagnoser med symptomer, der vanligvis betegnes som ”røde flag”.</w:t>
      </w:r>
    </w:p>
    <w:p w14:paraId="30DB95BB" w14:textId="77777777" w:rsidR="00D620A2" w:rsidRPr="005C0355" w:rsidRDefault="00D620A2" w:rsidP="008C4D9F"/>
    <w:p w14:paraId="72593AFE" w14:textId="2EFE2D47" w:rsidR="008C4D9F" w:rsidRPr="008C4D9F" w:rsidRDefault="008C4D9F" w:rsidP="008C4D9F">
      <w:pPr>
        <w:rPr>
          <w:b/>
          <w:bCs/>
        </w:rPr>
      </w:pPr>
      <w:r w:rsidRPr="008C4D9F">
        <w:rPr>
          <w:b/>
          <w:bCs/>
        </w:rPr>
        <w:t>BEHANDLING</w:t>
      </w:r>
    </w:p>
    <w:p w14:paraId="64392446" w14:textId="1EEBC1F9" w:rsidR="008C4D9F" w:rsidRPr="008C4D9F" w:rsidRDefault="008C4D9F" w:rsidP="00FA6581">
      <w:pPr>
        <w:pStyle w:val="Listeafsnit"/>
        <w:numPr>
          <w:ilvl w:val="0"/>
          <w:numId w:val="9"/>
        </w:numPr>
      </w:pPr>
      <w:r w:rsidRPr="008C4D9F">
        <w:t>Kortvarigt fysioterapeutisk forløb med information, vejledning og øvelser.</w:t>
      </w:r>
    </w:p>
    <w:p w14:paraId="7F3170F6" w14:textId="410B4CF5" w:rsidR="008C4D9F" w:rsidRPr="008C4D9F" w:rsidRDefault="002708D1" w:rsidP="00FA6581">
      <w:pPr>
        <w:pStyle w:val="Listeafsnit"/>
        <w:numPr>
          <w:ilvl w:val="0"/>
          <w:numId w:val="9"/>
        </w:numPr>
      </w:pPr>
      <w:r>
        <w:t>Ordinært</w:t>
      </w:r>
      <w:r w:rsidRPr="008C4D9F">
        <w:t xml:space="preserve"> </w:t>
      </w:r>
      <w:r w:rsidR="008C4D9F" w:rsidRPr="008C4D9F">
        <w:t>fysioterapeutisk forløb med information, vejledning, manuel behandling, instruktion fysisk aktivitet og specifikke</w:t>
      </w:r>
      <w:r w:rsidR="008C4D9F">
        <w:t xml:space="preserve"> </w:t>
      </w:r>
      <w:r w:rsidR="008C4D9F" w:rsidRPr="008C4D9F">
        <w:t>træningsøvelser.</w:t>
      </w:r>
    </w:p>
    <w:p w14:paraId="26C77DE9" w14:textId="71C04C36" w:rsidR="008C4D9F" w:rsidRPr="008C4D9F" w:rsidRDefault="002708D1" w:rsidP="00FA6581">
      <w:pPr>
        <w:pStyle w:val="Listeafsnit"/>
        <w:numPr>
          <w:ilvl w:val="0"/>
          <w:numId w:val="9"/>
        </w:numPr>
      </w:pPr>
      <w:r>
        <w:t>Længevarende</w:t>
      </w:r>
      <w:r w:rsidRPr="008C4D9F">
        <w:t xml:space="preserve"> </w:t>
      </w:r>
      <w:r w:rsidR="008C4D9F" w:rsidRPr="008C4D9F">
        <w:t>fysioterapeutisk forløb med kognitiv tilgang, information, vejledning, manuel behandling, instruktion fysisk aktivitet og</w:t>
      </w:r>
      <w:r w:rsidR="008C4D9F">
        <w:t xml:space="preserve"> </w:t>
      </w:r>
      <w:r w:rsidR="008C4D9F" w:rsidRPr="008C4D9F">
        <w:t>specifikke træningsøvelser.</w:t>
      </w:r>
    </w:p>
    <w:p w14:paraId="10A03F47" w14:textId="77777777" w:rsidR="00A07D0A" w:rsidRDefault="00A07D0A" w:rsidP="008C4D9F">
      <w:pPr>
        <w:rPr>
          <w:b/>
          <w:bCs/>
        </w:rPr>
      </w:pPr>
    </w:p>
    <w:p w14:paraId="4E3626E4" w14:textId="24ECFCF5" w:rsidR="008C4D9F" w:rsidRPr="008C4D9F" w:rsidRDefault="008C4D9F" w:rsidP="008C4D9F">
      <w:pPr>
        <w:rPr>
          <w:b/>
          <w:bCs/>
        </w:rPr>
      </w:pPr>
      <w:r w:rsidRPr="008C4D9F">
        <w:rPr>
          <w:b/>
          <w:bCs/>
        </w:rPr>
        <w:t>INFORMATION</w:t>
      </w:r>
    </w:p>
    <w:p w14:paraId="0E7ECB1A" w14:textId="0A8091F1" w:rsidR="008C4D9F" w:rsidRPr="008C4D9F" w:rsidRDefault="008C4D9F" w:rsidP="008C4D9F">
      <w:r w:rsidRPr="008C4D9F">
        <w:t>Informeret om tilstand og det normale forløb ved gener i bevægeapparatet af kort varighed, om den forventede gode prognose</w:t>
      </w:r>
      <w:r>
        <w:t xml:space="preserve"> </w:t>
      </w:r>
      <w:r w:rsidRPr="008C4D9F">
        <w:t>og om det vigtige i som forebyggelse</w:t>
      </w:r>
      <w:r w:rsidR="00FF3F66">
        <w:t>,</w:t>
      </w:r>
      <w:r w:rsidRPr="008C4D9F">
        <w:t xml:space="preserve"> at holde sig fysisk aktiv og træne. </w:t>
      </w:r>
    </w:p>
    <w:p w14:paraId="314268DB" w14:textId="13AC25C5" w:rsidR="008C4D9F" w:rsidRPr="008C4D9F" w:rsidRDefault="008C4D9F" w:rsidP="008C4D9F">
      <w:r w:rsidRPr="008C4D9F">
        <w:lastRenderedPageBreak/>
        <w:t>Informeret om undersøgelsesfund og forløbet ved længerevarende gener i bevægeapparatet, undervist i egenhåndtering, fysisk</w:t>
      </w:r>
      <w:r>
        <w:t xml:space="preserve"> </w:t>
      </w:r>
      <w:r w:rsidRPr="008C4D9F">
        <w:t>aktivitet og det vigtige i at fastholde arbejde og holde sig i gang trods generne. Er instrueret i specifikke øvelser til</w:t>
      </w:r>
      <w:r>
        <w:t xml:space="preserve"> </w:t>
      </w:r>
      <w:r w:rsidRPr="008C4D9F">
        <w:t>hjemme</w:t>
      </w:r>
      <w:r w:rsidR="003505E4">
        <w:t>træning</w:t>
      </w:r>
      <w:r w:rsidRPr="008C4D9F">
        <w:t xml:space="preserve">, der er udleveret som skriftligt øvelsesprogram. Patienten afsluttet med råd om at henvende sig igen </w:t>
      </w:r>
      <w:r w:rsidR="004D49D2">
        <w:t>hvis behov</w:t>
      </w:r>
      <w:r w:rsidRPr="008C4D9F">
        <w:t xml:space="preserve">. </w:t>
      </w:r>
    </w:p>
    <w:p w14:paraId="6359E062" w14:textId="63ED72CE" w:rsidR="000375CF" w:rsidRPr="00046310" w:rsidRDefault="008C4D9F" w:rsidP="001A32A2">
      <w:r w:rsidRPr="008C4D9F">
        <w:t>Informeret om undersøgelsesfund og forløbet ved langvarige/kroniske gener i bevægeapparatet. Undervist i egenhåndtering og</w:t>
      </w:r>
      <w:r>
        <w:t xml:space="preserve"> </w:t>
      </w:r>
      <w:proofErr w:type="spellStart"/>
      <w:r w:rsidRPr="008C4D9F">
        <w:t>egenforståelse</w:t>
      </w:r>
      <w:proofErr w:type="spellEnd"/>
      <w:r w:rsidRPr="008C4D9F">
        <w:t>, der kan hjælpe til at acceptere tilstanden. Er vejledt i at forsøge at holde sig fysisk aktiv og i arbejde, på trods</w:t>
      </w:r>
      <w:r>
        <w:t xml:space="preserve"> </w:t>
      </w:r>
      <w:r w:rsidRPr="008C4D9F">
        <w:t>af generne. Er instrueret i specifikke øvelser til hjemme</w:t>
      </w:r>
      <w:r w:rsidR="00DD7622">
        <w:t>træning</w:t>
      </w:r>
      <w:r w:rsidRPr="008C4D9F">
        <w:t>, der er udleveret som skriftligt øvelsesprogram. Patienten</w:t>
      </w:r>
      <w:r>
        <w:t xml:space="preserve"> </w:t>
      </w:r>
      <w:r w:rsidRPr="008C4D9F">
        <w:t xml:space="preserve">afsluttet med råd om at henvende sig igen hvis behov. </w:t>
      </w:r>
    </w:p>
    <w:sectPr w:rsidR="000375CF" w:rsidRPr="00046310" w:rsidSect="000375CF">
      <w:headerReference w:type="default" r:id="rId11"/>
      <w:footerReference w:type="default" r:id="rId12"/>
      <w:headerReference w:type="first" r:id="rId13"/>
      <w:pgSz w:w="11906" w:h="16838" w:code="9"/>
      <w:pgMar w:top="2472" w:right="2835" w:bottom="1985"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4B2D0" w14:textId="77777777" w:rsidR="00526155" w:rsidRDefault="00526155">
      <w:r>
        <w:separator/>
      </w:r>
    </w:p>
  </w:endnote>
  <w:endnote w:type="continuationSeparator" w:id="0">
    <w:p w14:paraId="2A32C6D9" w14:textId="77777777" w:rsidR="00526155" w:rsidRDefault="00526155">
      <w:r>
        <w:continuationSeparator/>
      </w:r>
    </w:p>
  </w:endnote>
  <w:endnote w:type="continuationNotice" w:id="1">
    <w:p w14:paraId="0C98EB91" w14:textId="77777777" w:rsidR="00526155" w:rsidRDefault="005261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E45D0" w14:textId="77777777" w:rsidR="0054734E" w:rsidRDefault="00F1698F">
    <w:pPr>
      <w:pStyle w:val="Sidefod"/>
    </w:pPr>
    <w:r>
      <w:rPr>
        <w:noProof/>
      </w:rPr>
      <mc:AlternateContent>
        <mc:Choice Requires="wps">
          <w:drawing>
            <wp:anchor distT="0" distB="0" distL="114300" distR="114300" simplePos="0" relativeHeight="251658241" behindDoc="0" locked="0" layoutInCell="1" allowOverlap="1" wp14:anchorId="3EB6EE55" wp14:editId="0AE20920">
              <wp:simplePos x="0" y="0"/>
              <wp:positionH relativeFrom="page">
                <wp:posOffset>5310505</wp:posOffset>
              </wp:positionH>
              <wp:positionV relativeFrom="page">
                <wp:posOffset>10046335</wp:posOffset>
              </wp:positionV>
              <wp:extent cx="442595" cy="228600"/>
              <wp:effectExtent l="0" t="0" r="0" b="254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C4FD7" w14:textId="77777777" w:rsidR="0054734E" w:rsidRPr="000165F2" w:rsidRDefault="00825707" w:rsidP="00CE482E">
                          <w:pPr>
                            <w:pStyle w:val="Template-Infoboks"/>
                            <w:jc w:val="right"/>
                          </w:pPr>
                          <w:r>
                            <w:fldChar w:fldCharType="begin"/>
                          </w:r>
                          <w:r>
                            <w:instrText xml:space="preserve"> PAGE  \* Arabic  \* MERGEFORMAT </w:instrText>
                          </w:r>
                          <w:r>
                            <w:fldChar w:fldCharType="separate"/>
                          </w:r>
                          <w:r w:rsidR="00046310">
                            <w:t>10</w:t>
                          </w:r>
                          <w:r>
                            <w:fldChar w:fldCharType="end"/>
                          </w:r>
                          <w:r w:rsidR="0054734E">
                            <w:t>/</w:t>
                          </w:r>
                          <w:fldSimple w:instr=" NUMPAGES  \* Arabic  \* MERGEFORMAT ">
                            <w:r w:rsidR="00046310">
                              <w:t>11</w:t>
                            </w:r>
                          </w:fldSimple>
                          <w:r w:rsidR="0054734E">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6EE55" id="_x0000_t202" coordsize="21600,21600" o:spt="202" path="m,l,21600r21600,l21600,xe">
              <v:stroke joinstyle="miter"/>
              <v:path gradientshapeok="t" o:connecttype="rect"/>
            </v:shapetype>
            <v:shape id="Text Box 12" o:spid="_x0000_s1026" type="#_x0000_t202" style="position:absolute;margin-left:418.15pt;margin-top:791.05pt;width:34.85pt;height:18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" filled="f" stroked="f">
              <v:textbox inset="0,0,0,0">
                <w:txbxContent>
                  <w:p w14:paraId="3BDC4FD7" w14:textId="77777777" w:rsidR="0054734E" w:rsidRPr="000165F2" w:rsidRDefault="00825707" w:rsidP="00CE482E">
                    <w:pPr>
                      <w:pStyle w:val="Template-Infoboks"/>
                      <w:jc w:val="right"/>
                    </w:pPr>
                    <w:r>
                      <w:fldChar w:fldCharType="begin"/>
                    </w:r>
                    <w:r>
                      <w:instrText xml:space="preserve"> PAGE  \* Arabic  \* MERGEFORMAT </w:instrText>
                    </w:r>
                    <w:r>
                      <w:fldChar w:fldCharType="separate"/>
                    </w:r>
                    <w:r w:rsidR="00046310">
                      <w:t>10</w:t>
                    </w:r>
                    <w:r>
                      <w:fldChar w:fldCharType="end"/>
                    </w:r>
                    <w:r w:rsidR="0054734E">
                      <w:t>/</w:t>
                    </w:r>
                    <w:r w:rsidR="00176F73">
                      <w:fldChar w:fldCharType="begin"/>
                    </w:r>
                    <w:r w:rsidR="00176F73">
                      <w:instrText xml:space="preserve"> NUMPAGES  \* Arabic  \* MERGEFORMAT </w:instrText>
                    </w:r>
                    <w:r w:rsidR="00176F73">
                      <w:fldChar w:fldCharType="separate"/>
                    </w:r>
                    <w:r w:rsidR="00046310">
                      <w:t>11</w:t>
                    </w:r>
                    <w:r w:rsidR="00176F73">
                      <w:fldChar w:fldCharType="end"/>
                    </w:r>
                    <w:r w:rsidR="0054734E">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FEC5B" w14:textId="77777777" w:rsidR="00526155" w:rsidRDefault="00526155">
      <w:r>
        <w:separator/>
      </w:r>
    </w:p>
  </w:footnote>
  <w:footnote w:type="continuationSeparator" w:id="0">
    <w:p w14:paraId="7F30F006" w14:textId="77777777" w:rsidR="00526155" w:rsidRDefault="00526155">
      <w:r>
        <w:continuationSeparator/>
      </w:r>
    </w:p>
  </w:footnote>
  <w:footnote w:type="continuationNotice" w:id="1">
    <w:p w14:paraId="0C30CA24" w14:textId="77777777" w:rsidR="00526155" w:rsidRDefault="005261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8F17E" w14:textId="77777777" w:rsidR="005B437D" w:rsidRDefault="005B437D">
    <w:pPr>
      <w:pStyle w:val="Sidehoved"/>
    </w:pPr>
    <w:r>
      <w:rPr>
        <w:noProof/>
      </w:rPr>
      <w:drawing>
        <wp:anchor distT="0" distB="0" distL="114300" distR="114300" simplePos="0" relativeHeight="251658243" behindDoc="1" locked="0" layoutInCell="1" allowOverlap="1" wp14:anchorId="4F560CB8" wp14:editId="3332CB88">
          <wp:simplePos x="0" y="0"/>
          <wp:positionH relativeFrom="column">
            <wp:posOffset>4129405</wp:posOffset>
          </wp:positionH>
          <wp:positionV relativeFrom="page">
            <wp:posOffset>212725</wp:posOffset>
          </wp:positionV>
          <wp:extent cx="2149200" cy="921600"/>
          <wp:effectExtent l="0" t="0" r="3810" b="0"/>
          <wp:wrapTight wrapText="bothSides">
            <wp:wrapPolygon edited="0">
              <wp:start x="0" y="0"/>
              <wp:lineTo x="0" y="20990"/>
              <wp:lineTo x="21447" y="20990"/>
              <wp:lineTo x="21447" y="0"/>
              <wp:lineTo x="0" y="0"/>
            </wp:wrapPolygon>
          </wp:wrapTight>
          <wp:docPr id="11" name="Billede 11" descr="cid:E3E002E2-D3CE-457F-AE77-43BA11C72C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0F4507-9DD0-4E57-9AD0-D6C4B28B5B84" descr="cid:E3E002E2-D3CE-457F-AE77-43BA11C72C7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49200" cy="921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174E4" w14:textId="77777777" w:rsidR="0054734E" w:rsidRPr="00CA5426" w:rsidRDefault="00007370" w:rsidP="00CA5426">
    <w:pPr>
      <w:pStyle w:val="Sidehoved"/>
    </w:pPr>
    <w:r>
      <w:rPr>
        <w:noProof/>
      </w:rPr>
      <w:drawing>
        <wp:anchor distT="0" distB="0" distL="114300" distR="114300" simplePos="0" relativeHeight="251658242" behindDoc="1" locked="0" layoutInCell="1" allowOverlap="1" wp14:anchorId="1C84C6BA" wp14:editId="2CC88698">
          <wp:simplePos x="0" y="0"/>
          <wp:positionH relativeFrom="column">
            <wp:posOffset>4128770</wp:posOffset>
          </wp:positionH>
          <wp:positionV relativeFrom="page">
            <wp:posOffset>212725</wp:posOffset>
          </wp:positionV>
          <wp:extent cx="2149200" cy="921600"/>
          <wp:effectExtent l="0" t="0" r="3810" b="0"/>
          <wp:wrapTight wrapText="bothSides">
            <wp:wrapPolygon edited="0">
              <wp:start x="0" y="0"/>
              <wp:lineTo x="0" y="20990"/>
              <wp:lineTo x="21447" y="20990"/>
              <wp:lineTo x="21447" y="0"/>
              <wp:lineTo x="0" y="0"/>
            </wp:wrapPolygon>
          </wp:wrapTight>
          <wp:docPr id="9" name="Billede 9" descr="cid:E3E002E2-D3CE-457F-AE77-43BA11C72C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0F4507-9DD0-4E57-9AD0-D6C4B28B5B84" descr="cid:E3E002E2-D3CE-457F-AE77-43BA11C72C7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49200" cy="92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6316E">
      <w:rPr>
        <w:noProof/>
      </w:rPr>
      <mc:AlternateContent>
        <mc:Choice Requires="wps">
          <w:drawing>
            <wp:anchor distT="0" distB="0" distL="114300" distR="114300" simplePos="0" relativeHeight="251658240" behindDoc="0" locked="0" layoutInCell="1" allowOverlap="1" wp14:anchorId="23E03177" wp14:editId="6AD65734">
              <wp:simplePos x="0" y="0"/>
              <wp:positionH relativeFrom="page">
                <wp:posOffset>6134735</wp:posOffset>
              </wp:positionH>
              <wp:positionV relativeFrom="page">
                <wp:posOffset>3794760</wp:posOffset>
              </wp:positionV>
              <wp:extent cx="1242060" cy="3834765"/>
              <wp:effectExtent l="0" t="0" r="15240" b="1333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3834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D53EF" w14:textId="77777777" w:rsidR="00A05F80" w:rsidRPr="0054734E" w:rsidRDefault="00A05F80" w:rsidP="00A05F80">
                          <w:pPr>
                            <w:pStyle w:val="Template-Infoboks"/>
                          </w:pPr>
                          <w:bookmarkStart w:id="0" w:name="HIF_SD_USR_DirectPhone"/>
                          <w:bookmarkStart w:id="1" w:name="SD_USR_DirectPhone"/>
                          <w:r w:rsidRPr="0054734E">
                            <w:t>Dato:</w:t>
                          </w:r>
                        </w:p>
                        <w:p w14:paraId="0009C1A2" w14:textId="7FA0E0B1" w:rsidR="00A05F80" w:rsidRDefault="00997C5C" w:rsidP="00A05F80">
                          <w:pPr>
                            <w:pStyle w:val="Template-Infoboks"/>
                          </w:pPr>
                          <w:r>
                            <w:fldChar w:fldCharType="begin"/>
                          </w:r>
                          <w:r>
                            <w:instrText xml:space="preserve"> TIME \@ "d. MMMM yyyy" </w:instrText>
                          </w:r>
                          <w:r>
                            <w:fldChar w:fldCharType="separate"/>
                          </w:r>
                          <w:r w:rsidR="00671BB9">
                            <w:t>21. november 2022</w:t>
                          </w:r>
                          <w:r>
                            <w:fldChar w:fldCharType="end"/>
                          </w:r>
                        </w:p>
                        <w:p w14:paraId="1156141C" w14:textId="77777777" w:rsidR="00AF3B0A" w:rsidRDefault="00AF3B0A" w:rsidP="00A05F80">
                          <w:pPr>
                            <w:pStyle w:val="Template-Infoboks"/>
                          </w:pPr>
                        </w:p>
                        <w:p w14:paraId="2E4E28C0" w14:textId="77777777" w:rsidR="00A05F80" w:rsidRDefault="00A05F80" w:rsidP="00A05F80">
                          <w:pPr>
                            <w:pStyle w:val="Template-Infoboks"/>
                          </w:pPr>
                          <w:r>
                            <w:t>Kontaktperson:</w:t>
                          </w:r>
                        </w:p>
                        <w:p w14:paraId="077E2630" w14:textId="77777777" w:rsidR="00A05F80" w:rsidRPr="0054734E" w:rsidRDefault="001A23C8" w:rsidP="00A05F80">
                          <w:pPr>
                            <w:pStyle w:val="Template-Infoboks"/>
                          </w:pPr>
                          <w:r>
                            <w:t>Esben Dahl Nielsen</w:t>
                          </w:r>
                        </w:p>
                        <w:p w14:paraId="0D8BB7F0" w14:textId="77777777" w:rsidR="00A05F80" w:rsidRPr="0054734E" w:rsidRDefault="00A05F80" w:rsidP="00A05F80">
                          <w:pPr>
                            <w:pStyle w:val="Template-Infoboks"/>
                          </w:pPr>
                        </w:p>
                        <w:p w14:paraId="441C2404" w14:textId="77777777" w:rsidR="00A05F80" w:rsidRPr="000D6BDA" w:rsidRDefault="00A05F80" w:rsidP="00A05F80">
                          <w:pPr>
                            <w:pStyle w:val="Template-Infoboks"/>
                            <w:rPr>
                              <w:vanish/>
                            </w:rPr>
                          </w:pPr>
                          <w:bookmarkStart w:id="2" w:name="HIF_SD_FLD_Sagsnummer"/>
                          <w:r w:rsidRPr="000D6BDA">
                            <w:rPr>
                              <w:vanish/>
                            </w:rPr>
                            <w:t>Sagsnr.:</w:t>
                          </w:r>
                        </w:p>
                        <w:p w14:paraId="069E7F47" w14:textId="77777777" w:rsidR="00A05F80" w:rsidRPr="000D6BDA" w:rsidRDefault="00A05F80" w:rsidP="00A05F80">
                          <w:pPr>
                            <w:pStyle w:val="Template-Infoboks"/>
                            <w:rPr>
                              <w:vanish/>
                            </w:rPr>
                          </w:pPr>
                          <w:bookmarkStart w:id="3" w:name="SD_FLD_Sagsnummer"/>
                          <w:bookmarkEnd w:id="3"/>
                        </w:p>
                        <w:p w14:paraId="098587C2" w14:textId="77777777" w:rsidR="00A05F80" w:rsidRPr="000D6BDA" w:rsidRDefault="00A05F80" w:rsidP="00A05F80">
                          <w:pPr>
                            <w:pStyle w:val="Template-Infoboks"/>
                            <w:rPr>
                              <w:vanish/>
                            </w:rPr>
                          </w:pPr>
                        </w:p>
                        <w:p w14:paraId="62B5E375" w14:textId="77777777" w:rsidR="00A05F80" w:rsidRPr="000D6BDA" w:rsidRDefault="00A05F80" w:rsidP="00A05F80">
                          <w:pPr>
                            <w:pStyle w:val="Template-Infoboks"/>
                            <w:rPr>
                              <w:vanish/>
                            </w:rPr>
                          </w:pPr>
                          <w:bookmarkStart w:id="4" w:name="HIF_SD_FLD_Medlemsnummer"/>
                          <w:bookmarkEnd w:id="2"/>
                          <w:r w:rsidRPr="000D6BDA">
                            <w:rPr>
                              <w:vanish/>
                            </w:rPr>
                            <w:t>Medlemsnr.:</w:t>
                          </w:r>
                        </w:p>
                        <w:p w14:paraId="76E3F25E" w14:textId="77777777" w:rsidR="00A05F80" w:rsidRPr="000D6BDA" w:rsidRDefault="00A05F80" w:rsidP="00A05F80">
                          <w:pPr>
                            <w:pStyle w:val="Template-Infoboks"/>
                            <w:rPr>
                              <w:vanish/>
                            </w:rPr>
                          </w:pPr>
                          <w:bookmarkStart w:id="5" w:name="SD_FLD_Medlemsnummer"/>
                          <w:bookmarkEnd w:id="5"/>
                        </w:p>
                        <w:p w14:paraId="21D5EB73" w14:textId="77777777" w:rsidR="00A05F80" w:rsidRPr="000D6BDA" w:rsidRDefault="00A05F80" w:rsidP="00A05F80">
                          <w:pPr>
                            <w:pStyle w:val="Template-Infoboks"/>
                            <w:rPr>
                              <w:vanish/>
                            </w:rPr>
                          </w:pPr>
                        </w:p>
                        <w:p w14:paraId="26B65273" w14:textId="77777777" w:rsidR="00A05F80" w:rsidRPr="000D6BDA" w:rsidRDefault="00A05F80" w:rsidP="00A05F80">
                          <w:pPr>
                            <w:pStyle w:val="Template-Infoboks"/>
                            <w:rPr>
                              <w:vanish/>
                            </w:rPr>
                          </w:pPr>
                          <w:bookmarkStart w:id="6" w:name="HIF_SD_FLD_Arbejdsgivernummer"/>
                          <w:bookmarkEnd w:id="4"/>
                          <w:r w:rsidRPr="000D6BDA">
                            <w:rPr>
                              <w:vanish/>
                            </w:rPr>
                            <w:t>Arbejdsgivernr.:</w:t>
                          </w:r>
                        </w:p>
                        <w:p w14:paraId="3B85DE0B" w14:textId="77777777" w:rsidR="00A05F80" w:rsidRPr="000D6BDA" w:rsidRDefault="00A05F80" w:rsidP="00A05F80">
                          <w:pPr>
                            <w:pStyle w:val="Template-Infoboks"/>
                            <w:rPr>
                              <w:vanish/>
                            </w:rPr>
                          </w:pPr>
                          <w:bookmarkStart w:id="7" w:name="SD_FLD_Arbejdsgivernummer"/>
                          <w:bookmarkEnd w:id="7"/>
                          <w:r w:rsidRPr="000D6BDA">
                            <w:rPr>
                              <w:vanish/>
                            </w:rPr>
                            <w:t xml:space="preserve"> </w:t>
                          </w:r>
                        </w:p>
                        <w:p w14:paraId="19A424CA" w14:textId="77777777" w:rsidR="00A05F80" w:rsidRPr="000D6BDA" w:rsidRDefault="00A05F80" w:rsidP="00A05F80">
                          <w:pPr>
                            <w:pStyle w:val="Template-Infoboks"/>
                            <w:rPr>
                              <w:vanish/>
                            </w:rPr>
                          </w:pPr>
                        </w:p>
                        <w:p w14:paraId="49241639" w14:textId="77777777" w:rsidR="00A05F80" w:rsidRPr="000D6BDA" w:rsidRDefault="00A05F80" w:rsidP="00A05F80">
                          <w:pPr>
                            <w:pStyle w:val="Template-Infoboks"/>
                            <w:rPr>
                              <w:vanish/>
                            </w:rPr>
                          </w:pPr>
                          <w:bookmarkStart w:id="8" w:name="HIF_SD_FLD_Kontaktperson"/>
                          <w:bookmarkEnd w:id="6"/>
                          <w:r w:rsidRPr="000D6BDA">
                            <w:rPr>
                              <w:vanish/>
                            </w:rPr>
                            <w:t>Kontaktperson:</w:t>
                          </w:r>
                        </w:p>
                        <w:p w14:paraId="0875756F" w14:textId="77777777" w:rsidR="00A05F80" w:rsidRPr="000D6BDA" w:rsidRDefault="00A05F80" w:rsidP="00A05F80">
                          <w:pPr>
                            <w:pStyle w:val="Template-Infoboks"/>
                            <w:rPr>
                              <w:vanish/>
                            </w:rPr>
                          </w:pPr>
                          <w:bookmarkStart w:id="9" w:name="SD_FLD_Kontaktperson"/>
                          <w:bookmarkEnd w:id="9"/>
                        </w:p>
                        <w:p w14:paraId="1D26C5F2" w14:textId="77777777" w:rsidR="00A05F80" w:rsidRPr="000D6BDA" w:rsidRDefault="00A05F80" w:rsidP="00A05F80">
                          <w:pPr>
                            <w:pStyle w:val="Template-Infoboks"/>
                            <w:rPr>
                              <w:vanish/>
                            </w:rPr>
                          </w:pPr>
                        </w:p>
                        <w:p w14:paraId="7384853D" w14:textId="77777777" w:rsidR="00A05F80" w:rsidRPr="000D6BDA" w:rsidRDefault="00A05F80" w:rsidP="00A05F80">
                          <w:pPr>
                            <w:pStyle w:val="Template-Infoboks"/>
                          </w:pPr>
                          <w:bookmarkStart w:id="10" w:name="HIF_SD_USR_Email"/>
                          <w:bookmarkEnd w:id="8"/>
                          <w:r w:rsidRPr="000D6BDA">
                            <w:t>E-mail:</w:t>
                          </w:r>
                        </w:p>
                        <w:p w14:paraId="3DF87B6F" w14:textId="77777777" w:rsidR="00A05F80" w:rsidRPr="000D6BDA" w:rsidRDefault="00A05F80" w:rsidP="00A05F80">
                          <w:pPr>
                            <w:pStyle w:val="Template-Infoboks"/>
                          </w:pPr>
                          <w:bookmarkStart w:id="11" w:name="SD_USR_Email"/>
                          <w:r>
                            <w:t>esdn</w:t>
                          </w:r>
                          <w:r w:rsidRPr="000D6BDA">
                            <w:t>@</w:t>
                          </w:r>
                          <w:r>
                            <w:t>KL</w:t>
                          </w:r>
                          <w:r w:rsidRPr="000D6BDA">
                            <w:t>.dk</w:t>
                          </w:r>
                          <w:bookmarkEnd w:id="11"/>
                          <w:r w:rsidRPr="000D6BDA">
                            <w:t xml:space="preserve"> </w:t>
                          </w:r>
                        </w:p>
                        <w:p w14:paraId="00A417FC" w14:textId="77777777" w:rsidR="00A05F80" w:rsidRPr="000D6BDA" w:rsidRDefault="00A05F80" w:rsidP="00A05F80">
                          <w:pPr>
                            <w:pStyle w:val="Template-Infoboks"/>
                          </w:pPr>
                        </w:p>
                        <w:bookmarkEnd w:id="10"/>
                        <w:p w14:paraId="3238DD0A" w14:textId="77777777" w:rsidR="00A05F80" w:rsidRPr="000D6BDA" w:rsidRDefault="00A05F80" w:rsidP="00A05F80">
                          <w:pPr>
                            <w:pStyle w:val="Template-Infoboks"/>
                          </w:pPr>
                          <w:r w:rsidRPr="000D6BDA">
                            <w:t>Tlf. direkte:</w:t>
                          </w:r>
                        </w:p>
                        <w:p w14:paraId="4A848ED7" w14:textId="77777777" w:rsidR="00A05F80" w:rsidRPr="0054734E" w:rsidRDefault="00A05F80" w:rsidP="00A05F80">
                          <w:pPr>
                            <w:pStyle w:val="Template-Infoboks"/>
                          </w:pPr>
                          <w:r w:rsidRPr="000D6BDA">
                            <w:t xml:space="preserve">+45 </w:t>
                          </w:r>
                          <w:r>
                            <w:t>2966</w:t>
                          </w:r>
                          <w:r w:rsidRPr="000D6BDA">
                            <w:t xml:space="preserve"> </w:t>
                          </w:r>
                          <w:r>
                            <w:t>6075</w:t>
                          </w:r>
                          <w:r w:rsidRPr="000D6BDA">
                            <w:t xml:space="preserve"> </w:t>
                          </w:r>
                        </w:p>
                        <w:bookmarkEnd w:id="0"/>
                        <w:bookmarkEnd w:id="1"/>
                        <w:p w14:paraId="5A68BB03" w14:textId="77777777" w:rsidR="0054734E" w:rsidRPr="0054734E" w:rsidRDefault="0054734E" w:rsidP="0054734E">
                          <w:pPr>
                            <w:pStyle w:val="Template-Infobok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03177" id="_x0000_t202" coordsize="21600,21600" o:spt="202" path="m,l,21600r21600,l21600,xe">
              <v:stroke joinstyle="miter"/>
              <v:path gradientshapeok="t" o:connecttype="rect"/>
            </v:shapetype>
            <v:shape id="Text Box 8" o:spid="_x0000_s1027" type="#_x0000_t202" style="position:absolute;margin-left:483.05pt;margin-top:298.8pt;width:97.8pt;height:30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" filled="f" stroked="f">
              <v:textbox inset="0,0,0,0">
                <w:txbxContent>
                  <w:p w14:paraId="417D53EF" w14:textId="77777777" w:rsidR="00A05F80" w:rsidRPr="0054734E" w:rsidRDefault="00A05F80" w:rsidP="00A05F80">
                    <w:pPr>
                      <w:pStyle w:val="Template-Infoboks"/>
                    </w:pPr>
                    <w:bookmarkStart w:id="12" w:name="HIF_SD_USR_DirectPhone"/>
                    <w:bookmarkStart w:id="13" w:name="SD_USR_DirectPhone"/>
                    <w:r w:rsidRPr="0054734E">
                      <w:t>Dato:</w:t>
                    </w:r>
                  </w:p>
                  <w:p w14:paraId="0009C1A2" w14:textId="7FA0E0B1" w:rsidR="00A05F80" w:rsidRDefault="00997C5C" w:rsidP="00A05F80">
                    <w:pPr>
                      <w:pStyle w:val="Template-Infoboks"/>
                    </w:pPr>
                    <w:r>
                      <w:fldChar w:fldCharType="begin"/>
                    </w:r>
                    <w:r>
                      <w:instrText xml:space="preserve"> TIME \@ "d. MMMM yyyy" </w:instrText>
                    </w:r>
                    <w:r>
                      <w:fldChar w:fldCharType="separate"/>
                    </w:r>
                    <w:r w:rsidR="00671BB9">
                      <w:t>21. november 2022</w:t>
                    </w:r>
                    <w:r>
                      <w:fldChar w:fldCharType="end"/>
                    </w:r>
                  </w:p>
                  <w:p w14:paraId="1156141C" w14:textId="77777777" w:rsidR="00AF3B0A" w:rsidRDefault="00AF3B0A" w:rsidP="00A05F80">
                    <w:pPr>
                      <w:pStyle w:val="Template-Infoboks"/>
                    </w:pPr>
                  </w:p>
                  <w:p w14:paraId="2E4E28C0" w14:textId="77777777" w:rsidR="00A05F80" w:rsidRDefault="00A05F80" w:rsidP="00A05F80">
                    <w:pPr>
                      <w:pStyle w:val="Template-Infoboks"/>
                    </w:pPr>
                    <w:r>
                      <w:t>Kontaktperson:</w:t>
                    </w:r>
                  </w:p>
                  <w:p w14:paraId="077E2630" w14:textId="77777777" w:rsidR="00A05F80" w:rsidRPr="0054734E" w:rsidRDefault="001A23C8" w:rsidP="00A05F80">
                    <w:pPr>
                      <w:pStyle w:val="Template-Infoboks"/>
                    </w:pPr>
                    <w:r>
                      <w:t>Esben Dahl Nielsen</w:t>
                    </w:r>
                  </w:p>
                  <w:p w14:paraId="0D8BB7F0" w14:textId="77777777" w:rsidR="00A05F80" w:rsidRPr="0054734E" w:rsidRDefault="00A05F80" w:rsidP="00A05F80">
                    <w:pPr>
                      <w:pStyle w:val="Template-Infoboks"/>
                    </w:pPr>
                  </w:p>
                  <w:p w14:paraId="441C2404" w14:textId="77777777" w:rsidR="00A05F80" w:rsidRPr="000D6BDA" w:rsidRDefault="00A05F80" w:rsidP="00A05F80">
                    <w:pPr>
                      <w:pStyle w:val="Template-Infoboks"/>
                      <w:rPr>
                        <w:vanish/>
                      </w:rPr>
                    </w:pPr>
                    <w:bookmarkStart w:id="14" w:name="HIF_SD_FLD_Sagsnummer"/>
                    <w:r w:rsidRPr="000D6BDA">
                      <w:rPr>
                        <w:vanish/>
                      </w:rPr>
                      <w:t>Sagsnr.:</w:t>
                    </w:r>
                  </w:p>
                  <w:p w14:paraId="069E7F47" w14:textId="77777777" w:rsidR="00A05F80" w:rsidRPr="000D6BDA" w:rsidRDefault="00A05F80" w:rsidP="00A05F80">
                    <w:pPr>
                      <w:pStyle w:val="Template-Infoboks"/>
                      <w:rPr>
                        <w:vanish/>
                      </w:rPr>
                    </w:pPr>
                    <w:bookmarkStart w:id="15" w:name="SD_FLD_Sagsnummer"/>
                    <w:bookmarkEnd w:id="15"/>
                  </w:p>
                  <w:p w14:paraId="098587C2" w14:textId="77777777" w:rsidR="00A05F80" w:rsidRPr="000D6BDA" w:rsidRDefault="00A05F80" w:rsidP="00A05F80">
                    <w:pPr>
                      <w:pStyle w:val="Template-Infoboks"/>
                      <w:rPr>
                        <w:vanish/>
                      </w:rPr>
                    </w:pPr>
                  </w:p>
                  <w:p w14:paraId="62B5E375" w14:textId="77777777" w:rsidR="00A05F80" w:rsidRPr="000D6BDA" w:rsidRDefault="00A05F80" w:rsidP="00A05F80">
                    <w:pPr>
                      <w:pStyle w:val="Template-Infoboks"/>
                      <w:rPr>
                        <w:vanish/>
                      </w:rPr>
                    </w:pPr>
                    <w:bookmarkStart w:id="16" w:name="HIF_SD_FLD_Medlemsnummer"/>
                    <w:bookmarkEnd w:id="14"/>
                    <w:r w:rsidRPr="000D6BDA">
                      <w:rPr>
                        <w:vanish/>
                      </w:rPr>
                      <w:t>Medlemsnr.:</w:t>
                    </w:r>
                  </w:p>
                  <w:p w14:paraId="76E3F25E" w14:textId="77777777" w:rsidR="00A05F80" w:rsidRPr="000D6BDA" w:rsidRDefault="00A05F80" w:rsidP="00A05F80">
                    <w:pPr>
                      <w:pStyle w:val="Template-Infoboks"/>
                      <w:rPr>
                        <w:vanish/>
                      </w:rPr>
                    </w:pPr>
                    <w:bookmarkStart w:id="17" w:name="SD_FLD_Medlemsnummer"/>
                    <w:bookmarkEnd w:id="17"/>
                  </w:p>
                  <w:p w14:paraId="21D5EB73" w14:textId="77777777" w:rsidR="00A05F80" w:rsidRPr="000D6BDA" w:rsidRDefault="00A05F80" w:rsidP="00A05F80">
                    <w:pPr>
                      <w:pStyle w:val="Template-Infoboks"/>
                      <w:rPr>
                        <w:vanish/>
                      </w:rPr>
                    </w:pPr>
                  </w:p>
                  <w:p w14:paraId="26B65273" w14:textId="77777777" w:rsidR="00A05F80" w:rsidRPr="000D6BDA" w:rsidRDefault="00A05F80" w:rsidP="00A05F80">
                    <w:pPr>
                      <w:pStyle w:val="Template-Infoboks"/>
                      <w:rPr>
                        <w:vanish/>
                      </w:rPr>
                    </w:pPr>
                    <w:bookmarkStart w:id="18" w:name="HIF_SD_FLD_Arbejdsgivernummer"/>
                    <w:bookmarkEnd w:id="16"/>
                    <w:r w:rsidRPr="000D6BDA">
                      <w:rPr>
                        <w:vanish/>
                      </w:rPr>
                      <w:t>Arbejdsgivernr.:</w:t>
                    </w:r>
                  </w:p>
                  <w:p w14:paraId="3B85DE0B" w14:textId="77777777" w:rsidR="00A05F80" w:rsidRPr="000D6BDA" w:rsidRDefault="00A05F80" w:rsidP="00A05F80">
                    <w:pPr>
                      <w:pStyle w:val="Template-Infoboks"/>
                      <w:rPr>
                        <w:vanish/>
                      </w:rPr>
                    </w:pPr>
                    <w:bookmarkStart w:id="19" w:name="SD_FLD_Arbejdsgivernummer"/>
                    <w:bookmarkEnd w:id="19"/>
                    <w:r w:rsidRPr="000D6BDA">
                      <w:rPr>
                        <w:vanish/>
                      </w:rPr>
                      <w:t xml:space="preserve"> </w:t>
                    </w:r>
                  </w:p>
                  <w:p w14:paraId="19A424CA" w14:textId="77777777" w:rsidR="00A05F80" w:rsidRPr="000D6BDA" w:rsidRDefault="00A05F80" w:rsidP="00A05F80">
                    <w:pPr>
                      <w:pStyle w:val="Template-Infoboks"/>
                      <w:rPr>
                        <w:vanish/>
                      </w:rPr>
                    </w:pPr>
                  </w:p>
                  <w:p w14:paraId="49241639" w14:textId="77777777" w:rsidR="00A05F80" w:rsidRPr="000D6BDA" w:rsidRDefault="00A05F80" w:rsidP="00A05F80">
                    <w:pPr>
                      <w:pStyle w:val="Template-Infoboks"/>
                      <w:rPr>
                        <w:vanish/>
                      </w:rPr>
                    </w:pPr>
                    <w:bookmarkStart w:id="20" w:name="HIF_SD_FLD_Kontaktperson"/>
                    <w:bookmarkEnd w:id="18"/>
                    <w:r w:rsidRPr="000D6BDA">
                      <w:rPr>
                        <w:vanish/>
                      </w:rPr>
                      <w:t>Kontaktperson:</w:t>
                    </w:r>
                  </w:p>
                  <w:p w14:paraId="0875756F" w14:textId="77777777" w:rsidR="00A05F80" w:rsidRPr="000D6BDA" w:rsidRDefault="00A05F80" w:rsidP="00A05F80">
                    <w:pPr>
                      <w:pStyle w:val="Template-Infoboks"/>
                      <w:rPr>
                        <w:vanish/>
                      </w:rPr>
                    </w:pPr>
                    <w:bookmarkStart w:id="21" w:name="SD_FLD_Kontaktperson"/>
                    <w:bookmarkEnd w:id="21"/>
                  </w:p>
                  <w:p w14:paraId="1D26C5F2" w14:textId="77777777" w:rsidR="00A05F80" w:rsidRPr="000D6BDA" w:rsidRDefault="00A05F80" w:rsidP="00A05F80">
                    <w:pPr>
                      <w:pStyle w:val="Template-Infoboks"/>
                      <w:rPr>
                        <w:vanish/>
                      </w:rPr>
                    </w:pPr>
                  </w:p>
                  <w:p w14:paraId="7384853D" w14:textId="77777777" w:rsidR="00A05F80" w:rsidRPr="000D6BDA" w:rsidRDefault="00A05F80" w:rsidP="00A05F80">
                    <w:pPr>
                      <w:pStyle w:val="Template-Infoboks"/>
                    </w:pPr>
                    <w:bookmarkStart w:id="22" w:name="HIF_SD_USR_Email"/>
                    <w:bookmarkEnd w:id="20"/>
                    <w:r w:rsidRPr="000D6BDA">
                      <w:t>E-mail:</w:t>
                    </w:r>
                  </w:p>
                  <w:p w14:paraId="3DF87B6F" w14:textId="77777777" w:rsidR="00A05F80" w:rsidRPr="000D6BDA" w:rsidRDefault="00A05F80" w:rsidP="00A05F80">
                    <w:pPr>
                      <w:pStyle w:val="Template-Infoboks"/>
                    </w:pPr>
                    <w:bookmarkStart w:id="23" w:name="SD_USR_Email"/>
                    <w:r>
                      <w:t>esdn</w:t>
                    </w:r>
                    <w:r w:rsidRPr="000D6BDA">
                      <w:t>@</w:t>
                    </w:r>
                    <w:r>
                      <w:t>KL</w:t>
                    </w:r>
                    <w:r w:rsidRPr="000D6BDA">
                      <w:t>.dk</w:t>
                    </w:r>
                    <w:bookmarkEnd w:id="23"/>
                    <w:r w:rsidRPr="000D6BDA">
                      <w:t xml:space="preserve"> </w:t>
                    </w:r>
                  </w:p>
                  <w:p w14:paraId="00A417FC" w14:textId="77777777" w:rsidR="00A05F80" w:rsidRPr="000D6BDA" w:rsidRDefault="00A05F80" w:rsidP="00A05F80">
                    <w:pPr>
                      <w:pStyle w:val="Template-Infoboks"/>
                    </w:pPr>
                  </w:p>
                  <w:bookmarkEnd w:id="22"/>
                  <w:p w14:paraId="3238DD0A" w14:textId="77777777" w:rsidR="00A05F80" w:rsidRPr="000D6BDA" w:rsidRDefault="00A05F80" w:rsidP="00A05F80">
                    <w:pPr>
                      <w:pStyle w:val="Template-Infoboks"/>
                    </w:pPr>
                    <w:r w:rsidRPr="000D6BDA">
                      <w:t>Tlf. direkte:</w:t>
                    </w:r>
                  </w:p>
                  <w:p w14:paraId="4A848ED7" w14:textId="77777777" w:rsidR="00A05F80" w:rsidRPr="0054734E" w:rsidRDefault="00A05F80" w:rsidP="00A05F80">
                    <w:pPr>
                      <w:pStyle w:val="Template-Infoboks"/>
                    </w:pPr>
                    <w:r w:rsidRPr="000D6BDA">
                      <w:t xml:space="preserve">+45 </w:t>
                    </w:r>
                    <w:r>
                      <w:t>2966</w:t>
                    </w:r>
                    <w:r w:rsidRPr="000D6BDA">
                      <w:t xml:space="preserve"> </w:t>
                    </w:r>
                    <w:r>
                      <w:t>6075</w:t>
                    </w:r>
                    <w:r w:rsidRPr="000D6BDA">
                      <w:t xml:space="preserve"> </w:t>
                    </w:r>
                  </w:p>
                  <w:bookmarkEnd w:id="12"/>
                  <w:bookmarkEnd w:id="13"/>
                  <w:p w14:paraId="5A68BB03" w14:textId="77777777" w:rsidR="0054734E" w:rsidRPr="0054734E" w:rsidRDefault="0054734E" w:rsidP="0054734E">
                    <w:pPr>
                      <w:pStyle w:val="Template-Infoboks"/>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02A056C"/>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6EE47AB4"/>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3D415A7"/>
    <w:multiLevelType w:val="hybridMultilevel"/>
    <w:tmpl w:val="BC6C2128"/>
    <w:lvl w:ilvl="0" w:tplc="EE4C697A">
      <w:start w:val="1"/>
      <w:numFmt w:val="decimal"/>
      <w:pStyle w:val="Overskrift2"/>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15285010"/>
    <w:multiLevelType w:val="hybridMultilevel"/>
    <w:tmpl w:val="EDD234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9FB5FE4"/>
    <w:multiLevelType w:val="hybridMultilevel"/>
    <w:tmpl w:val="E14CD10E"/>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5" w15:restartNumberingAfterBreak="0">
    <w:nsid w:val="2E442636"/>
    <w:multiLevelType w:val="hybridMultilevel"/>
    <w:tmpl w:val="FA66C1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8E24DDE"/>
    <w:multiLevelType w:val="multilevel"/>
    <w:tmpl w:val="C29C572A"/>
    <w:lvl w:ilvl="0">
      <w:start w:val="1"/>
      <w:numFmt w:val="decimal"/>
      <w:pStyle w:val="DFTalopstillingNiv1"/>
      <w:lvlText w:val="%1."/>
      <w:lvlJc w:val="left"/>
      <w:pPr>
        <w:tabs>
          <w:tab w:val="num" w:pos="340"/>
        </w:tabs>
        <w:ind w:left="340" w:hanging="340"/>
      </w:pPr>
      <w:rPr>
        <w:rFonts w:hint="default"/>
      </w:rPr>
    </w:lvl>
    <w:lvl w:ilvl="1">
      <w:start w:val="1"/>
      <w:numFmt w:val="lowerLetter"/>
      <w:pStyle w:val="DFTalopstillingNiv2"/>
      <w:lvlText w:val="%2."/>
      <w:lvlJc w:val="left"/>
      <w:pPr>
        <w:tabs>
          <w:tab w:val="num" w:pos="680"/>
        </w:tabs>
        <w:ind w:left="680" w:hanging="340"/>
      </w:pPr>
      <w:rPr>
        <w:rFonts w:hint="default"/>
      </w:rPr>
    </w:lvl>
    <w:lvl w:ilvl="2">
      <w:start w:val="1"/>
      <w:numFmt w:val="lowerRoman"/>
      <w:pStyle w:val="DFTalopstillingNiv3"/>
      <w:lvlText w:val="%3."/>
      <w:lvlJc w:val="left"/>
      <w:pPr>
        <w:tabs>
          <w:tab w:val="num" w:pos="1021"/>
        </w:tabs>
        <w:ind w:left="1021" w:hanging="341"/>
      </w:pPr>
      <w:rPr>
        <w:rFont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7" w15:restartNumberingAfterBreak="0">
    <w:nsid w:val="64491FEA"/>
    <w:multiLevelType w:val="multilevel"/>
    <w:tmpl w:val="E85CBF70"/>
    <w:lvl w:ilvl="0">
      <w:start w:val="1"/>
      <w:numFmt w:val="bullet"/>
      <w:pStyle w:val="DFPunktopstillingNiv1"/>
      <w:lvlText w:val=""/>
      <w:lvlJc w:val="left"/>
      <w:pPr>
        <w:tabs>
          <w:tab w:val="num" w:pos="340"/>
        </w:tabs>
        <w:ind w:left="340" w:hanging="340"/>
      </w:pPr>
      <w:rPr>
        <w:rFonts w:ascii="Symbol" w:hAnsi="Symbol" w:hint="default"/>
      </w:rPr>
    </w:lvl>
    <w:lvl w:ilvl="1">
      <w:start w:val="1"/>
      <w:numFmt w:val="bullet"/>
      <w:pStyle w:val="DFPunktopstillingNiv2"/>
      <w:lvlText w:val="▪"/>
      <w:lvlJc w:val="left"/>
      <w:pPr>
        <w:tabs>
          <w:tab w:val="num" w:pos="680"/>
        </w:tabs>
        <w:ind w:left="680" w:hanging="340"/>
      </w:pPr>
      <w:rPr>
        <w:rFonts w:ascii="Verdana" w:hAnsi="Verdana" w:hint="default"/>
      </w:rPr>
    </w:lvl>
    <w:lvl w:ilvl="2">
      <w:start w:val="1"/>
      <w:numFmt w:val="bullet"/>
      <w:pStyle w:val="DFPunktopstillingNiv3"/>
      <w:lvlText w:val="o"/>
      <w:lvlJc w:val="left"/>
      <w:pPr>
        <w:tabs>
          <w:tab w:val="num" w:pos="1021"/>
        </w:tabs>
        <w:ind w:left="1021" w:hanging="341"/>
      </w:pPr>
      <w:rPr>
        <w:rFonts w:ascii="Courier New" w:hAnsi="Courier New" w:hint="default"/>
        <w:sz w:val="18"/>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8" w15:restartNumberingAfterBreak="0">
    <w:nsid w:val="6B457E81"/>
    <w:multiLevelType w:val="hybridMultilevel"/>
    <w:tmpl w:val="DA048B3E"/>
    <w:lvl w:ilvl="0" w:tplc="CF243B00">
      <w:start w:val="1"/>
      <w:numFmt w:val="bullet"/>
      <w:pStyle w:val="Normal-TabelBullet"/>
      <w:lvlText w:val=""/>
      <w:lvlJc w:val="left"/>
      <w:pPr>
        <w:tabs>
          <w:tab w:val="num" w:pos="357"/>
        </w:tabs>
        <w:ind w:left="357" w:hanging="357"/>
      </w:pPr>
      <w:rPr>
        <w:rFonts w:ascii="Symbol" w:hAnsi="Symbol" w:hint="default"/>
        <w:color w:val="auto"/>
      </w:rPr>
    </w:lvl>
    <w:lvl w:ilvl="1" w:tplc="04060003" w:tentative="1">
      <w:start w:val="1"/>
      <w:numFmt w:val="bullet"/>
      <w:lvlText w:val="o"/>
      <w:lvlJc w:val="left"/>
      <w:pPr>
        <w:tabs>
          <w:tab w:val="num" w:pos="1270"/>
        </w:tabs>
        <w:ind w:left="1270" w:hanging="360"/>
      </w:pPr>
      <w:rPr>
        <w:rFonts w:ascii="Courier New" w:hAnsi="Courier New" w:cs="Courier New" w:hint="default"/>
      </w:rPr>
    </w:lvl>
    <w:lvl w:ilvl="2" w:tplc="04060005" w:tentative="1">
      <w:start w:val="1"/>
      <w:numFmt w:val="bullet"/>
      <w:lvlText w:val=""/>
      <w:lvlJc w:val="left"/>
      <w:pPr>
        <w:tabs>
          <w:tab w:val="num" w:pos="1990"/>
        </w:tabs>
        <w:ind w:left="1990" w:hanging="360"/>
      </w:pPr>
      <w:rPr>
        <w:rFonts w:ascii="Wingdings" w:hAnsi="Wingdings" w:hint="default"/>
      </w:rPr>
    </w:lvl>
    <w:lvl w:ilvl="3" w:tplc="04060001" w:tentative="1">
      <w:start w:val="1"/>
      <w:numFmt w:val="bullet"/>
      <w:lvlText w:val=""/>
      <w:lvlJc w:val="left"/>
      <w:pPr>
        <w:tabs>
          <w:tab w:val="num" w:pos="2710"/>
        </w:tabs>
        <w:ind w:left="2710" w:hanging="360"/>
      </w:pPr>
      <w:rPr>
        <w:rFonts w:ascii="Symbol" w:hAnsi="Symbol" w:hint="default"/>
      </w:rPr>
    </w:lvl>
    <w:lvl w:ilvl="4" w:tplc="04060003" w:tentative="1">
      <w:start w:val="1"/>
      <w:numFmt w:val="bullet"/>
      <w:lvlText w:val="o"/>
      <w:lvlJc w:val="left"/>
      <w:pPr>
        <w:tabs>
          <w:tab w:val="num" w:pos="3430"/>
        </w:tabs>
        <w:ind w:left="3430" w:hanging="360"/>
      </w:pPr>
      <w:rPr>
        <w:rFonts w:ascii="Courier New" w:hAnsi="Courier New" w:cs="Courier New" w:hint="default"/>
      </w:rPr>
    </w:lvl>
    <w:lvl w:ilvl="5" w:tplc="04060005" w:tentative="1">
      <w:start w:val="1"/>
      <w:numFmt w:val="bullet"/>
      <w:lvlText w:val=""/>
      <w:lvlJc w:val="left"/>
      <w:pPr>
        <w:tabs>
          <w:tab w:val="num" w:pos="4150"/>
        </w:tabs>
        <w:ind w:left="4150" w:hanging="360"/>
      </w:pPr>
      <w:rPr>
        <w:rFonts w:ascii="Wingdings" w:hAnsi="Wingdings" w:hint="default"/>
      </w:rPr>
    </w:lvl>
    <w:lvl w:ilvl="6" w:tplc="04060001" w:tentative="1">
      <w:start w:val="1"/>
      <w:numFmt w:val="bullet"/>
      <w:lvlText w:val=""/>
      <w:lvlJc w:val="left"/>
      <w:pPr>
        <w:tabs>
          <w:tab w:val="num" w:pos="4870"/>
        </w:tabs>
        <w:ind w:left="4870" w:hanging="360"/>
      </w:pPr>
      <w:rPr>
        <w:rFonts w:ascii="Symbol" w:hAnsi="Symbol" w:hint="default"/>
      </w:rPr>
    </w:lvl>
    <w:lvl w:ilvl="7" w:tplc="04060003" w:tentative="1">
      <w:start w:val="1"/>
      <w:numFmt w:val="bullet"/>
      <w:lvlText w:val="o"/>
      <w:lvlJc w:val="left"/>
      <w:pPr>
        <w:tabs>
          <w:tab w:val="num" w:pos="5590"/>
        </w:tabs>
        <w:ind w:left="5590" w:hanging="360"/>
      </w:pPr>
      <w:rPr>
        <w:rFonts w:ascii="Courier New" w:hAnsi="Courier New" w:cs="Courier New" w:hint="default"/>
      </w:rPr>
    </w:lvl>
    <w:lvl w:ilvl="8" w:tplc="04060005" w:tentative="1">
      <w:start w:val="1"/>
      <w:numFmt w:val="bullet"/>
      <w:lvlText w:val=""/>
      <w:lvlJc w:val="left"/>
      <w:pPr>
        <w:tabs>
          <w:tab w:val="num" w:pos="6310"/>
        </w:tabs>
        <w:ind w:left="6310" w:hanging="360"/>
      </w:pPr>
      <w:rPr>
        <w:rFonts w:ascii="Wingdings" w:hAnsi="Wingdings" w:hint="default"/>
      </w:rPr>
    </w:lvl>
  </w:abstractNum>
  <w:abstractNum w:abstractNumId="9" w15:restartNumberingAfterBreak="0">
    <w:nsid w:val="750C1076"/>
    <w:multiLevelType w:val="hybridMultilevel"/>
    <w:tmpl w:val="753019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594824863">
    <w:abstractNumId w:val="8"/>
  </w:num>
  <w:num w:numId="2" w16cid:durableId="1446657551">
    <w:abstractNumId w:val="7"/>
  </w:num>
  <w:num w:numId="3" w16cid:durableId="209995677">
    <w:abstractNumId w:val="6"/>
  </w:num>
  <w:num w:numId="4" w16cid:durableId="1338338786">
    <w:abstractNumId w:val="1"/>
  </w:num>
  <w:num w:numId="5" w16cid:durableId="70127239">
    <w:abstractNumId w:val="0"/>
  </w:num>
  <w:num w:numId="6" w16cid:durableId="293144783">
    <w:abstractNumId w:val="2"/>
  </w:num>
  <w:num w:numId="7" w16cid:durableId="1816872779">
    <w:abstractNumId w:val="4"/>
  </w:num>
  <w:num w:numId="8" w16cid:durableId="1054767340">
    <w:abstractNumId w:val="9"/>
  </w:num>
  <w:num w:numId="9" w16cid:durableId="1268077012">
    <w:abstractNumId w:val="3"/>
  </w:num>
  <w:num w:numId="10" w16cid:durableId="3920729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996"/>
    <w:rsid w:val="0000077C"/>
    <w:rsid w:val="00007370"/>
    <w:rsid w:val="0001079D"/>
    <w:rsid w:val="000109EE"/>
    <w:rsid w:val="0001139F"/>
    <w:rsid w:val="000115AD"/>
    <w:rsid w:val="00014F31"/>
    <w:rsid w:val="00016507"/>
    <w:rsid w:val="000165F2"/>
    <w:rsid w:val="00017983"/>
    <w:rsid w:val="00020AD9"/>
    <w:rsid w:val="00022B78"/>
    <w:rsid w:val="00023A3A"/>
    <w:rsid w:val="00023B94"/>
    <w:rsid w:val="00023C5E"/>
    <w:rsid w:val="00024E53"/>
    <w:rsid w:val="00025D09"/>
    <w:rsid w:val="0003049F"/>
    <w:rsid w:val="000307E7"/>
    <w:rsid w:val="0003525A"/>
    <w:rsid w:val="000375CF"/>
    <w:rsid w:val="00037923"/>
    <w:rsid w:val="000401D4"/>
    <w:rsid w:val="00043B60"/>
    <w:rsid w:val="00044E55"/>
    <w:rsid w:val="00044F93"/>
    <w:rsid w:val="000457A8"/>
    <w:rsid w:val="0004598B"/>
    <w:rsid w:val="00046310"/>
    <w:rsid w:val="0004684E"/>
    <w:rsid w:val="000508D6"/>
    <w:rsid w:val="00050D90"/>
    <w:rsid w:val="000519AA"/>
    <w:rsid w:val="00052D44"/>
    <w:rsid w:val="00057A0B"/>
    <w:rsid w:val="00060665"/>
    <w:rsid w:val="00060891"/>
    <w:rsid w:val="00066425"/>
    <w:rsid w:val="000677F2"/>
    <w:rsid w:val="000710D5"/>
    <w:rsid w:val="0007250D"/>
    <w:rsid w:val="0007308F"/>
    <w:rsid w:val="00073649"/>
    <w:rsid w:val="00075716"/>
    <w:rsid w:val="0007572E"/>
    <w:rsid w:val="00075C4A"/>
    <w:rsid w:val="00082017"/>
    <w:rsid w:val="000878A1"/>
    <w:rsid w:val="000901DC"/>
    <w:rsid w:val="00093E43"/>
    <w:rsid w:val="00094F45"/>
    <w:rsid w:val="0009787D"/>
    <w:rsid w:val="000A08AA"/>
    <w:rsid w:val="000A0B21"/>
    <w:rsid w:val="000A156E"/>
    <w:rsid w:val="000A2F2E"/>
    <w:rsid w:val="000A5293"/>
    <w:rsid w:val="000A537F"/>
    <w:rsid w:val="000B5152"/>
    <w:rsid w:val="000B7717"/>
    <w:rsid w:val="000C3E18"/>
    <w:rsid w:val="000C4355"/>
    <w:rsid w:val="000C5A6A"/>
    <w:rsid w:val="000D1AC0"/>
    <w:rsid w:val="000D3202"/>
    <w:rsid w:val="000D4589"/>
    <w:rsid w:val="000D5774"/>
    <w:rsid w:val="000D5E39"/>
    <w:rsid w:val="000D6BDA"/>
    <w:rsid w:val="000E0C6C"/>
    <w:rsid w:val="000E3856"/>
    <w:rsid w:val="000E4586"/>
    <w:rsid w:val="000E782F"/>
    <w:rsid w:val="000F1878"/>
    <w:rsid w:val="000F3D52"/>
    <w:rsid w:val="000F4700"/>
    <w:rsid w:val="000F50D7"/>
    <w:rsid w:val="000F6A2B"/>
    <w:rsid w:val="000F78AF"/>
    <w:rsid w:val="0010099B"/>
    <w:rsid w:val="0010262E"/>
    <w:rsid w:val="0010321A"/>
    <w:rsid w:val="00103A23"/>
    <w:rsid w:val="00103E1F"/>
    <w:rsid w:val="001056BC"/>
    <w:rsid w:val="00105E21"/>
    <w:rsid w:val="0010639C"/>
    <w:rsid w:val="00106F57"/>
    <w:rsid w:val="00110133"/>
    <w:rsid w:val="001122CA"/>
    <w:rsid w:val="00112D48"/>
    <w:rsid w:val="00113038"/>
    <w:rsid w:val="00115A21"/>
    <w:rsid w:val="00116B2A"/>
    <w:rsid w:val="00117613"/>
    <w:rsid w:val="0011792F"/>
    <w:rsid w:val="001209C4"/>
    <w:rsid w:val="00122E13"/>
    <w:rsid w:val="00125FB5"/>
    <w:rsid w:val="0012710D"/>
    <w:rsid w:val="00127580"/>
    <w:rsid w:val="001278EF"/>
    <w:rsid w:val="00130751"/>
    <w:rsid w:val="00132335"/>
    <w:rsid w:val="00132544"/>
    <w:rsid w:val="00133091"/>
    <w:rsid w:val="00133365"/>
    <w:rsid w:val="001359B2"/>
    <w:rsid w:val="00135D33"/>
    <w:rsid w:val="00136CEB"/>
    <w:rsid w:val="001418E7"/>
    <w:rsid w:val="001421AE"/>
    <w:rsid w:val="00142F76"/>
    <w:rsid w:val="00143865"/>
    <w:rsid w:val="001441F4"/>
    <w:rsid w:val="001442F3"/>
    <w:rsid w:val="00144864"/>
    <w:rsid w:val="00144937"/>
    <w:rsid w:val="0014534B"/>
    <w:rsid w:val="001454FB"/>
    <w:rsid w:val="00146478"/>
    <w:rsid w:val="00146FDE"/>
    <w:rsid w:val="0014747F"/>
    <w:rsid w:val="001523EB"/>
    <w:rsid w:val="00152524"/>
    <w:rsid w:val="00153CB9"/>
    <w:rsid w:val="00154056"/>
    <w:rsid w:val="0015418D"/>
    <w:rsid w:val="00155FAE"/>
    <w:rsid w:val="001578D4"/>
    <w:rsid w:val="0016151F"/>
    <w:rsid w:val="001617E0"/>
    <w:rsid w:val="001655D7"/>
    <w:rsid w:val="0016662B"/>
    <w:rsid w:val="001703FB"/>
    <w:rsid w:val="00170B04"/>
    <w:rsid w:val="00171B74"/>
    <w:rsid w:val="00173FD0"/>
    <w:rsid w:val="001749F3"/>
    <w:rsid w:val="00175118"/>
    <w:rsid w:val="001752E1"/>
    <w:rsid w:val="00176F73"/>
    <w:rsid w:val="00182FE8"/>
    <w:rsid w:val="00186034"/>
    <w:rsid w:val="00186396"/>
    <w:rsid w:val="00186ADC"/>
    <w:rsid w:val="00186F96"/>
    <w:rsid w:val="00191325"/>
    <w:rsid w:val="00191680"/>
    <w:rsid w:val="0019235D"/>
    <w:rsid w:val="00195C5C"/>
    <w:rsid w:val="001A101A"/>
    <w:rsid w:val="001A23C8"/>
    <w:rsid w:val="001A2DB7"/>
    <w:rsid w:val="001A32A2"/>
    <w:rsid w:val="001A5B29"/>
    <w:rsid w:val="001A6F74"/>
    <w:rsid w:val="001B0091"/>
    <w:rsid w:val="001B2D88"/>
    <w:rsid w:val="001B308E"/>
    <w:rsid w:val="001B6EF5"/>
    <w:rsid w:val="001B77A7"/>
    <w:rsid w:val="001B7F1C"/>
    <w:rsid w:val="001C01B1"/>
    <w:rsid w:val="001C110E"/>
    <w:rsid w:val="001C1B5B"/>
    <w:rsid w:val="001C1D01"/>
    <w:rsid w:val="001C3216"/>
    <w:rsid w:val="001C3BC1"/>
    <w:rsid w:val="001C5900"/>
    <w:rsid w:val="001C591F"/>
    <w:rsid w:val="001C604A"/>
    <w:rsid w:val="001C6E60"/>
    <w:rsid w:val="001D25C7"/>
    <w:rsid w:val="001D479E"/>
    <w:rsid w:val="001D4F2D"/>
    <w:rsid w:val="001D5855"/>
    <w:rsid w:val="001D6D80"/>
    <w:rsid w:val="001D6EE5"/>
    <w:rsid w:val="001E0A2C"/>
    <w:rsid w:val="001E1311"/>
    <w:rsid w:val="001E1B85"/>
    <w:rsid w:val="001E3716"/>
    <w:rsid w:val="001E4607"/>
    <w:rsid w:val="001F0888"/>
    <w:rsid w:val="001F0B5C"/>
    <w:rsid w:val="001F10FF"/>
    <w:rsid w:val="001F293F"/>
    <w:rsid w:val="001F77DC"/>
    <w:rsid w:val="00201F38"/>
    <w:rsid w:val="00203133"/>
    <w:rsid w:val="002040D8"/>
    <w:rsid w:val="00206778"/>
    <w:rsid w:val="002113FC"/>
    <w:rsid w:val="00212556"/>
    <w:rsid w:val="00213725"/>
    <w:rsid w:val="002211CD"/>
    <w:rsid w:val="002233E4"/>
    <w:rsid w:val="002238C6"/>
    <w:rsid w:val="00224225"/>
    <w:rsid w:val="002250FE"/>
    <w:rsid w:val="00225506"/>
    <w:rsid w:val="002271FF"/>
    <w:rsid w:val="0022758D"/>
    <w:rsid w:val="002279E9"/>
    <w:rsid w:val="0023134D"/>
    <w:rsid w:val="00233C35"/>
    <w:rsid w:val="00234511"/>
    <w:rsid w:val="00234C40"/>
    <w:rsid w:val="00241ED6"/>
    <w:rsid w:val="00241F36"/>
    <w:rsid w:val="0024218A"/>
    <w:rsid w:val="00242993"/>
    <w:rsid w:val="00243347"/>
    <w:rsid w:val="002449C4"/>
    <w:rsid w:val="00244CD9"/>
    <w:rsid w:val="002461C7"/>
    <w:rsid w:val="00246426"/>
    <w:rsid w:val="002506C7"/>
    <w:rsid w:val="00252E26"/>
    <w:rsid w:val="00253FE5"/>
    <w:rsid w:val="00255AD9"/>
    <w:rsid w:val="00256353"/>
    <w:rsid w:val="00260B33"/>
    <w:rsid w:val="00262F8D"/>
    <w:rsid w:val="00264139"/>
    <w:rsid w:val="00265B5A"/>
    <w:rsid w:val="002708D1"/>
    <w:rsid w:val="00275CA2"/>
    <w:rsid w:val="002808D1"/>
    <w:rsid w:val="00282CD3"/>
    <w:rsid w:val="00285E94"/>
    <w:rsid w:val="00286900"/>
    <w:rsid w:val="00287A93"/>
    <w:rsid w:val="0029059F"/>
    <w:rsid w:val="00291D02"/>
    <w:rsid w:val="00291D94"/>
    <w:rsid w:val="002924D4"/>
    <w:rsid w:val="002929D6"/>
    <w:rsid w:val="0029319C"/>
    <w:rsid w:val="00293884"/>
    <w:rsid w:val="00293E12"/>
    <w:rsid w:val="002A08D7"/>
    <w:rsid w:val="002A0B9F"/>
    <w:rsid w:val="002A0D5D"/>
    <w:rsid w:val="002A0F97"/>
    <w:rsid w:val="002A207C"/>
    <w:rsid w:val="002A23F7"/>
    <w:rsid w:val="002A3023"/>
    <w:rsid w:val="002A36B5"/>
    <w:rsid w:val="002A4054"/>
    <w:rsid w:val="002A475D"/>
    <w:rsid w:val="002B170E"/>
    <w:rsid w:val="002B2789"/>
    <w:rsid w:val="002B3010"/>
    <w:rsid w:val="002B3CD2"/>
    <w:rsid w:val="002B513B"/>
    <w:rsid w:val="002B590C"/>
    <w:rsid w:val="002B6110"/>
    <w:rsid w:val="002B6124"/>
    <w:rsid w:val="002B6A5E"/>
    <w:rsid w:val="002B6E36"/>
    <w:rsid w:val="002C1227"/>
    <w:rsid w:val="002C2A11"/>
    <w:rsid w:val="002C2DD0"/>
    <w:rsid w:val="002C360B"/>
    <w:rsid w:val="002C4B16"/>
    <w:rsid w:val="002C53C3"/>
    <w:rsid w:val="002C53D5"/>
    <w:rsid w:val="002C54F3"/>
    <w:rsid w:val="002C79F2"/>
    <w:rsid w:val="002C7FFE"/>
    <w:rsid w:val="002D5241"/>
    <w:rsid w:val="002D5774"/>
    <w:rsid w:val="002D7A2F"/>
    <w:rsid w:val="002E1299"/>
    <w:rsid w:val="002E5EA7"/>
    <w:rsid w:val="002E746F"/>
    <w:rsid w:val="002F0CF2"/>
    <w:rsid w:val="002F12BB"/>
    <w:rsid w:val="002F1527"/>
    <w:rsid w:val="002F291C"/>
    <w:rsid w:val="002F2EA7"/>
    <w:rsid w:val="002F2FAF"/>
    <w:rsid w:val="002F34A3"/>
    <w:rsid w:val="002F399F"/>
    <w:rsid w:val="002F3B8B"/>
    <w:rsid w:val="002F73F2"/>
    <w:rsid w:val="003008E0"/>
    <w:rsid w:val="00300C52"/>
    <w:rsid w:val="00304957"/>
    <w:rsid w:val="00304A79"/>
    <w:rsid w:val="00304FFF"/>
    <w:rsid w:val="00305445"/>
    <w:rsid w:val="003070C8"/>
    <w:rsid w:val="0030798A"/>
    <w:rsid w:val="00311FD7"/>
    <w:rsid w:val="00312F7F"/>
    <w:rsid w:val="00313032"/>
    <w:rsid w:val="003130C2"/>
    <w:rsid w:val="00314A90"/>
    <w:rsid w:val="00315FAC"/>
    <w:rsid w:val="00316AC1"/>
    <w:rsid w:val="00317215"/>
    <w:rsid w:val="003218E1"/>
    <w:rsid w:val="00321ADA"/>
    <w:rsid w:val="00322823"/>
    <w:rsid w:val="00323A63"/>
    <w:rsid w:val="0032453C"/>
    <w:rsid w:val="00325FC1"/>
    <w:rsid w:val="003267A1"/>
    <w:rsid w:val="00331667"/>
    <w:rsid w:val="00333C81"/>
    <w:rsid w:val="00334609"/>
    <w:rsid w:val="0033494E"/>
    <w:rsid w:val="00335F03"/>
    <w:rsid w:val="003377E4"/>
    <w:rsid w:val="003407BF"/>
    <w:rsid w:val="003414D7"/>
    <w:rsid w:val="0034168F"/>
    <w:rsid w:val="00342F14"/>
    <w:rsid w:val="00342F1A"/>
    <w:rsid w:val="003432FC"/>
    <w:rsid w:val="00343ED8"/>
    <w:rsid w:val="00344642"/>
    <w:rsid w:val="003505E4"/>
    <w:rsid w:val="00351180"/>
    <w:rsid w:val="003514AA"/>
    <w:rsid w:val="00353344"/>
    <w:rsid w:val="003554A3"/>
    <w:rsid w:val="00355E1A"/>
    <w:rsid w:val="00357CC7"/>
    <w:rsid w:val="00363AE7"/>
    <w:rsid w:val="00365701"/>
    <w:rsid w:val="003657E1"/>
    <w:rsid w:val="00366DFA"/>
    <w:rsid w:val="003672AE"/>
    <w:rsid w:val="0037046C"/>
    <w:rsid w:val="00373B17"/>
    <w:rsid w:val="0037504F"/>
    <w:rsid w:val="0037564E"/>
    <w:rsid w:val="00376A20"/>
    <w:rsid w:val="00380200"/>
    <w:rsid w:val="003813F8"/>
    <w:rsid w:val="0038258F"/>
    <w:rsid w:val="003839DD"/>
    <w:rsid w:val="00386D62"/>
    <w:rsid w:val="00393608"/>
    <w:rsid w:val="0039391C"/>
    <w:rsid w:val="00397731"/>
    <w:rsid w:val="003A14A3"/>
    <w:rsid w:val="003A1D7B"/>
    <w:rsid w:val="003A320B"/>
    <w:rsid w:val="003A4326"/>
    <w:rsid w:val="003A4E15"/>
    <w:rsid w:val="003A4F23"/>
    <w:rsid w:val="003A66FC"/>
    <w:rsid w:val="003A670A"/>
    <w:rsid w:val="003A6747"/>
    <w:rsid w:val="003B1E08"/>
    <w:rsid w:val="003B29F0"/>
    <w:rsid w:val="003B2DAF"/>
    <w:rsid w:val="003B4521"/>
    <w:rsid w:val="003B6FBB"/>
    <w:rsid w:val="003C1A95"/>
    <w:rsid w:val="003C540F"/>
    <w:rsid w:val="003C761B"/>
    <w:rsid w:val="003D10C0"/>
    <w:rsid w:val="003D34AE"/>
    <w:rsid w:val="003D5291"/>
    <w:rsid w:val="003D552B"/>
    <w:rsid w:val="003D61E7"/>
    <w:rsid w:val="003D66D5"/>
    <w:rsid w:val="003E2ACD"/>
    <w:rsid w:val="003E4443"/>
    <w:rsid w:val="003E494A"/>
    <w:rsid w:val="003E4F8D"/>
    <w:rsid w:val="003E57F1"/>
    <w:rsid w:val="003F23DA"/>
    <w:rsid w:val="003F31B3"/>
    <w:rsid w:val="003F385A"/>
    <w:rsid w:val="003F3F37"/>
    <w:rsid w:val="003F4533"/>
    <w:rsid w:val="003F595F"/>
    <w:rsid w:val="003F6DB2"/>
    <w:rsid w:val="00400B4A"/>
    <w:rsid w:val="0040278B"/>
    <w:rsid w:val="004050F2"/>
    <w:rsid w:val="004057C4"/>
    <w:rsid w:val="00405DCD"/>
    <w:rsid w:val="004062C7"/>
    <w:rsid w:val="004064BF"/>
    <w:rsid w:val="00407373"/>
    <w:rsid w:val="004078B3"/>
    <w:rsid w:val="004119CF"/>
    <w:rsid w:val="00411C75"/>
    <w:rsid w:val="00414684"/>
    <w:rsid w:val="00415D23"/>
    <w:rsid w:val="00416225"/>
    <w:rsid w:val="00416EC2"/>
    <w:rsid w:val="00420508"/>
    <w:rsid w:val="00420705"/>
    <w:rsid w:val="00423804"/>
    <w:rsid w:val="00430EAB"/>
    <w:rsid w:val="004324BE"/>
    <w:rsid w:val="00433ACB"/>
    <w:rsid w:val="00434AA8"/>
    <w:rsid w:val="00434BBA"/>
    <w:rsid w:val="00434D2E"/>
    <w:rsid w:val="00436A3B"/>
    <w:rsid w:val="00441646"/>
    <w:rsid w:val="004417A2"/>
    <w:rsid w:val="004418DD"/>
    <w:rsid w:val="004442F9"/>
    <w:rsid w:val="004445DC"/>
    <w:rsid w:val="004452FE"/>
    <w:rsid w:val="00446518"/>
    <w:rsid w:val="00446C85"/>
    <w:rsid w:val="00453AC2"/>
    <w:rsid w:val="00453E68"/>
    <w:rsid w:val="00455957"/>
    <w:rsid w:val="00463618"/>
    <w:rsid w:val="00465C29"/>
    <w:rsid w:val="0046636E"/>
    <w:rsid w:val="00476D13"/>
    <w:rsid w:val="004802D0"/>
    <w:rsid w:val="004837F1"/>
    <w:rsid w:val="00483973"/>
    <w:rsid w:val="00484733"/>
    <w:rsid w:val="004870B1"/>
    <w:rsid w:val="004872AC"/>
    <w:rsid w:val="00487713"/>
    <w:rsid w:val="004878CF"/>
    <w:rsid w:val="00490B22"/>
    <w:rsid w:val="0049133C"/>
    <w:rsid w:val="004969A6"/>
    <w:rsid w:val="00496DF6"/>
    <w:rsid w:val="004A06E4"/>
    <w:rsid w:val="004A4654"/>
    <w:rsid w:val="004A5319"/>
    <w:rsid w:val="004A7980"/>
    <w:rsid w:val="004A7CD0"/>
    <w:rsid w:val="004B03A3"/>
    <w:rsid w:val="004B19DB"/>
    <w:rsid w:val="004B1F3D"/>
    <w:rsid w:val="004B3075"/>
    <w:rsid w:val="004B331E"/>
    <w:rsid w:val="004B3F3A"/>
    <w:rsid w:val="004B4300"/>
    <w:rsid w:val="004B49DD"/>
    <w:rsid w:val="004B55BD"/>
    <w:rsid w:val="004B621C"/>
    <w:rsid w:val="004C051F"/>
    <w:rsid w:val="004C2410"/>
    <w:rsid w:val="004C379D"/>
    <w:rsid w:val="004C50AB"/>
    <w:rsid w:val="004C7118"/>
    <w:rsid w:val="004C7959"/>
    <w:rsid w:val="004D0C05"/>
    <w:rsid w:val="004D2A8C"/>
    <w:rsid w:val="004D49D2"/>
    <w:rsid w:val="004D5CDA"/>
    <w:rsid w:val="004E07AC"/>
    <w:rsid w:val="004E21EF"/>
    <w:rsid w:val="004E6518"/>
    <w:rsid w:val="004E6B11"/>
    <w:rsid w:val="004F0131"/>
    <w:rsid w:val="004F0CE8"/>
    <w:rsid w:val="004F0F1C"/>
    <w:rsid w:val="004F1013"/>
    <w:rsid w:val="004F2A7E"/>
    <w:rsid w:val="004F410D"/>
    <w:rsid w:val="004F5582"/>
    <w:rsid w:val="004F5CAD"/>
    <w:rsid w:val="004F64B9"/>
    <w:rsid w:val="004F7B7C"/>
    <w:rsid w:val="005008F3"/>
    <w:rsid w:val="00500F0D"/>
    <w:rsid w:val="00500FEC"/>
    <w:rsid w:val="00502C9E"/>
    <w:rsid w:val="00503CB7"/>
    <w:rsid w:val="00505C59"/>
    <w:rsid w:val="00506BE2"/>
    <w:rsid w:val="005117CA"/>
    <w:rsid w:val="005128B7"/>
    <w:rsid w:val="005132AF"/>
    <w:rsid w:val="0051430D"/>
    <w:rsid w:val="0051483C"/>
    <w:rsid w:val="00516578"/>
    <w:rsid w:val="00516B85"/>
    <w:rsid w:val="00522D31"/>
    <w:rsid w:val="00523689"/>
    <w:rsid w:val="0052397F"/>
    <w:rsid w:val="00525B31"/>
    <w:rsid w:val="00526155"/>
    <w:rsid w:val="005316C7"/>
    <w:rsid w:val="005334E4"/>
    <w:rsid w:val="00537779"/>
    <w:rsid w:val="0054148C"/>
    <w:rsid w:val="00542DA9"/>
    <w:rsid w:val="00543E36"/>
    <w:rsid w:val="0054517B"/>
    <w:rsid w:val="00547152"/>
    <w:rsid w:val="0054734E"/>
    <w:rsid w:val="00547B9E"/>
    <w:rsid w:val="0055058F"/>
    <w:rsid w:val="00555828"/>
    <w:rsid w:val="00555ACB"/>
    <w:rsid w:val="005609D5"/>
    <w:rsid w:val="005613FD"/>
    <w:rsid w:val="0056192F"/>
    <w:rsid w:val="005621BB"/>
    <w:rsid w:val="0056316E"/>
    <w:rsid w:val="00564813"/>
    <w:rsid w:val="005651D3"/>
    <w:rsid w:val="005663F6"/>
    <w:rsid w:val="005703FE"/>
    <w:rsid w:val="00574F1B"/>
    <w:rsid w:val="00577779"/>
    <w:rsid w:val="00577A1C"/>
    <w:rsid w:val="00582B9A"/>
    <w:rsid w:val="005833C5"/>
    <w:rsid w:val="0058389A"/>
    <w:rsid w:val="00583A92"/>
    <w:rsid w:val="00583D09"/>
    <w:rsid w:val="00590C0D"/>
    <w:rsid w:val="0059179F"/>
    <w:rsid w:val="005922B0"/>
    <w:rsid w:val="005923C2"/>
    <w:rsid w:val="005955A9"/>
    <w:rsid w:val="005957E1"/>
    <w:rsid w:val="00595E24"/>
    <w:rsid w:val="005A06B9"/>
    <w:rsid w:val="005A0B6F"/>
    <w:rsid w:val="005A1C60"/>
    <w:rsid w:val="005A5D68"/>
    <w:rsid w:val="005B0DB5"/>
    <w:rsid w:val="005B112F"/>
    <w:rsid w:val="005B335A"/>
    <w:rsid w:val="005B437D"/>
    <w:rsid w:val="005B4A6E"/>
    <w:rsid w:val="005B58F2"/>
    <w:rsid w:val="005B6C34"/>
    <w:rsid w:val="005C0355"/>
    <w:rsid w:val="005C036C"/>
    <w:rsid w:val="005C0C80"/>
    <w:rsid w:val="005D0A6B"/>
    <w:rsid w:val="005D2786"/>
    <w:rsid w:val="005D312B"/>
    <w:rsid w:val="005D3DF8"/>
    <w:rsid w:val="005D4353"/>
    <w:rsid w:val="005D62E0"/>
    <w:rsid w:val="005D743B"/>
    <w:rsid w:val="005E0C47"/>
    <w:rsid w:val="005E1847"/>
    <w:rsid w:val="005E1899"/>
    <w:rsid w:val="005E3629"/>
    <w:rsid w:val="005E3DAE"/>
    <w:rsid w:val="005E61A3"/>
    <w:rsid w:val="005E6263"/>
    <w:rsid w:val="005F2FD1"/>
    <w:rsid w:val="005F3081"/>
    <w:rsid w:val="005F351A"/>
    <w:rsid w:val="005F4610"/>
    <w:rsid w:val="005F4807"/>
    <w:rsid w:val="005F7767"/>
    <w:rsid w:val="0060058B"/>
    <w:rsid w:val="00600E80"/>
    <w:rsid w:val="00605FB7"/>
    <w:rsid w:val="00607C11"/>
    <w:rsid w:val="00607F3D"/>
    <w:rsid w:val="006139A9"/>
    <w:rsid w:val="00614A95"/>
    <w:rsid w:val="0062033C"/>
    <w:rsid w:val="00620D42"/>
    <w:rsid w:val="00621556"/>
    <w:rsid w:val="006254F3"/>
    <w:rsid w:val="00625C69"/>
    <w:rsid w:val="0063003C"/>
    <w:rsid w:val="006312F0"/>
    <w:rsid w:val="00632900"/>
    <w:rsid w:val="0063430B"/>
    <w:rsid w:val="00634BE0"/>
    <w:rsid w:val="00634EEE"/>
    <w:rsid w:val="00636485"/>
    <w:rsid w:val="00640A0D"/>
    <w:rsid w:val="00641FC1"/>
    <w:rsid w:val="006427D1"/>
    <w:rsid w:val="00642AF0"/>
    <w:rsid w:val="006442DD"/>
    <w:rsid w:val="0064583C"/>
    <w:rsid w:val="0064596E"/>
    <w:rsid w:val="006466AB"/>
    <w:rsid w:val="00650091"/>
    <w:rsid w:val="00650AB4"/>
    <w:rsid w:val="006515D1"/>
    <w:rsid w:val="00652A9C"/>
    <w:rsid w:val="00653D6E"/>
    <w:rsid w:val="0065575C"/>
    <w:rsid w:val="00655BFE"/>
    <w:rsid w:val="006616A9"/>
    <w:rsid w:val="00661BCE"/>
    <w:rsid w:val="00661D8D"/>
    <w:rsid w:val="00663BB2"/>
    <w:rsid w:val="00667D15"/>
    <w:rsid w:val="00667D6B"/>
    <w:rsid w:val="00671BB9"/>
    <w:rsid w:val="0067224D"/>
    <w:rsid w:val="00674BF7"/>
    <w:rsid w:val="00674D87"/>
    <w:rsid w:val="0067547B"/>
    <w:rsid w:val="006770F6"/>
    <w:rsid w:val="00680061"/>
    <w:rsid w:val="00681492"/>
    <w:rsid w:val="00682C0B"/>
    <w:rsid w:val="006840FD"/>
    <w:rsid w:val="0068422B"/>
    <w:rsid w:val="00684E8F"/>
    <w:rsid w:val="00685222"/>
    <w:rsid w:val="00687B2E"/>
    <w:rsid w:val="00691051"/>
    <w:rsid w:val="006919D0"/>
    <w:rsid w:val="006932BC"/>
    <w:rsid w:val="006956F7"/>
    <w:rsid w:val="006A1057"/>
    <w:rsid w:val="006A23B3"/>
    <w:rsid w:val="006A3A6B"/>
    <w:rsid w:val="006A4E15"/>
    <w:rsid w:val="006A6D1D"/>
    <w:rsid w:val="006A7475"/>
    <w:rsid w:val="006B0854"/>
    <w:rsid w:val="006B3DB8"/>
    <w:rsid w:val="006B5D46"/>
    <w:rsid w:val="006B5DFE"/>
    <w:rsid w:val="006B6BCB"/>
    <w:rsid w:val="006C058B"/>
    <w:rsid w:val="006C0813"/>
    <w:rsid w:val="006C238F"/>
    <w:rsid w:val="006C2472"/>
    <w:rsid w:val="006C33FB"/>
    <w:rsid w:val="006C763D"/>
    <w:rsid w:val="006D039C"/>
    <w:rsid w:val="006D1E95"/>
    <w:rsid w:val="006D3A55"/>
    <w:rsid w:val="006D744B"/>
    <w:rsid w:val="006E14B5"/>
    <w:rsid w:val="006F0838"/>
    <w:rsid w:val="006F137B"/>
    <w:rsid w:val="006F2753"/>
    <w:rsid w:val="006F4EE8"/>
    <w:rsid w:val="006F7EC1"/>
    <w:rsid w:val="00700E1C"/>
    <w:rsid w:val="00700FBD"/>
    <w:rsid w:val="00701E09"/>
    <w:rsid w:val="00702730"/>
    <w:rsid w:val="00704507"/>
    <w:rsid w:val="0070586D"/>
    <w:rsid w:val="007063D1"/>
    <w:rsid w:val="007069BE"/>
    <w:rsid w:val="00713110"/>
    <w:rsid w:val="007152E4"/>
    <w:rsid w:val="007215C5"/>
    <w:rsid w:val="00721672"/>
    <w:rsid w:val="0072337F"/>
    <w:rsid w:val="00724863"/>
    <w:rsid w:val="00730181"/>
    <w:rsid w:val="007303F0"/>
    <w:rsid w:val="00730529"/>
    <w:rsid w:val="00731399"/>
    <w:rsid w:val="00734156"/>
    <w:rsid w:val="00736CE8"/>
    <w:rsid w:val="00736F2A"/>
    <w:rsid w:val="00740876"/>
    <w:rsid w:val="00744596"/>
    <w:rsid w:val="007475B6"/>
    <w:rsid w:val="00750428"/>
    <w:rsid w:val="007509C1"/>
    <w:rsid w:val="00751266"/>
    <w:rsid w:val="00752559"/>
    <w:rsid w:val="007528A9"/>
    <w:rsid w:val="00753273"/>
    <w:rsid w:val="0075485A"/>
    <w:rsid w:val="00754B78"/>
    <w:rsid w:val="007614E7"/>
    <w:rsid w:val="00763C80"/>
    <w:rsid w:val="007662B6"/>
    <w:rsid w:val="00767636"/>
    <w:rsid w:val="00770227"/>
    <w:rsid w:val="007733BE"/>
    <w:rsid w:val="0077362A"/>
    <w:rsid w:val="007745E0"/>
    <w:rsid w:val="0078047C"/>
    <w:rsid w:val="00783711"/>
    <w:rsid w:val="00784F6F"/>
    <w:rsid w:val="0078737A"/>
    <w:rsid w:val="00787A4B"/>
    <w:rsid w:val="007906CF"/>
    <w:rsid w:val="00790B12"/>
    <w:rsid w:val="007922E7"/>
    <w:rsid w:val="00792737"/>
    <w:rsid w:val="00794616"/>
    <w:rsid w:val="00796517"/>
    <w:rsid w:val="007A12AD"/>
    <w:rsid w:val="007A32C3"/>
    <w:rsid w:val="007A5E2B"/>
    <w:rsid w:val="007A5E9E"/>
    <w:rsid w:val="007A7873"/>
    <w:rsid w:val="007A7947"/>
    <w:rsid w:val="007B0509"/>
    <w:rsid w:val="007B0AD9"/>
    <w:rsid w:val="007B1CEB"/>
    <w:rsid w:val="007B440B"/>
    <w:rsid w:val="007B4AB8"/>
    <w:rsid w:val="007B5C9D"/>
    <w:rsid w:val="007C06E6"/>
    <w:rsid w:val="007C1480"/>
    <w:rsid w:val="007C649C"/>
    <w:rsid w:val="007C7007"/>
    <w:rsid w:val="007C7E52"/>
    <w:rsid w:val="007D2E31"/>
    <w:rsid w:val="007D43FC"/>
    <w:rsid w:val="007D7881"/>
    <w:rsid w:val="007E0953"/>
    <w:rsid w:val="007E0A4D"/>
    <w:rsid w:val="007E0FDE"/>
    <w:rsid w:val="007E21A8"/>
    <w:rsid w:val="007E21E4"/>
    <w:rsid w:val="007E7674"/>
    <w:rsid w:val="007E7BF0"/>
    <w:rsid w:val="007F11EA"/>
    <w:rsid w:val="007F1716"/>
    <w:rsid w:val="007F2A22"/>
    <w:rsid w:val="007F3E58"/>
    <w:rsid w:val="007F699F"/>
    <w:rsid w:val="00800E64"/>
    <w:rsid w:val="00801513"/>
    <w:rsid w:val="00801816"/>
    <w:rsid w:val="00801D6B"/>
    <w:rsid w:val="00802567"/>
    <w:rsid w:val="00804C6C"/>
    <w:rsid w:val="00805511"/>
    <w:rsid w:val="00807310"/>
    <w:rsid w:val="00812712"/>
    <w:rsid w:val="0081678B"/>
    <w:rsid w:val="00816996"/>
    <w:rsid w:val="0081760D"/>
    <w:rsid w:val="00821064"/>
    <w:rsid w:val="00821361"/>
    <w:rsid w:val="008228DA"/>
    <w:rsid w:val="00823AD4"/>
    <w:rsid w:val="0082420E"/>
    <w:rsid w:val="00825707"/>
    <w:rsid w:val="0082635D"/>
    <w:rsid w:val="00826D73"/>
    <w:rsid w:val="008302BF"/>
    <w:rsid w:val="00831BBD"/>
    <w:rsid w:val="00832C9B"/>
    <w:rsid w:val="00833298"/>
    <w:rsid w:val="00836E38"/>
    <w:rsid w:val="008400AA"/>
    <w:rsid w:val="00840DBD"/>
    <w:rsid w:val="008417D8"/>
    <w:rsid w:val="008421B9"/>
    <w:rsid w:val="00842A51"/>
    <w:rsid w:val="00842EA8"/>
    <w:rsid w:val="00844085"/>
    <w:rsid w:val="008451B9"/>
    <w:rsid w:val="008535D6"/>
    <w:rsid w:val="00853B20"/>
    <w:rsid w:val="008556A5"/>
    <w:rsid w:val="008560F0"/>
    <w:rsid w:val="00856840"/>
    <w:rsid w:val="00857BCD"/>
    <w:rsid w:val="00857C00"/>
    <w:rsid w:val="00860DF2"/>
    <w:rsid w:val="008610FF"/>
    <w:rsid w:val="0086136B"/>
    <w:rsid w:val="00861B15"/>
    <w:rsid w:val="0086278C"/>
    <w:rsid w:val="008628F7"/>
    <w:rsid w:val="008645FF"/>
    <w:rsid w:val="00864979"/>
    <w:rsid w:val="00864C2D"/>
    <w:rsid w:val="00870949"/>
    <w:rsid w:val="00872B25"/>
    <w:rsid w:val="00873FCD"/>
    <w:rsid w:val="0087422F"/>
    <w:rsid w:val="00874828"/>
    <w:rsid w:val="0087528D"/>
    <w:rsid w:val="008754AD"/>
    <w:rsid w:val="008772D8"/>
    <w:rsid w:val="0088281B"/>
    <w:rsid w:val="00885368"/>
    <w:rsid w:val="0088644D"/>
    <w:rsid w:val="0088704D"/>
    <w:rsid w:val="00887496"/>
    <w:rsid w:val="00890B3E"/>
    <w:rsid w:val="00892FDE"/>
    <w:rsid w:val="00894708"/>
    <w:rsid w:val="00895259"/>
    <w:rsid w:val="00895FE8"/>
    <w:rsid w:val="0089646E"/>
    <w:rsid w:val="008A3A23"/>
    <w:rsid w:val="008A5322"/>
    <w:rsid w:val="008A58D8"/>
    <w:rsid w:val="008A6D42"/>
    <w:rsid w:val="008A6E86"/>
    <w:rsid w:val="008A7243"/>
    <w:rsid w:val="008B0EF7"/>
    <w:rsid w:val="008B1150"/>
    <w:rsid w:val="008B1936"/>
    <w:rsid w:val="008B1B59"/>
    <w:rsid w:val="008B1D18"/>
    <w:rsid w:val="008B2A04"/>
    <w:rsid w:val="008B2F01"/>
    <w:rsid w:val="008B344B"/>
    <w:rsid w:val="008B36BF"/>
    <w:rsid w:val="008B4F24"/>
    <w:rsid w:val="008C06AD"/>
    <w:rsid w:val="008C2158"/>
    <w:rsid w:val="008C311D"/>
    <w:rsid w:val="008C3460"/>
    <w:rsid w:val="008C4D9F"/>
    <w:rsid w:val="008C53BF"/>
    <w:rsid w:val="008C55F8"/>
    <w:rsid w:val="008C66DE"/>
    <w:rsid w:val="008D4179"/>
    <w:rsid w:val="008D7017"/>
    <w:rsid w:val="008E1314"/>
    <w:rsid w:val="008E5164"/>
    <w:rsid w:val="008E6CB6"/>
    <w:rsid w:val="008E7323"/>
    <w:rsid w:val="008F0CBB"/>
    <w:rsid w:val="008F4ACA"/>
    <w:rsid w:val="008F5C2D"/>
    <w:rsid w:val="008F688A"/>
    <w:rsid w:val="009009DF"/>
    <w:rsid w:val="00900A01"/>
    <w:rsid w:val="0090230C"/>
    <w:rsid w:val="00905008"/>
    <w:rsid w:val="00905E03"/>
    <w:rsid w:val="009112AA"/>
    <w:rsid w:val="00913FD9"/>
    <w:rsid w:val="00914485"/>
    <w:rsid w:val="00916468"/>
    <w:rsid w:val="00917507"/>
    <w:rsid w:val="009249E4"/>
    <w:rsid w:val="00924AE1"/>
    <w:rsid w:val="00925A13"/>
    <w:rsid w:val="0093045C"/>
    <w:rsid w:val="009308C9"/>
    <w:rsid w:val="009325A4"/>
    <w:rsid w:val="009342BD"/>
    <w:rsid w:val="0093466A"/>
    <w:rsid w:val="00935406"/>
    <w:rsid w:val="00935AE7"/>
    <w:rsid w:val="00935B92"/>
    <w:rsid w:val="00936065"/>
    <w:rsid w:val="0093763C"/>
    <w:rsid w:val="009406A7"/>
    <w:rsid w:val="00942255"/>
    <w:rsid w:val="00942F56"/>
    <w:rsid w:val="009444C9"/>
    <w:rsid w:val="00946605"/>
    <w:rsid w:val="009501AD"/>
    <w:rsid w:val="009506F1"/>
    <w:rsid w:val="00950B85"/>
    <w:rsid w:val="00953091"/>
    <w:rsid w:val="00953726"/>
    <w:rsid w:val="00953CA1"/>
    <w:rsid w:val="009558B6"/>
    <w:rsid w:val="00956F52"/>
    <w:rsid w:val="00962D82"/>
    <w:rsid w:val="009666DB"/>
    <w:rsid w:val="00970181"/>
    <w:rsid w:val="00970565"/>
    <w:rsid w:val="0097064F"/>
    <w:rsid w:val="00970866"/>
    <w:rsid w:val="009711B1"/>
    <w:rsid w:val="00972B78"/>
    <w:rsid w:val="00972BE3"/>
    <w:rsid w:val="009760F8"/>
    <w:rsid w:val="00977F47"/>
    <w:rsid w:val="0098011E"/>
    <w:rsid w:val="009861D7"/>
    <w:rsid w:val="009866AB"/>
    <w:rsid w:val="00991FF1"/>
    <w:rsid w:val="00992A1F"/>
    <w:rsid w:val="00994C3F"/>
    <w:rsid w:val="00995430"/>
    <w:rsid w:val="00996898"/>
    <w:rsid w:val="009971FE"/>
    <w:rsid w:val="00997C5C"/>
    <w:rsid w:val="009A00A0"/>
    <w:rsid w:val="009A1F0A"/>
    <w:rsid w:val="009A3DEB"/>
    <w:rsid w:val="009B1483"/>
    <w:rsid w:val="009B3B96"/>
    <w:rsid w:val="009B4DCE"/>
    <w:rsid w:val="009B4E12"/>
    <w:rsid w:val="009B561E"/>
    <w:rsid w:val="009B6F13"/>
    <w:rsid w:val="009C5D2B"/>
    <w:rsid w:val="009C68E1"/>
    <w:rsid w:val="009D1CEE"/>
    <w:rsid w:val="009D4FD2"/>
    <w:rsid w:val="009E1060"/>
    <w:rsid w:val="009E10F6"/>
    <w:rsid w:val="009E1FF4"/>
    <w:rsid w:val="009E283E"/>
    <w:rsid w:val="009E2852"/>
    <w:rsid w:val="009E36D3"/>
    <w:rsid w:val="009E417A"/>
    <w:rsid w:val="009E4ABF"/>
    <w:rsid w:val="009E5F7C"/>
    <w:rsid w:val="009E72E5"/>
    <w:rsid w:val="009F072A"/>
    <w:rsid w:val="009F2039"/>
    <w:rsid w:val="009F5680"/>
    <w:rsid w:val="009F5855"/>
    <w:rsid w:val="009F5DC0"/>
    <w:rsid w:val="00A018CE"/>
    <w:rsid w:val="00A0371B"/>
    <w:rsid w:val="00A040D6"/>
    <w:rsid w:val="00A0432D"/>
    <w:rsid w:val="00A0580F"/>
    <w:rsid w:val="00A05F80"/>
    <w:rsid w:val="00A067EA"/>
    <w:rsid w:val="00A06C9B"/>
    <w:rsid w:val="00A06D0E"/>
    <w:rsid w:val="00A06FF9"/>
    <w:rsid w:val="00A07D0A"/>
    <w:rsid w:val="00A1031B"/>
    <w:rsid w:val="00A1107B"/>
    <w:rsid w:val="00A12088"/>
    <w:rsid w:val="00A132AD"/>
    <w:rsid w:val="00A145C3"/>
    <w:rsid w:val="00A150EE"/>
    <w:rsid w:val="00A159E4"/>
    <w:rsid w:val="00A16243"/>
    <w:rsid w:val="00A17BC6"/>
    <w:rsid w:val="00A22420"/>
    <w:rsid w:val="00A263A0"/>
    <w:rsid w:val="00A31A07"/>
    <w:rsid w:val="00A32521"/>
    <w:rsid w:val="00A36B2F"/>
    <w:rsid w:val="00A37203"/>
    <w:rsid w:val="00A40700"/>
    <w:rsid w:val="00A43311"/>
    <w:rsid w:val="00A4347D"/>
    <w:rsid w:val="00A43923"/>
    <w:rsid w:val="00A45D70"/>
    <w:rsid w:val="00A47A81"/>
    <w:rsid w:val="00A47D3F"/>
    <w:rsid w:val="00A5032C"/>
    <w:rsid w:val="00A51B57"/>
    <w:rsid w:val="00A53A73"/>
    <w:rsid w:val="00A5599C"/>
    <w:rsid w:val="00A55E5A"/>
    <w:rsid w:val="00A56F25"/>
    <w:rsid w:val="00A57D45"/>
    <w:rsid w:val="00A62B8D"/>
    <w:rsid w:val="00A62BE6"/>
    <w:rsid w:val="00A6336D"/>
    <w:rsid w:val="00A63449"/>
    <w:rsid w:val="00A634B2"/>
    <w:rsid w:val="00A64737"/>
    <w:rsid w:val="00A6653A"/>
    <w:rsid w:val="00A66715"/>
    <w:rsid w:val="00A67D70"/>
    <w:rsid w:val="00A717BE"/>
    <w:rsid w:val="00A71E47"/>
    <w:rsid w:val="00A72B0E"/>
    <w:rsid w:val="00A73431"/>
    <w:rsid w:val="00A74792"/>
    <w:rsid w:val="00A74BDB"/>
    <w:rsid w:val="00A751B4"/>
    <w:rsid w:val="00A771D3"/>
    <w:rsid w:val="00A7725D"/>
    <w:rsid w:val="00A776AE"/>
    <w:rsid w:val="00A77D44"/>
    <w:rsid w:val="00A77F8A"/>
    <w:rsid w:val="00A85256"/>
    <w:rsid w:val="00A86627"/>
    <w:rsid w:val="00A87CDB"/>
    <w:rsid w:val="00A91399"/>
    <w:rsid w:val="00A923EE"/>
    <w:rsid w:val="00A935E8"/>
    <w:rsid w:val="00A95790"/>
    <w:rsid w:val="00A96FED"/>
    <w:rsid w:val="00AA0544"/>
    <w:rsid w:val="00AA3985"/>
    <w:rsid w:val="00AA6FA1"/>
    <w:rsid w:val="00AB0D59"/>
    <w:rsid w:val="00AB194A"/>
    <w:rsid w:val="00AB4FBA"/>
    <w:rsid w:val="00AC10FB"/>
    <w:rsid w:val="00AC240E"/>
    <w:rsid w:val="00AC2AB4"/>
    <w:rsid w:val="00AC2AE7"/>
    <w:rsid w:val="00AC4F05"/>
    <w:rsid w:val="00AC7070"/>
    <w:rsid w:val="00AD0BB1"/>
    <w:rsid w:val="00AD0DE9"/>
    <w:rsid w:val="00AD48D0"/>
    <w:rsid w:val="00AD4C30"/>
    <w:rsid w:val="00AD5C17"/>
    <w:rsid w:val="00AD686E"/>
    <w:rsid w:val="00AD7803"/>
    <w:rsid w:val="00AD78CE"/>
    <w:rsid w:val="00AF29EB"/>
    <w:rsid w:val="00AF3B0A"/>
    <w:rsid w:val="00AF5A88"/>
    <w:rsid w:val="00AF6510"/>
    <w:rsid w:val="00AF66FE"/>
    <w:rsid w:val="00AF6EAB"/>
    <w:rsid w:val="00AF798A"/>
    <w:rsid w:val="00AF7CEB"/>
    <w:rsid w:val="00B019C6"/>
    <w:rsid w:val="00B03F7C"/>
    <w:rsid w:val="00B10030"/>
    <w:rsid w:val="00B10A64"/>
    <w:rsid w:val="00B12492"/>
    <w:rsid w:val="00B15A37"/>
    <w:rsid w:val="00B20446"/>
    <w:rsid w:val="00B20A8C"/>
    <w:rsid w:val="00B21252"/>
    <w:rsid w:val="00B26A72"/>
    <w:rsid w:val="00B30696"/>
    <w:rsid w:val="00B31DB1"/>
    <w:rsid w:val="00B32772"/>
    <w:rsid w:val="00B328E0"/>
    <w:rsid w:val="00B33109"/>
    <w:rsid w:val="00B35A61"/>
    <w:rsid w:val="00B36236"/>
    <w:rsid w:val="00B36A1C"/>
    <w:rsid w:val="00B37098"/>
    <w:rsid w:val="00B37236"/>
    <w:rsid w:val="00B440BD"/>
    <w:rsid w:val="00B4423A"/>
    <w:rsid w:val="00B4497B"/>
    <w:rsid w:val="00B45407"/>
    <w:rsid w:val="00B45FE7"/>
    <w:rsid w:val="00B47561"/>
    <w:rsid w:val="00B51493"/>
    <w:rsid w:val="00B525E5"/>
    <w:rsid w:val="00B52790"/>
    <w:rsid w:val="00B52FD4"/>
    <w:rsid w:val="00B53197"/>
    <w:rsid w:val="00B54718"/>
    <w:rsid w:val="00B571F6"/>
    <w:rsid w:val="00B62901"/>
    <w:rsid w:val="00B62F5F"/>
    <w:rsid w:val="00B635A5"/>
    <w:rsid w:val="00B63EC3"/>
    <w:rsid w:val="00B64980"/>
    <w:rsid w:val="00B65BED"/>
    <w:rsid w:val="00B70226"/>
    <w:rsid w:val="00B70D16"/>
    <w:rsid w:val="00B71BFC"/>
    <w:rsid w:val="00B727B0"/>
    <w:rsid w:val="00B73505"/>
    <w:rsid w:val="00B73DDC"/>
    <w:rsid w:val="00B769FD"/>
    <w:rsid w:val="00B77192"/>
    <w:rsid w:val="00B77836"/>
    <w:rsid w:val="00B77AEF"/>
    <w:rsid w:val="00B77E9A"/>
    <w:rsid w:val="00B808D7"/>
    <w:rsid w:val="00B808E1"/>
    <w:rsid w:val="00B82434"/>
    <w:rsid w:val="00B84D9E"/>
    <w:rsid w:val="00B8561F"/>
    <w:rsid w:val="00B90F62"/>
    <w:rsid w:val="00B96B3D"/>
    <w:rsid w:val="00B96D13"/>
    <w:rsid w:val="00BA48D9"/>
    <w:rsid w:val="00BA4B08"/>
    <w:rsid w:val="00BA6D79"/>
    <w:rsid w:val="00BB359E"/>
    <w:rsid w:val="00BB3A49"/>
    <w:rsid w:val="00BB5F03"/>
    <w:rsid w:val="00BB6198"/>
    <w:rsid w:val="00BB677A"/>
    <w:rsid w:val="00BB7616"/>
    <w:rsid w:val="00BB7D13"/>
    <w:rsid w:val="00BC0274"/>
    <w:rsid w:val="00BC0C41"/>
    <w:rsid w:val="00BC716D"/>
    <w:rsid w:val="00BD03BB"/>
    <w:rsid w:val="00BD1FCC"/>
    <w:rsid w:val="00BD2200"/>
    <w:rsid w:val="00BD2E17"/>
    <w:rsid w:val="00BD4039"/>
    <w:rsid w:val="00BD4AC7"/>
    <w:rsid w:val="00BD4B4C"/>
    <w:rsid w:val="00BD4C0C"/>
    <w:rsid w:val="00BD5D97"/>
    <w:rsid w:val="00BD7037"/>
    <w:rsid w:val="00BD7202"/>
    <w:rsid w:val="00BD75E4"/>
    <w:rsid w:val="00BE479B"/>
    <w:rsid w:val="00BE4B4F"/>
    <w:rsid w:val="00BE5577"/>
    <w:rsid w:val="00BE6384"/>
    <w:rsid w:val="00BF0418"/>
    <w:rsid w:val="00BF323C"/>
    <w:rsid w:val="00BF33EA"/>
    <w:rsid w:val="00BF3AC3"/>
    <w:rsid w:val="00BF3FB9"/>
    <w:rsid w:val="00BF6F41"/>
    <w:rsid w:val="00BF728F"/>
    <w:rsid w:val="00C01699"/>
    <w:rsid w:val="00C01F42"/>
    <w:rsid w:val="00C0266C"/>
    <w:rsid w:val="00C052AB"/>
    <w:rsid w:val="00C07346"/>
    <w:rsid w:val="00C10963"/>
    <w:rsid w:val="00C12082"/>
    <w:rsid w:val="00C14524"/>
    <w:rsid w:val="00C146B9"/>
    <w:rsid w:val="00C15694"/>
    <w:rsid w:val="00C156F7"/>
    <w:rsid w:val="00C170DF"/>
    <w:rsid w:val="00C200E1"/>
    <w:rsid w:val="00C209B4"/>
    <w:rsid w:val="00C23428"/>
    <w:rsid w:val="00C242F6"/>
    <w:rsid w:val="00C25DC8"/>
    <w:rsid w:val="00C3098D"/>
    <w:rsid w:val="00C310ED"/>
    <w:rsid w:val="00C314E1"/>
    <w:rsid w:val="00C33939"/>
    <w:rsid w:val="00C34BFB"/>
    <w:rsid w:val="00C34E0A"/>
    <w:rsid w:val="00C34F05"/>
    <w:rsid w:val="00C35123"/>
    <w:rsid w:val="00C3653E"/>
    <w:rsid w:val="00C375E8"/>
    <w:rsid w:val="00C403B5"/>
    <w:rsid w:val="00C4331D"/>
    <w:rsid w:val="00C47A84"/>
    <w:rsid w:val="00C602DA"/>
    <w:rsid w:val="00C63589"/>
    <w:rsid w:val="00C642B2"/>
    <w:rsid w:val="00C6529B"/>
    <w:rsid w:val="00C6541C"/>
    <w:rsid w:val="00C70D45"/>
    <w:rsid w:val="00C712D6"/>
    <w:rsid w:val="00C71990"/>
    <w:rsid w:val="00C71B75"/>
    <w:rsid w:val="00C74246"/>
    <w:rsid w:val="00C74506"/>
    <w:rsid w:val="00C7454D"/>
    <w:rsid w:val="00C80D0C"/>
    <w:rsid w:val="00C80E18"/>
    <w:rsid w:val="00C82240"/>
    <w:rsid w:val="00C82958"/>
    <w:rsid w:val="00C85AC7"/>
    <w:rsid w:val="00C86EE2"/>
    <w:rsid w:val="00C87786"/>
    <w:rsid w:val="00C878C8"/>
    <w:rsid w:val="00C90BD2"/>
    <w:rsid w:val="00C9122C"/>
    <w:rsid w:val="00C91976"/>
    <w:rsid w:val="00C92746"/>
    <w:rsid w:val="00C93FB9"/>
    <w:rsid w:val="00C940F6"/>
    <w:rsid w:val="00C96382"/>
    <w:rsid w:val="00C9725E"/>
    <w:rsid w:val="00CA1F3F"/>
    <w:rsid w:val="00CA23DF"/>
    <w:rsid w:val="00CA45AB"/>
    <w:rsid w:val="00CA505B"/>
    <w:rsid w:val="00CA5426"/>
    <w:rsid w:val="00CA6DB5"/>
    <w:rsid w:val="00CA797D"/>
    <w:rsid w:val="00CB0712"/>
    <w:rsid w:val="00CB2FA3"/>
    <w:rsid w:val="00CB372E"/>
    <w:rsid w:val="00CB5615"/>
    <w:rsid w:val="00CB5714"/>
    <w:rsid w:val="00CB5E28"/>
    <w:rsid w:val="00CC09F8"/>
    <w:rsid w:val="00CC127E"/>
    <w:rsid w:val="00CC12A0"/>
    <w:rsid w:val="00CC26EB"/>
    <w:rsid w:val="00CC2A35"/>
    <w:rsid w:val="00CC2DFB"/>
    <w:rsid w:val="00CC2ED6"/>
    <w:rsid w:val="00CC73E6"/>
    <w:rsid w:val="00CD21F1"/>
    <w:rsid w:val="00CD30BD"/>
    <w:rsid w:val="00CD3CD0"/>
    <w:rsid w:val="00CD3F3E"/>
    <w:rsid w:val="00CD415C"/>
    <w:rsid w:val="00CD49CF"/>
    <w:rsid w:val="00CD4FB2"/>
    <w:rsid w:val="00CD543F"/>
    <w:rsid w:val="00CE44BE"/>
    <w:rsid w:val="00CE4767"/>
    <w:rsid w:val="00CE482E"/>
    <w:rsid w:val="00CE6D0E"/>
    <w:rsid w:val="00CE7582"/>
    <w:rsid w:val="00CF0421"/>
    <w:rsid w:val="00CF1604"/>
    <w:rsid w:val="00CF24A2"/>
    <w:rsid w:val="00CF3290"/>
    <w:rsid w:val="00CF58D2"/>
    <w:rsid w:val="00CF7561"/>
    <w:rsid w:val="00D00D98"/>
    <w:rsid w:val="00D01693"/>
    <w:rsid w:val="00D01BDF"/>
    <w:rsid w:val="00D01D01"/>
    <w:rsid w:val="00D03075"/>
    <w:rsid w:val="00D031BF"/>
    <w:rsid w:val="00D04AEC"/>
    <w:rsid w:val="00D0609E"/>
    <w:rsid w:val="00D071DA"/>
    <w:rsid w:val="00D07FAD"/>
    <w:rsid w:val="00D1267B"/>
    <w:rsid w:val="00D137D7"/>
    <w:rsid w:val="00D13882"/>
    <w:rsid w:val="00D14783"/>
    <w:rsid w:val="00D15B46"/>
    <w:rsid w:val="00D242C2"/>
    <w:rsid w:val="00D24825"/>
    <w:rsid w:val="00D26278"/>
    <w:rsid w:val="00D264EE"/>
    <w:rsid w:val="00D26EF0"/>
    <w:rsid w:val="00D3293B"/>
    <w:rsid w:val="00D33378"/>
    <w:rsid w:val="00D33BB9"/>
    <w:rsid w:val="00D36194"/>
    <w:rsid w:val="00D3766B"/>
    <w:rsid w:val="00D4185C"/>
    <w:rsid w:val="00D424E0"/>
    <w:rsid w:val="00D45C15"/>
    <w:rsid w:val="00D46DF9"/>
    <w:rsid w:val="00D47D24"/>
    <w:rsid w:val="00D544A3"/>
    <w:rsid w:val="00D54DEA"/>
    <w:rsid w:val="00D60494"/>
    <w:rsid w:val="00D620A2"/>
    <w:rsid w:val="00D6277E"/>
    <w:rsid w:val="00D6290B"/>
    <w:rsid w:val="00D65B97"/>
    <w:rsid w:val="00D73501"/>
    <w:rsid w:val="00D74219"/>
    <w:rsid w:val="00D75B42"/>
    <w:rsid w:val="00D75DB5"/>
    <w:rsid w:val="00D7620D"/>
    <w:rsid w:val="00D77759"/>
    <w:rsid w:val="00D83E2E"/>
    <w:rsid w:val="00D84A38"/>
    <w:rsid w:val="00D924B6"/>
    <w:rsid w:val="00D94792"/>
    <w:rsid w:val="00D948B2"/>
    <w:rsid w:val="00D9517E"/>
    <w:rsid w:val="00D9521D"/>
    <w:rsid w:val="00D9660C"/>
    <w:rsid w:val="00D9767E"/>
    <w:rsid w:val="00DA068D"/>
    <w:rsid w:val="00DA4DBA"/>
    <w:rsid w:val="00DB0131"/>
    <w:rsid w:val="00DB2099"/>
    <w:rsid w:val="00DB2750"/>
    <w:rsid w:val="00DB423C"/>
    <w:rsid w:val="00DB4395"/>
    <w:rsid w:val="00DB45A5"/>
    <w:rsid w:val="00DB507B"/>
    <w:rsid w:val="00DB70DE"/>
    <w:rsid w:val="00DB7A33"/>
    <w:rsid w:val="00DB7F8B"/>
    <w:rsid w:val="00DC0750"/>
    <w:rsid w:val="00DC65F5"/>
    <w:rsid w:val="00DD15EE"/>
    <w:rsid w:val="00DD42A0"/>
    <w:rsid w:val="00DD44EA"/>
    <w:rsid w:val="00DD7622"/>
    <w:rsid w:val="00DD7D04"/>
    <w:rsid w:val="00DD7FE0"/>
    <w:rsid w:val="00DE0143"/>
    <w:rsid w:val="00DE092B"/>
    <w:rsid w:val="00DE164B"/>
    <w:rsid w:val="00DE2EEC"/>
    <w:rsid w:val="00DE74D3"/>
    <w:rsid w:val="00DE7ED5"/>
    <w:rsid w:val="00DF0320"/>
    <w:rsid w:val="00DF26A7"/>
    <w:rsid w:val="00DF3607"/>
    <w:rsid w:val="00DF533B"/>
    <w:rsid w:val="00DF6A47"/>
    <w:rsid w:val="00DF724B"/>
    <w:rsid w:val="00E00594"/>
    <w:rsid w:val="00E00F46"/>
    <w:rsid w:val="00E014D7"/>
    <w:rsid w:val="00E02842"/>
    <w:rsid w:val="00E036C0"/>
    <w:rsid w:val="00E0648C"/>
    <w:rsid w:val="00E06578"/>
    <w:rsid w:val="00E113BA"/>
    <w:rsid w:val="00E133FD"/>
    <w:rsid w:val="00E13A08"/>
    <w:rsid w:val="00E14597"/>
    <w:rsid w:val="00E156DB"/>
    <w:rsid w:val="00E1648A"/>
    <w:rsid w:val="00E16849"/>
    <w:rsid w:val="00E2219C"/>
    <w:rsid w:val="00E2384F"/>
    <w:rsid w:val="00E26E3A"/>
    <w:rsid w:val="00E312B7"/>
    <w:rsid w:val="00E323D3"/>
    <w:rsid w:val="00E329D0"/>
    <w:rsid w:val="00E34317"/>
    <w:rsid w:val="00E36BE9"/>
    <w:rsid w:val="00E403AE"/>
    <w:rsid w:val="00E41325"/>
    <w:rsid w:val="00E41B51"/>
    <w:rsid w:val="00E4314A"/>
    <w:rsid w:val="00E447AA"/>
    <w:rsid w:val="00E4739B"/>
    <w:rsid w:val="00E51272"/>
    <w:rsid w:val="00E51461"/>
    <w:rsid w:val="00E520B6"/>
    <w:rsid w:val="00E521C9"/>
    <w:rsid w:val="00E54A24"/>
    <w:rsid w:val="00E576DE"/>
    <w:rsid w:val="00E607E0"/>
    <w:rsid w:val="00E6274D"/>
    <w:rsid w:val="00E63130"/>
    <w:rsid w:val="00E63703"/>
    <w:rsid w:val="00E64644"/>
    <w:rsid w:val="00E668E0"/>
    <w:rsid w:val="00E67A00"/>
    <w:rsid w:val="00E67BC2"/>
    <w:rsid w:val="00E71E72"/>
    <w:rsid w:val="00E74A7C"/>
    <w:rsid w:val="00E763D4"/>
    <w:rsid w:val="00E7686C"/>
    <w:rsid w:val="00E778DA"/>
    <w:rsid w:val="00E80A47"/>
    <w:rsid w:val="00E8341A"/>
    <w:rsid w:val="00E8427B"/>
    <w:rsid w:val="00E84408"/>
    <w:rsid w:val="00E85494"/>
    <w:rsid w:val="00E91496"/>
    <w:rsid w:val="00E91556"/>
    <w:rsid w:val="00E92B0D"/>
    <w:rsid w:val="00E93029"/>
    <w:rsid w:val="00E939FA"/>
    <w:rsid w:val="00E96B85"/>
    <w:rsid w:val="00E97993"/>
    <w:rsid w:val="00EA2AD9"/>
    <w:rsid w:val="00EA4072"/>
    <w:rsid w:val="00EA4B0D"/>
    <w:rsid w:val="00EA4D7F"/>
    <w:rsid w:val="00EA5B18"/>
    <w:rsid w:val="00EA7F3E"/>
    <w:rsid w:val="00EB019E"/>
    <w:rsid w:val="00EB05B0"/>
    <w:rsid w:val="00EB1B59"/>
    <w:rsid w:val="00EB2906"/>
    <w:rsid w:val="00EB7356"/>
    <w:rsid w:val="00EB73D9"/>
    <w:rsid w:val="00EB7FBF"/>
    <w:rsid w:val="00EC0EFD"/>
    <w:rsid w:val="00EC12F3"/>
    <w:rsid w:val="00EC3BE8"/>
    <w:rsid w:val="00EC4D80"/>
    <w:rsid w:val="00EC612D"/>
    <w:rsid w:val="00EC6DB5"/>
    <w:rsid w:val="00EC7BD9"/>
    <w:rsid w:val="00ED2B7D"/>
    <w:rsid w:val="00ED6B39"/>
    <w:rsid w:val="00ED6EAB"/>
    <w:rsid w:val="00ED7838"/>
    <w:rsid w:val="00EE03AA"/>
    <w:rsid w:val="00EE6DC7"/>
    <w:rsid w:val="00EE7279"/>
    <w:rsid w:val="00EE74ED"/>
    <w:rsid w:val="00EF0787"/>
    <w:rsid w:val="00EF1A31"/>
    <w:rsid w:val="00EF236F"/>
    <w:rsid w:val="00EF2405"/>
    <w:rsid w:val="00EF4960"/>
    <w:rsid w:val="00EF4F0A"/>
    <w:rsid w:val="00EF50DD"/>
    <w:rsid w:val="00EF56FC"/>
    <w:rsid w:val="00F004E7"/>
    <w:rsid w:val="00F01C0B"/>
    <w:rsid w:val="00F02FEB"/>
    <w:rsid w:val="00F035EC"/>
    <w:rsid w:val="00F04280"/>
    <w:rsid w:val="00F057D8"/>
    <w:rsid w:val="00F10725"/>
    <w:rsid w:val="00F1698F"/>
    <w:rsid w:val="00F174C0"/>
    <w:rsid w:val="00F210C0"/>
    <w:rsid w:val="00F23E36"/>
    <w:rsid w:val="00F25490"/>
    <w:rsid w:val="00F25B07"/>
    <w:rsid w:val="00F26AD5"/>
    <w:rsid w:val="00F26B9B"/>
    <w:rsid w:val="00F27C6C"/>
    <w:rsid w:val="00F31396"/>
    <w:rsid w:val="00F35422"/>
    <w:rsid w:val="00F36E46"/>
    <w:rsid w:val="00F37571"/>
    <w:rsid w:val="00F40E77"/>
    <w:rsid w:val="00F423CD"/>
    <w:rsid w:val="00F461A0"/>
    <w:rsid w:val="00F52FF0"/>
    <w:rsid w:val="00F57057"/>
    <w:rsid w:val="00F57275"/>
    <w:rsid w:val="00F57917"/>
    <w:rsid w:val="00F57992"/>
    <w:rsid w:val="00F604D1"/>
    <w:rsid w:val="00F61D2A"/>
    <w:rsid w:val="00F642F1"/>
    <w:rsid w:val="00F65BC4"/>
    <w:rsid w:val="00F67DE9"/>
    <w:rsid w:val="00F70D2B"/>
    <w:rsid w:val="00F72815"/>
    <w:rsid w:val="00F72CFC"/>
    <w:rsid w:val="00F72DCE"/>
    <w:rsid w:val="00F733CA"/>
    <w:rsid w:val="00F7455F"/>
    <w:rsid w:val="00F74626"/>
    <w:rsid w:val="00F760D9"/>
    <w:rsid w:val="00F76DA2"/>
    <w:rsid w:val="00F80891"/>
    <w:rsid w:val="00F815CB"/>
    <w:rsid w:val="00F817F0"/>
    <w:rsid w:val="00F83F57"/>
    <w:rsid w:val="00F842E4"/>
    <w:rsid w:val="00F848A6"/>
    <w:rsid w:val="00F85161"/>
    <w:rsid w:val="00F8528B"/>
    <w:rsid w:val="00F878E5"/>
    <w:rsid w:val="00F9013E"/>
    <w:rsid w:val="00F9052E"/>
    <w:rsid w:val="00F90A58"/>
    <w:rsid w:val="00F90C14"/>
    <w:rsid w:val="00F91086"/>
    <w:rsid w:val="00F91FAF"/>
    <w:rsid w:val="00F9236C"/>
    <w:rsid w:val="00F937C8"/>
    <w:rsid w:val="00F93898"/>
    <w:rsid w:val="00F946F5"/>
    <w:rsid w:val="00F94B2A"/>
    <w:rsid w:val="00F9592F"/>
    <w:rsid w:val="00F962A8"/>
    <w:rsid w:val="00FA1238"/>
    <w:rsid w:val="00FA199C"/>
    <w:rsid w:val="00FA6581"/>
    <w:rsid w:val="00FA77F1"/>
    <w:rsid w:val="00FA793E"/>
    <w:rsid w:val="00FB0E78"/>
    <w:rsid w:val="00FB707F"/>
    <w:rsid w:val="00FB73AB"/>
    <w:rsid w:val="00FB7EF4"/>
    <w:rsid w:val="00FC0382"/>
    <w:rsid w:val="00FC20C3"/>
    <w:rsid w:val="00FC2E54"/>
    <w:rsid w:val="00FC449C"/>
    <w:rsid w:val="00FC6ACF"/>
    <w:rsid w:val="00FC6F19"/>
    <w:rsid w:val="00FC72E5"/>
    <w:rsid w:val="00FD1057"/>
    <w:rsid w:val="00FD2096"/>
    <w:rsid w:val="00FD422D"/>
    <w:rsid w:val="00FD7176"/>
    <w:rsid w:val="00FE1F06"/>
    <w:rsid w:val="00FE2ECE"/>
    <w:rsid w:val="00FE3822"/>
    <w:rsid w:val="00FE4000"/>
    <w:rsid w:val="00FE4588"/>
    <w:rsid w:val="00FE523D"/>
    <w:rsid w:val="00FE6B44"/>
    <w:rsid w:val="00FE76DB"/>
    <w:rsid w:val="00FF0C82"/>
    <w:rsid w:val="00FF1987"/>
    <w:rsid w:val="00FF273B"/>
    <w:rsid w:val="00FF28B8"/>
    <w:rsid w:val="00FF33B8"/>
    <w:rsid w:val="00FF3E33"/>
    <w:rsid w:val="00FF3F66"/>
    <w:rsid w:val="00FF4190"/>
    <w:rsid w:val="00FF45CB"/>
    <w:rsid w:val="00FF4796"/>
    <w:rsid w:val="00FF4FDD"/>
    <w:rsid w:val="00FF67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DA9C73"/>
  <w15:docId w15:val="{A12D7B25-D598-4F8F-ACF5-1747AAE5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21"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 w:unhideWhenUsed="1"/>
    <w:lsdException w:name="toc 2" w:semiHidden="1" w:uiPriority="5" w:unhideWhenUsed="1"/>
    <w:lsdException w:name="toc 3" w:semiHidden="1" w:uiPriority="5" w:unhideWhenUsed="1"/>
    <w:lsdException w:name="toc 4" w:semiHidden="1" w:uiPriority="5" w:unhideWhenUsed="1"/>
    <w:lsdException w:name="toc 5" w:semiHidden="1" w:uiPriority="5" w:unhideWhenUsed="1"/>
    <w:lsdException w:name="toc 6" w:semiHidden="1" w:uiPriority="5" w:unhideWhenUsed="1"/>
    <w:lsdException w:name="toc 7" w:semiHidden="1" w:uiPriority="5" w:unhideWhenUsed="1"/>
    <w:lsdException w:name="toc 8" w:semiHidden="1" w:uiPriority="5" w:unhideWhenUsed="1"/>
    <w:lsdException w:name="toc 9" w:semiHidden="1" w:uiPriority="5" w:unhideWhenUsed="1"/>
    <w:lsdException w:name="Normal Indent" w:semiHidden="1" w:unhideWhenUsed="1"/>
    <w:lsdException w:name="footnote text" w:semiHidden="1" w:unhideWhenUsed="1"/>
    <w:lsdException w:name="annotation text" w:semiHidden="1" w:uiPriority="40" w:unhideWhenUsed="1"/>
    <w:lsdException w:name="header" w:semiHidden="1" w:unhideWhenUsed="1"/>
    <w:lsdException w:name="footer" w:semiHidden="1" w:unhideWhenUsed="1"/>
    <w:lsdException w:name="index heading" w:semiHidden="1" w:unhideWhenUsed="1"/>
    <w:lsdException w:name="caption" w:semiHidden="1" w:uiPriority="4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4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iPriority="40" w:unhideWhenUsed="1"/>
    <w:lsdException w:name="Signature" w:semiHidden="1" w:unhideWhenUsed="1"/>
    <w:lsdException w:name="Default Paragraph Font" w:semiHidden="1" w:uiPriority="1" w:unhideWhenUsed="1"/>
    <w:lsdException w:name="Body Text" w:semiHidden="1" w:uiPriority="40" w:unhideWhenUsed="1"/>
    <w:lsdException w:name="Body Text Indent" w:semiHidden="1" w:uiPriority="4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uiPriority="40"/>
    <w:lsdException w:name="Body Text First Indent" w:semiHidden="1" w:uiPriority="40"/>
    <w:lsdException w:name="Body Text First Indent 2" w:semiHidden="1" w:uiPriority="40" w:unhideWhenUsed="1"/>
    <w:lsdException w:name="Note Heading" w:semiHidden="1" w:unhideWhenUsed="1"/>
    <w:lsdException w:name="Body Text 2" w:semiHidden="1" w:uiPriority="40" w:unhideWhenUsed="1"/>
    <w:lsdException w:name="Body Text 3" w:semiHidden="1" w:uiPriority="40" w:unhideWhenUsed="1"/>
    <w:lsdException w:name="Body Text Indent 2" w:semiHidden="1" w:uiPriority="40" w:unhideWhenUsed="1"/>
    <w:lsdException w:name="Body Text Indent 3" w:semiHidden="1" w:uiPriority="40" w:unhideWhenUsed="1"/>
    <w:lsdException w:name="Block Text" w:semiHidden="1" w:uiPriority="40" w:unhideWhenUsed="1"/>
    <w:lsdException w:name="Hyperlink" w:semiHidden="1" w:uiPriority="99"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40"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40" w:unhideWhenUsed="1"/>
    <w:lsdException w:name="Table Grid" w:uiPriority="0"/>
    <w:lsdException w:name="Table Theme" w:semiHidden="1" w:uiPriority="0" w:unhideWhenUsed="1"/>
    <w:lsdException w:name="Placeholder Text" w:semiHidden="1" w:uiPriority="99"/>
    <w:lsdException w:name="No Spacing" w:semiHidden="1" w:uiPriority="2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57" w:qFormat="1"/>
    <w:lsdException w:name="Quote" w:semiHidden="1" w:uiPriority="50" w:qFormat="1"/>
    <w:lsdException w:name="Intense Quote" w:semiHidden="1" w:uiPriority="5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0" w:qFormat="1"/>
    <w:lsdException w:name="Intense Emphasis" w:semiHidden="1" w:uiPriority="42" w:qFormat="1"/>
    <w:lsdException w:name="Subtle Reference" w:semiHidden="1" w:uiPriority="52" w:qFormat="1"/>
    <w:lsdException w:name="Intense Reference" w:semiHidden="1" w:uiPriority="53" w:qFormat="1"/>
    <w:lsdException w:name="Book Title" w:semiHidden="1" w:uiPriority="54" w:qFormat="1"/>
    <w:lsdException w:name="Bibliography" w:semiHidden="1" w:uiPriority="58" w:unhideWhenUsed="1"/>
    <w:lsdException w:name="TOC Heading" w:semiHidden="1" w:uiPriority="6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24E0"/>
    <w:pPr>
      <w:spacing w:after="120" w:line="260" w:lineRule="atLeast"/>
    </w:pPr>
    <w:rPr>
      <w:rFonts w:ascii="Arial" w:hAnsi="Arial"/>
      <w:sz w:val="22"/>
      <w:szCs w:val="24"/>
    </w:rPr>
  </w:style>
  <w:style w:type="paragraph" w:styleId="Overskrift1">
    <w:name w:val="heading 1"/>
    <w:basedOn w:val="Normal"/>
    <w:next w:val="Normal"/>
    <w:link w:val="Overskrift1Tegn"/>
    <w:uiPriority w:val="2"/>
    <w:qFormat/>
    <w:rsid w:val="00506BE2"/>
    <w:pPr>
      <w:spacing w:before="320" w:line="280" w:lineRule="atLeast"/>
      <w:outlineLvl w:val="0"/>
    </w:pPr>
    <w:rPr>
      <w:rFonts w:ascii="Arial Black" w:hAnsi="Arial Black" w:cs="Arial"/>
      <w:bCs/>
      <w:sz w:val="24"/>
      <w:szCs w:val="32"/>
    </w:rPr>
  </w:style>
  <w:style w:type="paragraph" w:styleId="Overskrift2">
    <w:name w:val="heading 2"/>
    <w:basedOn w:val="Normal"/>
    <w:next w:val="Normal"/>
    <w:uiPriority w:val="2"/>
    <w:qFormat/>
    <w:rsid w:val="000C3E18"/>
    <w:pPr>
      <w:numPr>
        <w:numId w:val="6"/>
      </w:numPr>
      <w:spacing w:before="280" w:line="280" w:lineRule="atLeast"/>
      <w:outlineLvl w:val="1"/>
    </w:pPr>
    <w:rPr>
      <w:rFonts w:cs="Arial"/>
      <w:b/>
      <w:bCs/>
      <w:iCs/>
      <w:sz w:val="24"/>
      <w:szCs w:val="28"/>
    </w:rPr>
  </w:style>
  <w:style w:type="paragraph" w:styleId="Overskrift3">
    <w:name w:val="heading 3"/>
    <w:basedOn w:val="Normal"/>
    <w:next w:val="Normal"/>
    <w:uiPriority w:val="2"/>
    <w:qFormat/>
    <w:rsid w:val="002250FE"/>
    <w:pPr>
      <w:spacing w:before="220"/>
      <w:outlineLvl w:val="2"/>
    </w:pPr>
    <w:rPr>
      <w:rFonts w:cs="Arial"/>
      <w:b/>
      <w:bCs/>
      <w:sz w:val="24"/>
      <w:szCs w:val="26"/>
    </w:rPr>
  </w:style>
  <w:style w:type="paragraph" w:styleId="Overskrift4">
    <w:name w:val="heading 4"/>
    <w:basedOn w:val="Normal"/>
    <w:next w:val="Normal"/>
    <w:uiPriority w:val="2"/>
    <w:qFormat/>
    <w:rsid w:val="000401D4"/>
    <w:pPr>
      <w:spacing w:before="220" w:line="220" w:lineRule="atLeast"/>
      <w:outlineLvl w:val="3"/>
    </w:pPr>
    <w:rPr>
      <w:b/>
      <w:bCs/>
      <w:szCs w:val="28"/>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uiPriority w:val="21"/>
    <w:semiHidden/>
    <w:rsid w:val="00DF6A47"/>
    <w:pPr>
      <w:tabs>
        <w:tab w:val="center" w:pos="4819"/>
        <w:tab w:val="right" w:pos="9638"/>
      </w:tabs>
      <w:spacing w:line="220" w:lineRule="atLeast"/>
    </w:pPr>
    <w:rPr>
      <w:sz w:val="14"/>
    </w:rPr>
  </w:style>
  <w:style w:type="paragraph" w:styleId="Sidefod">
    <w:name w:val="footer"/>
    <w:basedOn w:val="Normal"/>
    <w:link w:val="SidefodTegn"/>
    <w:uiPriority w:val="21"/>
    <w:semiHidden/>
    <w:rsid w:val="00DF6A47"/>
    <w:pPr>
      <w:tabs>
        <w:tab w:val="center" w:pos="4819"/>
        <w:tab w:val="right" w:pos="9638"/>
      </w:tabs>
      <w:spacing w:line="220" w:lineRule="atLeast"/>
    </w:pPr>
    <w:rPr>
      <w:sz w:val="14"/>
    </w:rPr>
  </w:style>
  <w:style w:type="paragraph" w:customStyle="1" w:styleId="Template">
    <w:name w:val="Template"/>
    <w:uiPriority w:val="21"/>
    <w:semiHidden/>
    <w:rsid w:val="007C649C"/>
    <w:pPr>
      <w:spacing w:line="200" w:lineRule="atLeast"/>
    </w:pPr>
    <w:rPr>
      <w:rFonts w:ascii="Arial" w:hAnsi="Arial"/>
      <w:noProof/>
      <w:sz w:val="16"/>
      <w:szCs w:val="24"/>
    </w:rPr>
  </w:style>
  <w:style w:type="paragraph" w:customStyle="1" w:styleId="Template-Infoboks">
    <w:name w:val="Template - Infoboks"/>
    <w:basedOn w:val="Template"/>
    <w:uiPriority w:val="21"/>
    <w:semiHidden/>
    <w:rsid w:val="006C2472"/>
    <w:pPr>
      <w:spacing w:line="220" w:lineRule="atLeast"/>
    </w:pPr>
    <w:rPr>
      <w:sz w:val="18"/>
    </w:rPr>
  </w:style>
  <w:style w:type="table" w:styleId="Tabel-Gitter">
    <w:name w:val="Table Grid"/>
    <w:basedOn w:val="Tabel-Normal"/>
    <w:rsid w:val="0054148C"/>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Titel1">
    <w:name w:val="Template - Titel 1"/>
    <w:basedOn w:val="Template"/>
    <w:uiPriority w:val="21"/>
    <w:semiHidden/>
    <w:rsid w:val="00FB73AB"/>
    <w:pPr>
      <w:spacing w:line="260" w:lineRule="atLeast"/>
    </w:pPr>
    <w:rPr>
      <w:sz w:val="40"/>
    </w:rPr>
  </w:style>
  <w:style w:type="paragraph" w:customStyle="1" w:styleId="Normal-Fed">
    <w:name w:val="Normal - Fed"/>
    <w:basedOn w:val="Normal"/>
    <w:uiPriority w:val="21"/>
    <w:semiHidden/>
    <w:qFormat/>
    <w:rsid w:val="008B0EF7"/>
    <w:rPr>
      <w:b/>
    </w:rPr>
  </w:style>
  <w:style w:type="paragraph" w:customStyle="1" w:styleId="Normal-Stor">
    <w:name w:val="Normal - Stor"/>
    <w:basedOn w:val="Normal"/>
    <w:uiPriority w:val="21"/>
    <w:semiHidden/>
    <w:rsid w:val="00343ED8"/>
    <w:pPr>
      <w:spacing w:line="280" w:lineRule="atLeast"/>
    </w:pPr>
    <w:rPr>
      <w:sz w:val="20"/>
    </w:rPr>
  </w:style>
  <w:style w:type="paragraph" w:customStyle="1" w:styleId="Template-Titel2">
    <w:name w:val="Template - Titel 2"/>
    <w:basedOn w:val="Template"/>
    <w:next w:val="Normal"/>
    <w:uiPriority w:val="21"/>
    <w:semiHidden/>
    <w:rsid w:val="00C96382"/>
    <w:pPr>
      <w:spacing w:line="320" w:lineRule="atLeast"/>
    </w:pPr>
    <w:rPr>
      <w:b/>
      <w:sz w:val="28"/>
    </w:rPr>
  </w:style>
  <w:style w:type="paragraph" w:styleId="Indholdsfortegnelse1">
    <w:name w:val="toc 1"/>
    <w:basedOn w:val="Normal"/>
    <w:next w:val="Normal"/>
    <w:uiPriority w:val="5"/>
    <w:semiHidden/>
    <w:rsid w:val="00AC4F05"/>
    <w:pPr>
      <w:tabs>
        <w:tab w:val="right" w:leader="dot" w:pos="7643"/>
      </w:tabs>
      <w:spacing w:before="260"/>
      <w:ind w:right="567"/>
    </w:pPr>
    <w:rPr>
      <w:rFonts w:ascii="Arial Black" w:hAnsi="Arial Black"/>
    </w:rPr>
  </w:style>
  <w:style w:type="paragraph" w:customStyle="1" w:styleId="Normal-TabelBullet">
    <w:name w:val="Normal - Tabel Bullet"/>
    <w:basedOn w:val="Normal"/>
    <w:uiPriority w:val="21"/>
    <w:semiHidden/>
    <w:rsid w:val="00E26E3A"/>
    <w:pPr>
      <w:numPr>
        <w:numId w:val="1"/>
      </w:numPr>
    </w:pPr>
  </w:style>
  <w:style w:type="paragraph" w:customStyle="1" w:styleId="DFTalopstillingNiv1">
    <w:name w:val="DF Talopstilling Niv 1"/>
    <w:basedOn w:val="Normal"/>
    <w:uiPriority w:val="4"/>
    <w:qFormat/>
    <w:rsid w:val="0016151F"/>
    <w:pPr>
      <w:numPr>
        <w:numId w:val="3"/>
      </w:numPr>
    </w:pPr>
  </w:style>
  <w:style w:type="paragraph" w:customStyle="1" w:styleId="DFPunktopstillingNiv1">
    <w:name w:val="DF Punktopstilling Niv 1"/>
    <w:basedOn w:val="Normal"/>
    <w:uiPriority w:val="3"/>
    <w:qFormat/>
    <w:rsid w:val="0007308F"/>
    <w:pPr>
      <w:numPr>
        <w:numId w:val="2"/>
      </w:numPr>
    </w:pPr>
  </w:style>
  <w:style w:type="paragraph" w:customStyle="1" w:styleId="DFPunktopstillingNiv2">
    <w:name w:val="DF Punktopstilling Niv 2"/>
    <w:basedOn w:val="Normal"/>
    <w:uiPriority w:val="3"/>
    <w:qFormat/>
    <w:rsid w:val="0016151F"/>
    <w:pPr>
      <w:numPr>
        <w:ilvl w:val="1"/>
        <w:numId w:val="2"/>
      </w:numPr>
    </w:pPr>
  </w:style>
  <w:style w:type="paragraph" w:customStyle="1" w:styleId="DFPunktopstillingNiv3">
    <w:name w:val="DF Punktopstilling Niv 3"/>
    <w:basedOn w:val="Normal"/>
    <w:uiPriority w:val="3"/>
    <w:qFormat/>
    <w:rsid w:val="0016151F"/>
    <w:pPr>
      <w:numPr>
        <w:ilvl w:val="2"/>
        <w:numId w:val="2"/>
      </w:numPr>
    </w:pPr>
  </w:style>
  <w:style w:type="paragraph" w:customStyle="1" w:styleId="DFTalopstillingNiv2">
    <w:name w:val="DF Talopstilling Niv 2"/>
    <w:basedOn w:val="Normal"/>
    <w:uiPriority w:val="4"/>
    <w:qFormat/>
    <w:rsid w:val="0016151F"/>
    <w:pPr>
      <w:numPr>
        <w:ilvl w:val="1"/>
        <w:numId w:val="3"/>
      </w:numPr>
    </w:pPr>
  </w:style>
  <w:style w:type="paragraph" w:customStyle="1" w:styleId="DFTalopstillingNiv3">
    <w:name w:val="DF Talopstilling Niv 3"/>
    <w:basedOn w:val="Normal"/>
    <w:uiPriority w:val="4"/>
    <w:qFormat/>
    <w:rsid w:val="0016151F"/>
    <w:pPr>
      <w:numPr>
        <w:ilvl w:val="2"/>
        <w:numId w:val="3"/>
      </w:numPr>
    </w:pPr>
  </w:style>
  <w:style w:type="paragraph" w:styleId="Indholdsfortegnelse2">
    <w:name w:val="toc 2"/>
    <w:basedOn w:val="Normal"/>
    <w:next w:val="Normal"/>
    <w:uiPriority w:val="5"/>
    <w:semiHidden/>
    <w:rsid w:val="00EC12F3"/>
    <w:pPr>
      <w:tabs>
        <w:tab w:val="right" w:leader="dot" w:pos="7643"/>
      </w:tabs>
      <w:ind w:left="170" w:right="567"/>
    </w:pPr>
  </w:style>
  <w:style w:type="paragraph" w:styleId="Indholdsfortegnelse3">
    <w:name w:val="toc 3"/>
    <w:basedOn w:val="Normal"/>
    <w:next w:val="Normal"/>
    <w:uiPriority w:val="5"/>
    <w:semiHidden/>
    <w:rsid w:val="00EC12F3"/>
    <w:pPr>
      <w:tabs>
        <w:tab w:val="right" w:leader="dot" w:pos="7643"/>
      </w:tabs>
      <w:ind w:left="340" w:right="567"/>
    </w:pPr>
  </w:style>
  <w:style w:type="paragraph" w:styleId="Indholdsfortegnelse4">
    <w:name w:val="toc 4"/>
    <w:basedOn w:val="Normal"/>
    <w:next w:val="Normal"/>
    <w:uiPriority w:val="5"/>
    <w:semiHidden/>
    <w:rsid w:val="00EC12F3"/>
    <w:pPr>
      <w:tabs>
        <w:tab w:val="right" w:leader="dot" w:pos="7643"/>
      </w:tabs>
      <w:ind w:left="510" w:right="567"/>
    </w:pPr>
  </w:style>
  <w:style w:type="character" w:styleId="Fodnotehenvisning">
    <w:name w:val="footnote reference"/>
    <w:basedOn w:val="Standardskrifttypeiafsnit"/>
    <w:uiPriority w:val="21"/>
    <w:semiHidden/>
    <w:rsid w:val="001C110E"/>
    <w:rPr>
      <w:rFonts w:ascii="Arial" w:hAnsi="Arial"/>
      <w:sz w:val="16"/>
      <w:vertAlign w:val="superscript"/>
    </w:rPr>
  </w:style>
  <w:style w:type="paragraph" w:styleId="Fodnotetekst">
    <w:name w:val="footnote text"/>
    <w:basedOn w:val="Normal"/>
    <w:link w:val="FodnotetekstTegn"/>
    <w:uiPriority w:val="21"/>
    <w:semiHidden/>
    <w:rsid w:val="001C110E"/>
    <w:rPr>
      <w:sz w:val="16"/>
      <w:szCs w:val="20"/>
    </w:rPr>
  </w:style>
  <w:style w:type="character" w:customStyle="1" w:styleId="FodnotetekstTegn">
    <w:name w:val="Fodnotetekst Tegn"/>
    <w:basedOn w:val="Standardskrifttypeiafsnit"/>
    <w:link w:val="Fodnotetekst"/>
    <w:uiPriority w:val="21"/>
    <w:semiHidden/>
    <w:rsid w:val="003554A3"/>
    <w:rPr>
      <w:rFonts w:ascii="Arial" w:hAnsi="Arial"/>
      <w:sz w:val="16"/>
    </w:rPr>
  </w:style>
  <w:style w:type="character" w:styleId="Slutnotehenvisning">
    <w:name w:val="endnote reference"/>
    <w:basedOn w:val="Standardskrifttypeiafsnit"/>
    <w:uiPriority w:val="21"/>
    <w:semiHidden/>
    <w:rsid w:val="001C110E"/>
    <w:rPr>
      <w:rFonts w:ascii="Arial" w:hAnsi="Arial"/>
      <w:sz w:val="16"/>
      <w:vertAlign w:val="superscript"/>
    </w:rPr>
  </w:style>
  <w:style w:type="paragraph" w:styleId="Slutnotetekst">
    <w:name w:val="endnote text"/>
    <w:basedOn w:val="Normal"/>
    <w:link w:val="SlutnotetekstTegn"/>
    <w:uiPriority w:val="21"/>
    <w:semiHidden/>
    <w:rsid w:val="001C110E"/>
    <w:rPr>
      <w:sz w:val="16"/>
      <w:szCs w:val="20"/>
    </w:rPr>
  </w:style>
  <w:style w:type="character" w:customStyle="1" w:styleId="SlutnotetekstTegn">
    <w:name w:val="Slutnotetekst Tegn"/>
    <w:basedOn w:val="Standardskrifttypeiafsnit"/>
    <w:link w:val="Slutnotetekst"/>
    <w:uiPriority w:val="21"/>
    <w:semiHidden/>
    <w:rsid w:val="003554A3"/>
    <w:rPr>
      <w:rFonts w:ascii="Arial" w:hAnsi="Arial"/>
      <w:sz w:val="16"/>
    </w:rPr>
  </w:style>
  <w:style w:type="paragraph" w:styleId="Listeafsnit">
    <w:name w:val="List Paragraph"/>
    <w:basedOn w:val="Normal"/>
    <w:uiPriority w:val="57"/>
    <w:qFormat/>
    <w:rsid w:val="003554A3"/>
    <w:pPr>
      <w:ind w:left="720"/>
      <w:contextualSpacing/>
    </w:pPr>
  </w:style>
  <w:style w:type="paragraph" w:styleId="Indholdsfortegnelse5">
    <w:name w:val="toc 5"/>
    <w:basedOn w:val="Normal"/>
    <w:next w:val="Normal"/>
    <w:uiPriority w:val="5"/>
    <w:semiHidden/>
    <w:rsid w:val="00EC12F3"/>
    <w:pPr>
      <w:spacing w:after="100"/>
      <w:ind w:left="880"/>
    </w:pPr>
  </w:style>
  <w:style w:type="paragraph" w:styleId="Indholdsfortegnelse6">
    <w:name w:val="toc 6"/>
    <w:basedOn w:val="Normal"/>
    <w:next w:val="Normal"/>
    <w:uiPriority w:val="5"/>
    <w:semiHidden/>
    <w:rsid w:val="00EC12F3"/>
    <w:pPr>
      <w:spacing w:after="100"/>
      <w:ind w:left="1100"/>
    </w:pPr>
  </w:style>
  <w:style w:type="paragraph" w:styleId="Indholdsfortegnelse7">
    <w:name w:val="toc 7"/>
    <w:basedOn w:val="Normal"/>
    <w:next w:val="Normal"/>
    <w:uiPriority w:val="5"/>
    <w:semiHidden/>
    <w:rsid w:val="00EC12F3"/>
    <w:pPr>
      <w:spacing w:after="100"/>
      <w:ind w:left="1320"/>
    </w:pPr>
  </w:style>
  <w:style w:type="paragraph" w:styleId="Indholdsfortegnelse8">
    <w:name w:val="toc 8"/>
    <w:basedOn w:val="Normal"/>
    <w:next w:val="Normal"/>
    <w:uiPriority w:val="5"/>
    <w:semiHidden/>
    <w:rsid w:val="00EC12F3"/>
    <w:pPr>
      <w:spacing w:after="100"/>
      <w:ind w:left="1540"/>
    </w:pPr>
  </w:style>
  <w:style w:type="paragraph" w:styleId="Indholdsfortegnelse9">
    <w:name w:val="toc 9"/>
    <w:basedOn w:val="Normal"/>
    <w:next w:val="Normal"/>
    <w:uiPriority w:val="5"/>
    <w:semiHidden/>
    <w:rsid w:val="00EC12F3"/>
    <w:pPr>
      <w:spacing w:after="100"/>
      <w:ind w:left="1760"/>
    </w:pPr>
  </w:style>
  <w:style w:type="paragraph" w:styleId="Markeringsbobletekst">
    <w:name w:val="Balloon Text"/>
    <w:basedOn w:val="Normal"/>
    <w:link w:val="MarkeringsbobletekstTegn"/>
    <w:uiPriority w:val="40"/>
    <w:semiHidden/>
    <w:rsid w:val="00FF45CB"/>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40"/>
    <w:semiHidden/>
    <w:rsid w:val="00FF45CB"/>
    <w:rPr>
      <w:rFonts w:ascii="Tahoma" w:hAnsi="Tahoma" w:cs="Tahoma"/>
      <w:sz w:val="16"/>
      <w:szCs w:val="16"/>
    </w:rPr>
  </w:style>
  <w:style w:type="character" w:customStyle="1" w:styleId="SidefodTegn">
    <w:name w:val="Sidefod Tegn"/>
    <w:basedOn w:val="Standardskrifttypeiafsnit"/>
    <w:link w:val="Sidefod"/>
    <w:uiPriority w:val="21"/>
    <w:semiHidden/>
    <w:rsid w:val="00BD2E17"/>
    <w:rPr>
      <w:rFonts w:ascii="Arial" w:hAnsi="Arial"/>
      <w:sz w:val="14"/>
      <w:szCs w:val="24"/>
    </w:rPr>
  </w:style>
  <w:style w:type="paragraph" w:customStyle="1" w:styleId="Default">
    <w:name w:val="Default"/>
    <w:rsid w:val="00A96FED"/>
    <w:pPr>
      <w:autoSpaceDE w:val="0"/>
      <w:autoSpaceDN w:val="0"/>
      <w:adjustRightInd w:val="0"/>
    </w:pPr>
    <w:rPr>
      <w:rFonts w:ascii="Arial" w:eastAsiaTheme="minorHAnsi" w:hAnsi="Arial" w:cs="Arial"/>
      <w:color w:val="000000"/>
      <w:sz w:val="24"/>
      <w:szCs w:val="24"/>
      <w:lang w:eastAsia="en-US"/>
    </w:rPr>
  </w:style>
  <w:style w:type="paragraph" w:styleId="Opstilling-punkttegn">
    <w:name w:val="List Bullet"/>
    <w:basedOn w:val="Normal"/>
    <w:uiPriority w:val="21"/>
    <w:semiHidden/>
    <w:unhideWhenUsed/>
    <w:rsid w:val="002F399F"/>
    <w:pPr>
      <w:numPr>
        <w:numId w:val="4"/>
      </w:numPr>
      <w:contextualSpacing/>
    </w:pPr>
  </w:style>
  <w:style w:type="paragraph" w:styleId="Opstilling-talellerbogst">
    <w:name w:val="List Number"/>
    <w:basedOn w:val="Normal"/>
    <w:uiPriority w:val="21"/>
    <w:semiHidden/>
    <w:rsid w:val="001A5B29"/>
    <w:pPr>
      <w:numPr>
        <w:numId w:val="5"/>
      </w:numPr>
      <w:contextualSpacing/>
    </w:pPr>
  </w:style>
  <w:style w:type="character" w:customStyle="1" w:styleId="highlight">
    <w:name w:val="highlight"/>
    <w:basedOn w:val="Standardskrifttypeiafsnit"/>
    <w:rsid w:val="006F4EE8"/>
  </w:style>
  <w:style w:type="character" w:styleId="Kommentarhenvisning">
    <w:name w:val="annotation reference"/>
    <w:basedOn w:val="Standardskrifttypeiafsnit"/>
    <w:uiPriority w:val="40"/>
    <w:semiHidden/>
    <w:unhideWhenUsed/>
    <w:rsid w:val="00FC2E54"/>
    <w:rPr>
      <w:sz w:val="16"/>
      <w:szCs w:val="16"/>
    </w:rPr>
  </w:style>
  <w:style w:type="paragraph" w:styleId="Kommentartekst">
    <w:name w:val="annotation text"/>
    <w:basedOn w:val="Normal"/>
    <w:link w:val="KommentartekstTegn"/>
    <w:uiPriority w:val="40"/>
    <w:unhideWhenUsed/>
    <w:rsid w:val="00FC2E54"/>
    <w:pPr>
      <w:spacing w:line="240" w:lineRule="auto"/>
    </w:pPr>
    <w:rPr>
      <w:sz w:val="20"/>
      <w:szCs w:val="20"/>
    </w:rPr>
  </w:style>
  <w:style w:type="character" w:customStyle="1" w:styleId="KommentartekstTegn">
    <w:name w:val="Kommentartekst Tegn"/>
    <w:basedOn w:val="Standardskrifttypeiafsnit"/>
    <w:link w:val="Kommentartekst"/>
    <w:uiPriority w:val="40"/>
    <w:rsid w:val="00FC2E54"/>
    <w:rPr>
      <w:rFonts w:ascii="Arial" w:hAnsi="Arial"/>
    </w:rPr>
  </w:style>
  <w:style w:type="paragraph" w:styleId="Kommentaremne">
    <w:name w:val="annotation subject"/>
    <w:basedOn w:val="Kommentartekst"/>
    <w:next w:val="Kommentartekst"/>
    <w:link w:val="KommentaremneTegn"/>
    <w:uiPriority w:val="40"/>
    <w:semiHidden/>
    <w:unhideWhenUsed/>
    <w:rsid w:val="00FC2E54"/>
    <w:rPr>
      <w:b/>
      <w:bCs/>
    </w:rPr>
  </w:style>
  <w:style w:type="character" w:customStyle="1" w:styleId="KommentaremneTegn">
    <w:name w:val="Kommentaremne Tegn"/>
    <w:basedOn w:val="KommentartekstTegn"/>
    <w:link w:val="Kommentaremne"/>
    <w:uiPriority w:val="40"/>
    <w:semiHidden/>
    <w:rsid w:val="00FC2E54"/>
    <w:rPr>
      <w:rFonts w:ascii="Arial" w:hAnsi="Arial"/>
      <w:b/>
      <w:bCs/>
    </w:rPr>
  </w:style>
  <w:style w:type="character" w:customStyle="1" w:styleId="Overskrift1Tegn">
    <w:name w:val="Overskrift 1 Tegn"/>
    <w:basedOn w:val="Standardskrifttypeiafsnit"/>
    <w:link w:val="Overskrift1"/>
    <w:uiPriority w:val="2"/>
    <w:rsid w:val="00F31396"/>
    <w:rPr>
      <w:rFonts w:ascii="Arial Black" w:hAnsi="Arial Black" w:cs="Arial"/>
      <w:bCs/>
      <w:sz w:val="24"/>
      <w:szCs w:val="32"/>
    </w:rPr>
  </w:style>
  <w:style w:type="paragraph" w:styleId="NormalWeb">
    <w:name w:val="Normal (Web)"/>
    <w:basedOn w:val="Normal"/>
    <w:uiPriority w:val="99"/>
    <w:semiHidden/>
    <w:unhideWhenUsed/>
    <w:rsid w:val="002250FE"/>
    <w:pPr>
      <w:spacing w:before="100" w:beforeAutospacing="1" w:after="100" w:afterAutospacing="1" w:line="240" w:lineRule="auto"/>
    </w:pPr>
    <w:rPr>
      <w:rFonts w:ascii="Times New Roman" w:hAnsi="Times New Roman"/>
      <w:sz w:val="24"/>
    </w:rPr>
  </w:style>
  <w:style w:type="character" w:styleId="Hyperlink">
    <w:name w:val="Hyperlink"/>
    <w:basedOn w:val="Standardskrifttypeiafsnit"/>
    <w:uiPriority w:val="99"/>
    <w:unhideWhenUsed/>
    <w:rsid w:val="00446C85"/>
    <w:rPr>
      <w:color w:val="0000FF"/>
      <w:u w:val="single"/>
    </w:rPr>
  </w:style>
  <w:style w:type="character" w:styleId="Strk">
    <w:name w:val="Strong"/>
    <w:basedOn w:val="Standardskrifttypeiafsnit"/>
    <w:uiPriority w:val="22"/>
    <w:qFormat/>
    <w:rsid w:val="004445DC"/>
    <w:rPr>
      <w:b/>
      <w:bCs/>
    </w:rPr>
  </w:style>
  <w:style w:type="paragraph" w:styleId="Korrektur">
    <w:name w:val="Revision"/>
    <w:hidden/>
    <w:uiPriority w:val="99"/>
    <w:semiHidden/>
    <w:rsid w:val="0032453C"/>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15043">
      <w:bodyDiv w:val="1"/>
      <w:marLeft w:val="0"/>
      <w:marRight w:val="0"/>
      <w:marTop w:val="0"/>
      <w:marBottom w:val="0"/>
      <w:divBdr>
        <w:top w:val="none" w:sz="0" w:space="0" w:color="auto"/>
        <w:left w:val="none" w:sz="0" w:space="0" w:color="auto"/>
        <w:bottom w:val="none" w:sz="0" w:space="0" w:color="auto"/>
        <w:right w:val="none" w:sz="0" w:space="0" w:color="auto"/>
      </w:divBdr>
      <w:divsChild>
        <w:div w:id="1656958092">
          <w:marLeft w:val="0"/>
          <w:marRight w:val="0"/>
          <w:marTop w:val="0"/>
          <w:marBottom w:val="0"/>
          <w:divBdr>
            <w:top w:val="none" w:sz="0" w:space="0" w:color="auto"/>
            <w:left w:val="none" w:sz="0" w:space="0" w:color="auto"/>
            <w:bottom w:val="none" w:sz="0" w:space="0" w:color="auto"/>
            <w:right w:val="none" w:sz="0" w:space="0" w:color="auto"/>
          </w:divBdr>
        </w:div>
        <w:div w:id="2077898999">
          <w:marLeft w:val="0"/>
          <w:marRight w:val="0"/>
          <w:marTop w:val="0"/>
          <w:marBottom w:val="0"/>
          <w:divBdr>
            <w:top w:val="none" w:sz="0" w:space="0" w:color="auto"/>
            <w:left w:val="none" w:sz="0" w:space="0" w:color="auto"/>
            <w:bottom w:val="none" w:sz="0" w:space="0" w:color="auto"/>
            <w:right w:val="none" w:sz="0" w:space="0" w:color="auto"/>
          </w:divBdr>
        </w:div>
        <w:div w:id="1678537734">
          <w:marLeft w:val="0"/>
          <w:marRight w:val="0"/>
          <w:marTop w:val="0"/>
          <w:marBottom w:val="0"/>
          <w:divBdr>
            <w:top w:val="none" w:sz="0" w:space="0" w:color="auto"/>
            <w:left w:val="none" w:sz="0" w:space="0" w:color="auto"/>
            <w:bottom w:val="none" w:sz="0" w:space="0" w:color="auto"/>
            <w:right w:val="none" w:sz="0" w:space="0" w:color="auto"/>
          </w:divBdr>
        </w:div>
        <w:div w:id="585573852">
          <w:marLeft w:val="0"/>
          <w:marRight w:val="0"/>
          <w:marTop w:val="0"/>
          <w:marBottom w:val="0"/>
          <w:divBdr>
            <w:top w:val="none" w:sz="0" w:space="0" w:color="auto"/>
            <w:left w:val="none" w:sz="0" w:space="0" w:color="auto"/>
            <w:bottom w:val="none" w:sz="0" w:space="0" w:color="auto"/>
            <w:right w:val="none" w:sz="0" w:space="0" w:color="auto"/>
          </w:divBdr>
        </w:div>
      </w:divsChild>
    </w:div>
    <w:div w:id="226258630">
      <w:bodyDiv w:val="1"/>
      <w:marLeft w:val="0"/>
      <w:marRight w:val="0"/>
      <w:marTop w:val="0"/>
      <w:marBottom w:val="0"/>
      <w:divBdr>
        <w:top w:val="none" w:sz="0" w:space="0" w:color="auto"/>
        <w:left w:val="none" w:sz="0" w:space="0" w:color="auto"/>
        <w:bottom w:val="none" w:sz="0" w:space="0" w:color="auto"/>
        <w:right w:val="none" w:sz="0" w:space="0" w:color="auto"/>
      </w:divBdr>
    </w:div>
    <w:div w:id="281422927">
      <w:bodyDiv w:val="1"/>
      <w:marLeft w:val="0"/>
      <w:marRight w:val="0"/>
      <w:marTop w:val="0"/>
      <w:marBottom w:val="0"/>
      <w:divBdr>
        <w:top w:val="none" w:sz="0" w:space="0" w:color="auto"/>
        <w:left w:val="none" w:sz="0" w:space="0" w:color="auto"/>
        <w:bottom w:val="none" w:sz="0" w:space="0" w:color="auto"/>
        <w:right w:val="none" w:sz="0" w:space="0" w:color="auto"/>
      </w:divBdr>
      <w:divsChild>
        <w:div w:id="1404832646">
          <w:marLeft w:val="0"/>
          <w:marRight w:val="0"/>
          <w:marTop w:val="0"/>
          <w:marBottom w:val="0"/>
          <w:divBdr>
            <w:top w:val="none" w:sz="0" w:space="0" w:color="auto"/>
            <w:left w:val="none" w:sz="0" w:space="0" w:color="auto"/>
            <w:bottom w:val="none" w:sz="0" w:space="0" w:color="auto"/>
            <w:right w:val="none" w:sz="0" w:space="0" w:color="auto"/>
          </w:divBdr>
        </w:div>
        <w:div w:id="203490380">
          <w:marLeft w:val="0"/>
          <w:marRight w:val="0"/>
          <w:marTop w:val="0"/>
          <w:marBottom w:val="0"/>
          <w:divBdr>
            <w:top w:val="none" w:sz="0" w:space="0" w:color="auto"/>
            <w:left w:val="none" w:sz="0" w:space="0" w:color="auto"/>
            <w:bottom w:val="none" w:sz="0" w:space="0" w:color="auto"/>
            <w:right w:val="none" w:sz="0" w:space="0" w:color="auto"/>
          </w:divBdr>
        </w:div>
        <w:div w:id="1845127016">
          <w:marLeft w:val="0"/>
          <w:marRight w:val="0"/>
          <w:marTop w:val="0"/>
          <w:marBottom w:val="0"/>
          <w:divBdr>
            <w:top w:val="none" w:sz="0" w:space="0" w:color="auto"/>
            <w:left w:val="none" w:sz="0" w:space="0" w:color="auto"/>
            <w:bottom w:val="none" w:sz="0" w:space="0" w:color="auto"/>
            <w:right w:val="none" w:sz="0" w:space="0" w:color="auto"/>
          </w:divBdr>
        </w:div>
        <w:div w:id="938414348">
          <w:marLeft w:val="0"/>
          <w:marRight w:val="0"/>
          <w:marTop w:val="0"/>
          <w:marBottom w:val="0"/>
          <w:divBdr>
            <w:top w:val="none" w:sz="0" w:space="0" w:color="auto"/>
            <w:left w:val="none" w:sz="0" w:space="0" w:color="auto"/>
            <w:bottom w:val="none" w:sz="0" w:space="0" w:color="auto"/>
            <w:right w:val="none" w:sz="0" w:space="0" w:color="auto"/>
          </w:divBdr>
        </w:div>
      </w:divsChild>
    </w:div>
    <w:div w:id="391853913">
      <w:bodyDiv w:val="1"/>
      <w:marLeft w:val="0"/>
      <w:marRight w:val="0"/>
      <w:marTop w:val="0"/>
      <w:marBottom w:val="0"/>
      <w:divBdr>
        <w:top w:val="none" w:sz="0" w:space="0" w:color="auto"/>
        <w:left w:val="none" w:sz="0" w:space="0" w:color="auto"/>
        <w:bottom w:val="none" w:sz="0" w:space="0" w:color="auto"/>
        <w:right w:val="none" w:sz="0" w:space="0" w:color="auto"/>
      </w:divBdr>
    </w:div>
    <w:div w:id="431557605">
      <w:bodyDiv w:val="1"/>
      <w:marLeft w:val="0"/>
      <w:marRight w:val="0"/>
      <w:marTop w:val="0"/>
      <w:marBottom w:val="0"/>
      <w:divBdr>
        <w:top w:val="none" w:sz="0" w:space="0" w:color="auto"/>
        <w:left w:val="none" w:sz="0" w:space="0" w:color="auto"/>
        <w:bottom w:val="none" w:sz="0" w:space="0" w:color="auto"/>
        <w:right w:val="none" w:sz="0" w:space="0" w:color="auto"/>
      </w:divBdr>
    </w:div>
    <w:div w:id="442041679">
      <w:bodyDiv w:val="1"/>
      <w:marLeft w:val="0"/>
      <w:marRight w:val="0"/>
      <w:marTop w:val="0"/>
      <w:marBottom w:val="0"/>
      <w:divBdr>
        <w:top w:val="none" w:sz="0" w:space="0" w:color="auto"/>
        <w:left w:val="none" w:sz="0" w:space="0" w:color="auto"/>
        <w:bottom w:val="none" w:sz="0" w:space="0" w:color="auto"/>
        <w:right w:val="none" w:sz="0" w:space="0" w:color="auto"/>
      </w:divBdr>
      <w:divsChild>
        <w:div w:id="253704219">
          <w:marLeft w:val="0"/>
          <w:marRight w:val="0"/>
          <w:marTop w:val="0"/>
          <w:marBottom w:val="0"/>
          <w:divBdr>
            <w:top w:val="none" w:sz="0" w:space="0" w:color="auto"/>
            <w:left w:val="none" w:sz="0" w:space="0" w:color="auto"/>
            <w:bottom w:val="none" w:sz="0" w:space="0" w:color="auto"/>
            <w:right w:val="none" w:sz="0" w:space="0" w:color="auto"/>
          </w:divBdr>
        </w:div>
        <w:div w:id="2119985005">
          <w:marLeft w:val="0"/>
          <w:marRight w:val="0"/>
          <w:marTop w:val="0"/>
          <w:marBottom w:val="0"/>
          <w:divBdr>
            <w:top w:val="none" w:sz="0" w:space="0" w:color="auto"/>
            <w:left w:val="none" w:sz="0" w:space="0" w:color="auto"/>
            <w:bottom w:val="none" w:sz="0" w:space="0" w:color="auto"/>
            <w:right w:val="none" w:sz="0" w:space="0" w:color="auto"/>
          </w:divBdr>
        </w:div>
        <w:div w:id="1648823791">
          <w:marLeft w:val="0"/>
          <w:marRight w:val="0"/>
          <w:marTop w:val="0"/>
          <w:marBottom w:val="0"/>
          <w:divBdr>
            <w:top w:val="none" w:sz="0" w:space="0" w:color="auto"/>
            <w:left w:val="none" w:sz="0" w:space="0" w:color="auto"/>
            <w:bottom w:val="none" w:sz="0" w:space="0" w:color="auto"/>
            <w:right w:val="none" w:sz="0" w:space="0" w:color="auto"/>
          </w:divBdr>
        </w:div>
        <w:div w:id="110441507">
          <w:marLeft w:val="0"/>
          <w:marRight w:val="0"/>
          <w:marTop w:val="0"/>
          <w:marBottom w:val="0"/>
          <w:divBdr>
            <w:top w:val="none" w:sz="0" w:space="0" w:color="auto"/>
            <w:left w:val="none" w:sz="0" w:space="0" w:color="auto"/>
            <w:bottom w:val="none" w:sz="0" w:space="0" w:color="auto"/>
            <w:right w:val="none" w:sz="0" w:space="0" w:color="auto"/>
          </w:divBdr>
        </w:div>
        <w:div w:id="665331010">
          <w:marLeft w:val="0"/>
          <w:marRight w:val="0"/>
          <w:marTop w:val="0"/>
          <w:marBottom w:val="0"/>
          <w:divBdr>
            <w:top w:val="none" w:sz="0" w:space="0" w:color="auto"/>
            <w:left w:val="none" w:sz="0" w:space="0" w:color="auto"/>
            <w:bottom w:val="none" w:sz="0" w:space="0" w:color="auto"/>
            <w:right w:val="none" w:sz="0" w:space="0" w:color="auto"/>
          </w:divBdr>
        </w:div>
        <w:div w:id="1872301905">
          <w:marLeft w:val="0"/>
          <w:marRight w:val="0"/>
          <w:marTop w:val="0"/>
          <w:marBottom w:val="0"/>
          <w:divBdr>
            <w:top w:val="none" w:sz="0" w:space="0" w:color="auto"/>
            <w:left w:val="none" w:sz="0" w:space="0" w:color="auto"/>
            <w:bottom w:val="none" w:sz="0" w:space="0" w:color="auto"/>
            <w:right w:val="none" w:sz="0" w:space="0" w:color="auto"/>
          </w:divBdr>
        </w:div>
      </w:divsChild>
    </w:div>
    <w:div w:id="625936839">
      <w:bodyDiv w:val="1"/>
      <w:marLeft w:val="0"/>
      <w:marRight w:val="0"/>
      <w:marTop w:val="0"/>
      <w:marBottom w:val="0"/>
      <w:divBdr>
        <w:top w:val="none" w:sz="0" w:space="0" w:color="auto"/>
        <w:left w:val="none" w:sz="0" w:space="0" w:color="auto"/>
        <w:bottom w:val="none" w:sz="0" w:space="0" w:color="auto"/>
        <w:right w:val="none" w:sz="0" w:space="0" w:color="auto"/>
      </w:divBdr>
      <w:divsChild>
        <w:div w:id="1212575280">
          <w:marLeft w:val="0"/>
          <w:marRight w:val="0"/>
          <w:marTop w:val="0"/>
          <w:marBottom w:val="0"/>
          <w:divBdr>
            <w:top w:val="none" w:sz="0" w:space="0" w:color="auto"/>
            <w:left w:val="none" w:sz="0" w:space="0" w:color="auto"/>
            <w:bottom w:val="none" w:sz="0" w:space="0" w:color="auto"/>
            <w:right w:val="none" w:sz="0" w:space="0" w:color="auto"/>
          </w:divBdr>
        </w:div>
        <w:div w:id="1542670766">
          <w:marLeft w:val="0"/>
          <w:marRight w:val="0"/>
          <w:marTop w:val="0"/>
          <w:marBottom w:val="0"/>
          <w:divBdr>
            <w:top w:val="none" w:sz="0" w:space="0" w:color="auto"/>
            <w:left w:val="none" w:sz="0" w:space="0" w:color="auto"/>
            <w:bottom w:val="none" w:sz="0" w:space="0" w:color="auto"/>
            <w:right w:val="none" w:sz="0" w:space="0" w:color="auto"/>
          </w:divBdr>
        </w:div>
        <w:div w:id="1133715260">
          <w:marLeft w:val="0"/>
          <w:marRight w:val="0"/>
          <w:marTop w:val="0"/>
          <w:marBottom w:val="0"/>
          <w:divBdr>
            <w:top w:val="none" w:sz="0" w:space="0" w:color="auto"/>
            <w:left w:val="none" w:sz="0" w:space="0" w:color="auto"/>
            <w:bottom w:val="none" w:sz="0" w:space="0" w:color="auto"/>
            <w:right w:val="none" w:sz="0" w:space="0" w:color="auto"/>
          </w:divBdr>
        </w:div>
        <w:div w:id="1239482823">
          <w:marLeft w:val="0"/>
          <w:marRight w:val="0"/>
          <w:marTop w:val="0"/>
          <w:marBottom w:val="0"/>
          <w:divBdr>
            <w:top w:val="none" w:sz="0" w:space="0" w:color="auto"/>
            <w:left w:val="none" w:sz="0" w:space="0" w:color="auto"/>
            <w:bottom w:val="none" w:sz="0" w:space="0" w:color="auto"/>
            <w:right w:val="none" w:sz="0" w:space="0" w:color="auto"/>
          </w:divBdr>
        </w:div>
        <w:div w:id="878667474">
          <w:marLeft w:val="0"/>
          <w:marRight w:val="0"/>
          <w:marTop w:val="0"/>
          <w:marBottom w:val="0"/>
          <w:divBdr>
            <w:top w:val="none" w:sz="0" w:space="0" w:color="auto"/>
            <w:left w:val="none" w:sz="0" w:space="0" w:color="auto"/>
            <w:bottom w:val="none" w:sz="0" w:space="0" w:color="auto"/>
            <w:right w:val="none" w:sz="0" w:space="0" w:color="auto"/>
          </w:divBdr>
        </w:div>
        <w:div w:id="730077178">
          <w:marLeft w:val="0"/>
          <w:marRight w:val="0"/>
          <w:marTop w:val="0"/>
          <w:marBottom w:val="0"/>
          <w:divBdr>
            <w:top w:val="none" w:sz="0" w:space="0" w:color="auto"/>
            <w:left w:val="none" w:sz="0" w:space="0" w:color="auto"/>
            <w:bottom w:val="none" w:sz="0" w:space="0" w:color="auto"/>
            <w:right w:val="none" w:sz="0" w:space="0" w:color="auto"/>
          </w:divBdr>
        </w:div>
        <w:div w:id="1605458025">
          <w:marLeft w:val="0"/>
          <w:marRight w:val="0"/>
          <w:marTop w:val="0"/>
          <w:marBottom w:val="0"/>
          <w:divBdr>
            <w:top w:val="none" w:sz="0" w:space="0" w:color="auto"/>
            <w:left w:val="none" w:sz="0" w:space="0" w:color="auto"/>
            <w:bottom w:val="none" w:sz="0" w:space="0" w:color="auto"/>
            <w:right w:val="none" w:sz="0" w:space="0" w:color="auto"/>
          </w:divBdr>
        </w:div>
        <w:div w:id="1186332741">
          <w:marLeft w:val="0"/>
          <w:marRight w:val="0"/>
          <w:marTop w:val="0"/>
          <w:marBottom w:val="0"/>
          <w:divBdr>
            <w:top w:val="none" w:sz="0" w:space="0" w:color="auto"/>
            <w:left w:val="none" w:sz="0" w:space="0" w:color="auto"/>
            <w:bottom w:val="none" w:sz="0" w:space="0" w:color="auto"/>
            <w:right w:val="none" w:sz="0" w:space="0" w:color="auto"/>
          </w:divBdr>
        </w:div>
        <w:div w:id="1281064349">
          <w:marLeft w:val="0"/>
          <w:marRight w:val="0"/>
          <w:marTop w:val="0"/>
          <w:marBottom w:val="0"/>
          <w:divBdr>
            <w:top w:val="none" w:sz="0" w:space="0" w:color="auto"/>
            <w:left w:val="none" w:sz="0" w:space="0" w:color="auto"/>
            <w:bottom w:val="none" w:sz="0" w:space="0" w:color="auto"/>
            <w:right w:val="none" w:sz="0" w:space="0" w:color="auto"/>
          </w:divBdr>
        </w:div>
        <w:div w:id="644316821">
          <w:marLeft w:val="0"/>
          <w:marRight w:val="0"/>
          <w:marTop w:val="0"/>
          <w:marBottom w:val="0"/>
          <w:divBdr>
            <w:top w:val="none" w:sz="0" w:space="0" w:color="auto"/>
            <w:left w:val="none" w:sz="0" w:space="0" w:color="auto"/>
            <w:bottom w:val="none" w:sz="0" w:space="0" w:color="auto"/>
            <w:right w:val="none" w:sz="0" w:space="0" w:color="auto"/>
          </w:divBdr>
        </w:div>
        <w:div w:id="1061489093">
          <w:marLeft w:val="0"/>
          <w:marRight w:val="0"/>
          <w:marTop w:val="0"/>
          <w:marBottom w:val="0"/>
          <w:divBdr>
            <w:top w:val="none" w:sz="0" w:space="0" w:color="auto"/>
            <w:left w:val="none" w:sz="0" w:space="0" w:color="auto"/>
            <w:bottom w:val="none" w:sz="0" w:space="0" w:color="auto"/>
            <w:right w:val="none" w:sz="0" w:space="0" w:color="auto"/>
          </w:divBdr>
        </w:div>
        <w:div w:id="1301350508">
          <w:marLeft w:val="0"/>
          <w:marRight w:val="0"/>
          <w:marTop w:val="0"/>
          <w:marBottom w:val="0"/>
          <w:divBdr>
            <w:top w:val="none" w:sz="0" w:space="0" w:color="auto"/>
            <w:left w:val="none" w:sz="0" w:space="0" w:color="auto"/>
            <w:bottom w:val="none" w:sz="0" w:space="0" w:color="auto"/>
            <w:right w:val="none" w:sz="0" w:space="0" w:color="auto"/>
          </w:divBdr>
        </w:div>
        <w:div w:id="261452886">
          <w:marLeft w:val="0"/>
          <w:marRight w:val="0"/>
          <w:marTop w:val="0"/>
          <w:marBottom w:val="0"/>
          <w:divBdr>
            <w:top w:val="none" w:sz="0" w:space="0" w:color="auto"/>
            <w:left w:val="none" w:sz="0" w:space="0" w:color="auto"/>
            <w:bottom w:val="none" w:sz="0" w:space="0" w:color="auto"/>
            <w:right w:val="none" w:sz="0" w:space="0" w:color="auto"/>
          </w:divBdr>
        </w:div>
        <w:div w:id="841353475">
          <w:marLeft w:val="0"/>
          <w:marRight w:val="0"/>
          <w:marTop w:val="0"/>
          <w:marBottom w:val="0"/>
          <w:divBdr>
            <w:top w:val="none" w:sz="0" w:space="0" w:color="auto"/>
            <w:left w:val="none" w:sz="0" w:space="0" w:color="auto"/>
            <w:bottom w:val="none" w:sz="0" w:space="0" w:color="auto"/>
            <w:right w:val="none" w:sz="0" w:space="0" w:color="auto"/>
          </w:divBdr>
        </w:div>
        <w:div w:id="1141657548">
          <w:marLeft w:val="0"/>
          <w:marRight w:val="0"/>
          <w:marTop w:val="0"/>
          <w:marBottom w:val="0"/>
          <w:divBdr>
            <w:top w:val="none" w:sz="0" w:space="0" w:color="auto"/>
            <w:left w:val="none" w:sz="0" w:space="0" w:color="auto"/>
            <w:bottom w:val="none" w:sz="0" w:space="0" w:color="auto"/>
            <w:right w:val="none" w:sz="0" w:space="0" w:color="auto"/>
          </w:divBdr>
        </w:div>
        <w:div w:id="1373115374">
          <w:marLeft w:val="0"/>
          <w:marRight w:val="0"/>
          <w:marTop w:val="0"/>
          <w:marBottom w:val="0"/>
          <w:divBdr>
            <w:top w:val="none" w:sz="0" w:space="0" w:color="auto"/>
            <w:left w:val="none" w:sz="0" w:space="0" w:color="auto"/>
            <w:bottom w:val="none" w:sz="0" w:space="0" w:color="auto"/>
            <w:right w:val="none" w:sz="0" w:space="0" w:color="auto"/>
          </w:divBdr>
        </w:div>
        <w:div w:id="243339308">
          <w:marLeft w:val="0"/>
          <w:marRight w:val="0"/>
          <w:marTop w:val="0"/>
          <w:marBottom w:val="0"/>
          <w:divBdr>
            <w:top w:val="none" w:sz="0" w:space="0" w:color="auto"/>
            <w:left w:val="none" w:sz="0" w:space="0" w:color="auto"/>
            <w:bottom w:val="none" w:sz="0" w:space="0" w:color="auto"/>
            <w:right w:val="none" w:sz="0" w:space="0" w:color="auto"/>
          </w:divBdr>
        </w:div>
        <w:div w:id="2116242101">
          <w:marLeft w:val="0"/>
          <w:marRight w:val="0"/>
          <w:marTop w:val="0"/>
          <w:marBottom w:val="0"/>
          <w:divBdr>
            <w:top w:val="none" w:sz="0" w:space="0" w:color="auto"/>
            <w:left w:val="none" w:sz="0" w:space="0" w:color="auto"/>
            <w:bottom w:val="none" w:sz="0" w:space="0" w:color="auto"/>
            <w:right w:val="none" w:sz="0" w:space="0" w:color="auto"/>
          </w:divBdr>
        </w:div>
        <w:div w:id="775440169">
          <w:marLeft w:val="0"/>
          <w:marRight w:val="0"/>
          <w:marTop w:val="0"/>
          <w:marBottom w:val="0"/>
          <w:divBdr>
            <w:top w:val="none" w:sz="0" w:space="0" w:color="auto"/>
            <w:left w:val="none" w:sz="0" w:space="0" w:color="auto"/>
            <w:bottom w:val="none" w:sz="0" w:space="0" w:color="auto"/>
            <w:right w:val="none" w:sz="0" w:space="0" w:color="auto"/>
          </w:divBdr>
        </w:div>
        <w:div w:id="393702350">
          <w:marLeft w:val="0"/>
          <w:marRight w:val="0"/>
          <w:marTop w:val="0"/>
          <w:marBottom w:val="0"/>
          <w:divBdr>
            <w:top w:val="none" w:sz="0" w:space="0" w:color="auto"/>
            <w:left w:val="none" w:sz="0" w:space="0" w:color="auto"/>
            <w:bottom w:val="none" w:sz="0" w:space="0" w:color="auto"/>
            <w:right w:val="none" w:sz="0" w:space="0" w:color="auto"/>
          </w:divBdr>
        </w:div>
        <w:div w:id="1545676611">
          <w:marLeft w:val="0"/>
          <w:marRight w:val="0"/>
          <w:marTop w:val="0"/>
          <w:marBottom w:val="0"/>
          <w:divBdr>
            <w:top w:val="none" w:sz="0" w:space="0" w:color="auto"/>
            <w:left w:val="none" w:sz="0" w:space="0" w:color="auto"/>
            <w:bottom w:val="none" w:sz="0" w:space="0" w:color="auto"/>
            <w:right w:val="none" w:sz="0" w:space="0" w:color="auto"/>
          </w:divBdr>
        </w:div>
        <w:div w:id="999577675">
          <w:marLeft w:val="0"/>
          <w:marRight w:val="0"/>
          <w:marTop w:val="0"/>
          <w:marBottom w:val="0"/>
          <w:divBdr>
            <w:top w:val="none" w:sz="0" w:space="0" w:color="auto"/>
            <w:left w:val="none" w:sz="0" w:space="0" w:color="auto"/>
            <w:bottom w:val="none" w:sz="0" w:space="0" w:color="auto"/>
            <w:right w:val="none" w:sz="0" w:space="0" w:color="auto"/>
          </w:divBdr>
        </w:div>
        <w:div w:id="1269771361">
          <w:marLeft w:val="0"/>
          <w:marRight w:val="0"/>
          <w:marTop w:val="0"/>
          <w:marBottom w:val="0"/>
          <w:divBdr>
            <w:top w:val="none" w:sz="0" w:space="0" w:color="auto"/>
            <w:left w:val="none" w:sz="0" w:space="0" w:color="auto"/>
            <w:bottom w:val="none" w:sz="0" w:space="0" w:color="auto"/>
            <w:right w:val="none" w:sz="0" w:space="0" w:color="auto"/>
          </w:divBdr>
        </w:div>
        <w:div w:id="718437364">
          <w:marLeft w:val="0"/>
          <w:marRight w:val="0"/>
          <w:marTop w:val="0"/>
          <w:marBottom w:val="0"/>
          <w:divBdr>
            <w:top w:val="none" w:sz="0" w:space="0" w:color="auto"/>
            <w:left w:val="none" w:sz="0" w:space="0" w:color="auto"/>
            <w:bottom w:val="none" w:sz="0" w:space="0" w:color="auto"/>
            <w:right w:val="none" w:sz="0" w:space="0" w:color="auto"/>
          </w:divBdr>
        </w:div>
        <w:div w:id="1983072802">
          <w:marLeft w:val="0"/>
          <w:marRight w:val="0"/>
          <w:marTop w:val="0"/>
          <w:marBottom w:val="0"/>
          <w:divBdr>
            <w:top w:val="none" w:sz="0" w:space="0" w:color="auto"/>
            <w:left w:val="none" w:sz="0" w:space="0" w:color="auto"/>
            <w:bottom w:val="none" w:sz="0" w:space="0" w:color="auto"/>
            <w:right w:val="none" w:sz="0" w:space="0" w:color="auto"/>
          </w:divBdr>
        </w:div>
        <w:div w:id="374699840">
          <w:marLeft w:val="0"/>
          <w:marRight w:val="0"/>
          <w:marTop w:val="0"/>
          <w:marBottom w:val="0"/>
          <w:divBdr>
            <w:top w:val="none" w:sz="0" w:space="0" w:color="auto"/>
            <w:left w:val="none" w:sz="0" w:space="0" w:color="auto"/>
            <w:bottom w:val="none" w:sz="0" w:space="0" w:color="auto"/>
            <w:right w:val="none" w:sz="0" w:space="0" w:color="auto"/>
          </w:divBdr>
        </w:div>
        <w:div w:id="218366824">
          <w:marLeft w:val="0"/>
          <w:marRight w:val="0"/>
          <w:marTop w:val="0"/>
          <w:marBottom w:val="0"/>
          <w:divBdr>
            <w:top w:val="none" w:sz="0" w:space="0" w:color="auto"/>
            <w:left w:val="none" w:sz="0" w:space="0" w:color="auto"/>
            <w:bottom w:val="none" w:sz="0" w:space="0" w:color="auto"/>
            <w:right w:val="none" w:sz="0" w:space="0" w:color="auto"/>
          </w:divBdr>
        </w:div>
        <w:div w:id="897395683">
          <w:marLeft w:val="0"/>
          <w:marRight w:val="0"/>
          <w:marTop w:val="0"/>
          <w:marBottom w:val="0"/>
          <w:divBdr>
            <w:top w:val="none" w:sz="0" w:space="0" w:color="auto"/>
            <w:left w:val="none" w:sz="0" w:space="0" w:color="auto"/>
            <w:bottom w:val="none" w:sz="0" w:space="0" w:color="auto"/>
            <w:right w:val="none" w:sz="0" w:space="0" w:color="auto"/>
          </w:divBdr>
        </w:div>
      </w:divsChild>
    </w:div>
    <w:div w:id="670836865">
      <w:bodyDiv w:val="1"/>
      <w:marLeft w:val="0"/>
      <w:marRight w:val="0"/>
      <w:marTop w:val="0"/>
      <w:marBottom w:val="0"/>
      <w:divBdr>
        <w:top w:val="none" w:sz="0" w:space="0" w:color="auto"/>
        <w:left w:val="none" w:sz="0" w:space="0" w:color="auto"/>
        <w:bottom w:val="none" w:sz="0" w:space="0" w:color="auto"/>
        <w:right w:val="none" w:sz="0" w:space="0" w:color="auto"/>
      </w:divBdr>
    </w:div>
    <w:div w:id="701245501">
      <w:bodyDiv w:val="1"/>
      <w:marLeft w:val="0"/>
      <w:marRight w:val="0"/>
      <w:marTop w:val="0"/>
      <w:marBottom w:val="0"/>
      <w:divBdr>
        <w:top w:val="none" w:sz="0" w:space="0" w:color="auto"/>
        <w:left w:val="none" w:sz="0" w:space="0" w:color="auto"/>
        <w:bottom w:val="none" w:sz="0" w:space="0" w:color="auto"/>
        <w:right w:val="none" w:sz="0" w:space="0" w:color="auto"/>
      </w:divBdr>
    </w:div>
    <w:div w:id="739524166">
      <w:bodyDiv w:val="1"/>
      <w:marLeft w:val="0"/>
      <w:marRight w:val="0"/>
      <w:marTop w:val="0"/>
      <w:marBottom w:val="0"/>
      <w:divBdr>
        <w:top w:val="none" w:sz="0" w:space="0" w:color="auto"/>
        <w:left w:val="none" w:sz="0" w:space="0" w:color="auto"/>
        <w:bottom w:val="none" w:sz="0" w:space="0" w:color="auto"/>
        <w:right w:val="none" w:sz="0" w:space="0" w:color="auto"/>
      </w:divBdr>
    </w:div>
    <w:div w:id="873663544">
      <w:bodyDiv w:val="1"/>
      <w:marLeft w:val="0"/>
      <w:marRight w:val="0"/>
      <w:marTop w:val="0"/>
      <w:marBottom w:val="0"/>
      <w:divBdr>
        <w:top w:val="none" w:sz="0" w:space="0" w:color="auto"/>
        <w:left w:val="none" w:sz="0" w:space="0" w:color="auto"/>
        <w:bottom w:val="none" w:sz="0" w:space="0" w:color="auto"/>
        <w:right w:val="none" w:sz="0" w:space="0" w:color="auto"/>
      </w:divBdr>
    </w:div>
    <w:div w:id="979730158">
      <w:bodyDiv w:val="1"/>
      <w:marLeft w:val="0"/>
      <w:marRight w:val="0"/>
      <w:marTop w:val="0"/>
      <w:marBottom w:val="0"/>
      <w:divBdr>
        <w:top w:val="none" w:sz="0" w:space="0" w:color="auto"/>
        <w:left w:val="none" w:sz="0" w:space="0" w:color="auto"/>
        <w:bottom w:val="none" w:sz="0" w:space="0" w:color="auto"/>
        <w:right w:val="none" w:sz="0" w:space="0" w:color="auto"/>
      </w:divBdr>
      <w:divsChild>
        <w:div w:id="1871263079">
          <w:marLeft w:val="0"/>
          <w:marRight w:val="0"/>
          <w:marTop w:val="0"/>
          <w:marBottom w:val="0"/>
          <w:divBdr>
            <w:top w:val="none" w:sz="0" w:space="0" w:color="auto"/>
            <w:left w:val="none" w:sz="0" w:space="0" w:color="auto"/>
            <w:bottom w:val="none" w:sz="0" w:space="0" w:color="auto"/>
            <w:right w:val="none" w:sz="0" w:space="0" w:color="auto"/>
          </w:divBdr>
          <w:divsChild>
            <w:div w:id="976371570">
              <w:marLeft w:val="0"/>
              <w:marRight w:val="0"/>
              <w:marTop w:val="0"/>
              <w:marBottom w:val="0"/>
              <w:divBdr>
                <w:top w:val="none" w:sz="0" w:space="0" w:color="auto"/>
                <w:left w:val="none" w:sz="0" w:space="0" w:color="auto"/>
                <w:bottom w:val="none" w:sz="0" w:space="0" w:color="auto"/>
                <w:right w:val="none" w:sz="0" w:space="0" w:color="auto"/>
              </w:divBdr>
            </w:div>
            <w:div w:id="114299257">
              <w:marLeft w:val="0"/>
              <w:marRight w:val="0"/>
              <w:marTop w:val="0"/>
              <w:marBottom w:val="0"/>
              <w:divBdr>
                <w:top w:val="none" w:sz="0" w:space="0" w:color="auto"/>
                <w:left w:val="none" w:sz="0" w:space="0" w:color="auto"/>
                <w:bottom w:val="none" w:sz="0" w:space="0" w:color="auto"/>
                <w:right w:val="none" w:sz="0" w:space="0" w:color="auto"/>
              </w:divBdr>
            </w:div>
            <w:div w:id="1738745280">
              <w:marLeft w:val="0"/>
              <w:marRight w:val="0"/>
              <w:marTop w:val="0"/>
              <w:marBottom w:val="0"/>
              <w:divBdr>
                <w:top w:val="none" w:sz="0" w:space="0" w:color="auto"/>
                <w:left w:val="none" w:sz="0" w:space="0" w:color="auto"/>
                <w:bottom w:val="none" w:sz="0" w:space="0" w:color="auto"/>
                <w:right w:val="none" w:sz="0" w:space="0" w:color="auto"/>
              </w:divBdr>
            </w:div>
            <w:div w:id="1305234854">
              <w:marLeft w:val="0"/>
              <w:marRight w:val="0"/>
              <w:marTop w:val="0"/>
              <w:marBottom w:val="0"/>
              <w:divBdr>
                <w:top w:val="none" w:sz="0" w:space="0" w:color="auto"/>
                <w:left w:val="none" w:sz="0" w:space="0" w:color="auto"/>
                <w:bottom w:val="none" w:sz="0" w:space="0" w:color="auto"/>
                <w:right w:val="none" w:sz="0" w:space="0" w:color="auto"/>
              </w:divBdr>
            </w:div>
            <w:div w:id="194924610">
              <w:marLeft w:val="0"/>
              <w:marRight w:val="0"/>
              <w:marTop w:val="0"/>
              <w:marBottom w:val="0"/>
              <w:divBdr>
                <w:top w:val="none" w:sz="0" w:space="0" w:color="auto"/>
                <w:left w:val="none" w:sz="0" w:space="0" w:color="auto"/>
                <w:bottom w:val="none" w:sz="0" w:space="0" w:color="auto"/>
                <w:right w:val="none" w:sz="0" w:space="0" w:color="auto"/>
              </w:divBdr>
            </w:div>
            <w:div w:id="438374909">
              <w:marLeft w:val="0"/>
              <w:marRight w:val="0"/>
              <w:marTop w:val="0"/>
              <w:marBottom w:val="0"/>
              <w:divBdr>
                <w:top w:val="none" w:sz="0" w:space="0" w:color="auto"/>
                <w:left w:val="none" w:sz="0" w:space="0" w:color="auto"/>
                <w:bottom w:val="none" w:sz="0" w:space="0" w:color="auto"/>
                <w:right w:val="none" w:sz="0" w:space="0" w:color="auto"/>
              </w:divBdr>
            </w:div>
            <w:div w:id="585071715">
              <w:marLeft w:val="0"/>
              <w:marRight w:val="0"/>
              <w:marTop w:val="0"/>
              <w:marBottom w:val="0"/>
              <w:divBdr>
                <w:top w:val="none" w:sz="0" w:space="0" w:color="auto"/>
                <w:left w:val="none" w:sz="0" w:space="0" w:color="auto"/>
                <w:bottom w:val="none" w:sz="0" w:space="0" w:color="auto"/>
                <w:right w:val="none" w:sz="0" w:space="0" w:color="auto"/>
              </w:divBdr>
            </w:div>
            <w:div w:id="421881806">
              <w:marLeft w:val="0"/>
              <w:marRight w:val="0"/>
              <w:marTop w:val="0"/>
              <w:marBottom w:val="0"/>
              <w:divBdr>
                <w:top w:val="none" w:sz="0" w:space="0" w:color="auto"/>
                <w:left w:val="none" w:sz="0" w:space="0" w:color="auto"/>
                <w:bottom w:val="none" w:sz="0" w:space="0" w:color="auto"/>
                <w:right w:val="none" w:sz="0" w:space="0" w:color="auto"/>
              </w:divBdr>
            </w:div>
            <w:div w:id="1919367692">
              <w:marLeft w:val="0"/>
              <w:marRight w:val="0"/>
              <w:marTop w:val="0"/>
              <w:marBottom w:val="0"/>
              <w:divBdr>
                <w:top w:val="none" w:sz="0" w:space="0" w:color="auto"/>
                <w:left w:val="none" w:sz="0" w:space="0" w:color="auto"/>
                <w:bottom w:val="none" w:sz="0" w:space="0" w:color="auto"/>
                <w:right w:val="none" w:sz="0" w:space="0" w:color="auto"/>
              </w:divBdr>
            </w:div>
            <w:div w:id="1820490038">
              <w:marLeft w:val="0"/>
              <w:marRight w:val="0"/>
              <w:marTop w:val="0"/>
              <w:marBottom w:val="0"/>
              <w:divBdr>
                <w:top w:val="none" w:sz="0" w:space="0" w:color="auto"/>
                <w:left w:val="none" w:sz="0" w:space="0" w:color="auto"/>
                <w:bottom w:val="none" w:sz="0" w:space="0" w:color="auto"/>
                <w:right w:val="none" w:sz="0" w:space="0" w:color="auto"/>
              </w:divBdr>
            </w:div>
            <w:div w:id="1034694910">
              <w:marLeft w:val="0"/>
              <w:marRight w:val="0"/>
              <w:marTop w:val="0"/>
              <w:marBottom w:val="0"/>
              <w:divBdr>
                <w:top w:val="none" w:sz="0" w:space="0" w:color="auto"/>
                <w:left w:val="none" w:sz="0" w:space="0" w:color="auto"/>
                <w:bottom w:val="none" w:sz="0" w:space="0" w:color="auto"/>
                <w:right w:val="none" w:sz="0" w:space="0" w:color="auto"/>
              </w:divBdr>
            </w:div>
            <w:div w:id="362750184">
              <w:marLeft w:val="0"/>
              <w:marRight w:val="0"/>
              <w:marTop w:val="0"/>
              <w:marBottom w:val="0"/>
              <w:divBdr>
                <w:top w:val="none" w:sz="0" w:space="0" w:color="auto"/>
                <w:left w:val="none" w:sz="0" w:space="0" w:color="auto"/>
                <w:bottom w:val="none" w:sz="0" w:space="0" w:color="auto"/>
                <w:right w:val="none" w:sz="0" w:space="0" w:color="auto"/>
              </w:divBdr>
            </w:div>
            <w:div w:id="1764258938">
              <w:marLeft w:val="0"/>
              <w:marRight w:val="0"/>
              <w:marTop w:val="0"/>
              <w:marBottom w:val="0"/>
              <w:divBdr>
                <w:top w:val="none" w:sz="0" w:space="0" w:color="auto"/>
                <w:left w:val="none" w:sz="0" w:space="0" w:color="auto"/>
                <w:bottom w:val="none" w:sz="0" w:space="0" w:color="auto"/>
                <w:right w:val="none" w:sz="0" w:space="0" w:color="auto"/>
              </w:divBdr>
            </w:div>
            <w:div w:id="148445861">
              <w:marLeft w:val="0"/>
              <w:marRight w:val="0"/>
              <w:marTop w:val="0"/>
              <w:marBottom w:val="0"/>
              <w:divBdr>
                <w:top w:val="none" w:sz="0" w:space="0" w:color="auto"/>
                <w:left w:val="none" w:sz="0" w:space="0" w:color="auto"/>
                <w:bottom w:val="none" w:sz="0" w:space="0" w:color="auto"/>
                <w:right w:val="none" w:sz="0" w:space="0" w:color="auto"/>
              </w:divBdr>
            </w:div>
            <w:div w:id="848788473">
              <w:marLeft w:val="0"/>
              <w:marRight w:val="0"/>
              <w:marTop w:val="0"/>
              <w:marBottom w:val="0"/>
              <w:divBdr>
                <w:top w:val="none" w:sz="0" w:space="0" w:color="auto"/>
                <w:left w:val="none" w:sz="0" w:space="0" w:color="auto"/>
                <w:bottom w:val="none" w:sz="0" w:space="0" w:color="auto"/>
                <w:right w:val="none" w:sz="0" w:space="0" w:color="auto"/>
              </w:divBdr>
            </w:div>
            <w:div w:id="521018856">
              <w:marLeft w:val="0"/>
              <w:marRight w:val="0"/>
              <w:marTop w:val="0"/>
              <w:marBottom w:val="0"/>
              <w:divBdr>
                <w:top w:val="none" w:sz="0" w:space="0" w:color="auto"/>
                <w:left w:val="none" w:sz="0" w:space="0" w:color="auto"/>
                <w:bottom w:val="none" w:sz="0" w:space="0" w:color="auto"/>
                <w:right w:val="none" w:sz="0" w:space="0" w:color="auto"/>
              </w:divBdr>
            </w:div>
            <w:div w:id="1869444387">
              <w:marLeft w:val="0"/>
              <w:marRight w:val="0"/>
              <w:marTop w:val="0"/>
              <w:marBottom w:val="0"/>
              <w:divBdr>
                <w:top w:val="none" w:sz="0" w:space="0" w:color="auto"/>
                <w:left w:val="none" w:sz="0" w:space="0" w:color="auto"/>
                <w:bottom w:val="none" w:sz="0" w:space="0" w:color="auto"/>
                <w:right w:val="none" w:sz="0" w:space="0" w:color="auto"/>
              </w:divBdr>
            </w:div>
            <w:div w:id="1589577905">
              <w:marLeft w:val="0"/>
              <w:marRight w:val="0"/>
              <w:marTop w:val="0"/>
              <w:marBottom w:val="0"/>
              <w:divBdr>
                <w:top w:val="none" w:sz="0" w:space="0" w:color="auto"/>
                <w:left w:val="none" w:sz="0" w:space="0" w:color="auto"/>
                <w:bottom w:val="none" w:sz="0" w:space="0" w:color="auto"/>
                <w:right w:val="none" w:sz="0" w:space="0" w:color="auto"/>
              </w:divBdr>
            </w:div>
            <w:div w:id="4291281">
              <w:marLeft w:val="0"/>
              <w:marRight w:val="0"/>
              <w:marTop w:val="0"/>
              <w:marBottom w:val="0"/>
              <w:divBdr>
                <w:top w:val="none" w:sz="0" w:space="0" w:color="auto"/>
                <w:left w:val="none" w:sz="0" w:space="0" w:color="auto"/>
                <w:bottom w:val="none" w:sz="0" w:space="0" w:color="auto"/>
                <w:right w:val="none" w:sz="0" w:space="0" w:color="auto"/>
              </w:divBdr>
            </w:div>
            <w:div w:id="1567759013">
              <w:marLeft w:val="0"/>
              <w:marRight w:val="0"/>
              <w:marTop w:val="0"/>
              <w:marBottom w:val="0"/>
              <w:divBdr>
                <w:top w:val="none" w:sz="0" w:space="0" w:color="auto"/>
                <w:left w:val="none" w:sz="0" w:space="0" w:color="auto"/>
                <w:bottom w:val="none" w:sz="0" w:space="0" w:color="auto"/>
                <w:right w:val="none" w:sz="0" w:space="0" w:color="auto"/>
              </w:divBdr>
            </w:div>
            <w:div w:id="1215384755">
              <w:marLeft w:val="0"/>
              <w:marRight w:val="0"/>
              <w:marTop w:val="0"/>
              <w:marBottom w:val="0"/>
              <w:divBdr>
                <w:top w:val="none" w:sz="0" w:space="0" w:color="auto"/>
                <w:left w:val="none" w:sz="0" w:space="0" w:color="auto"/>
                <w:bottom w:val="none" w:sz="0" w:space="0" w:color="auto"/>
                <w:right w:val="none" w:sz="0" w:space="0" w:color="auto"/>
              </w:divBdr>
            </w:div>
            <w:div w:id="456685125">
              <w:marLeft w:val="0"/>
              <w:marRight w:val="0"/>
              <w:marTop w:val="0"/>
              <w:marBottom w:val="0"/>
              <w:divBdr>
                <w:top w:val="none" w:sz="0" w:space="0" w:color="auto"/>
                <w:left w:val="none" w:sz="0" w:space="0" w:color="auto"/>
                <w:bottom w:val="none" w:sz="0" w:space="0" w:color="auto"/>
                <w:right w:val="none" w:sz="0" w:space="0" w:color="auto"/>
              </w:divBdr>
            </w:div>
            <w:div w:id="1521971257">
              <w:marLeft w:val="0"/>
              <w:marRight w:val="0"/>
              <w:marTop w:val="0"/>
              <w:marBottom w:val="0"/>
              <w:divBdr>
                <w:top w:val="none" w:sz="0" w:space="0" w:color="auto"/>
                <w:left w:val="none" w:sz="0" w:space="0" w:color="auto"/>
                <w:bottom w:val="none" w:sz="0" w:space="0" w:color="auto"/>
                <w:right w:val="none" w:sz="0" w:space="0" w:color="auto"/>
              </w:divBdr>
            </w:div>
            <w:div w:id="1697387604">
              <w:marLeft w:val="0"/>
              <w:marRight w:val="0"/>
              <w:marTop w:val="0"/>
              <w:marBottom w:val="0"/>
              <w:divBdr>
                <w:top w:val="none" w:sz="0" w:space="0" w:color="auto"/>
                <w:left w:val="none" w:sz="0" w:space="0" w:color="auto"/>
                <w:bottom w:val="none" w:sz="0" w:space="0" w:color="auto"/>
                <w:right w:val="none" w:sz="0" w:space="0" w:color="auto"/>
              </w:divBdr>
            </w:div>
            <w:div w:id="1514371181">
              <w:marLeft w:val="0"/>
              <w:marRight w:val="0"/>
              <w:marTop w:val="0"/>
              <w:marBottom w:val="0"/>
              <w:divBdr>
                <w:top w:val="none" w:sz="0" w:space="0" w:color="auto"/>
                <w:left w:val="none" w:sz="0" w:space="0" w:color="auto"/>
                <w:bottom w:val="none" w:sz="0" w:space="0" w:color="auto"/>
                <w:right w:val="none" w:sz="0" w:space="0" w:color="auto"/>
              </w:divBdr>
            </w:div>
            <w:div w:id="118644719">
              <w:marLeft w:val="0"/>
              <w:marRight w:val="0"/>
              <w:marTop w:val="0"/>
              <w:marBottom w:val="0"/>
              <w:divBdr>
                <w:top w:val="none" w:sz="0" w:space="0" w:color="auto"/>
                <w:left w:val="none" w:sz="0" w:space="0" w:color="auto"/>
                <w:bottom w:val="none" w:sz="0" w:space="0" w:color="auto"/>
                <w:right w:val="none" w:sz="0" w:space="0" w:color="auto"/>
              </w:divBdr>
            </w:div>
            <w:div w:id="8416753">
              <w:marLeft w:val="0"/>
              <w:marRight w:val="0"/>
              <w:marTop w:val="0"/>
              <w:marBottom w:val="0"/>
              <w:divBdr>
                <w:top w:val="none" w:sz="0" w:space="0" w:color="auto"/>
                <w:left w:val="none" w:sz="0" w:space="0" w:color="auto"/>
                <w:bottom w:val="none" w:sz="0" w:space="0" w:color="auto"/>
                <w:right w:val="none" w:sz="0" w:space="0" w:color="auto"/>
              </w:divBdr>
            </w:div>
            <w:div w:id="1310940093">
              <w:marLeft w:val="0"/>
              <w:marRight w:val="0"/>
              <w:marTop w:val="0"/>
              <w:marBottom w:val="0"/>
              <w:divBdr>
                <w:top w:val="none" w:sz="0" w:space="0" w:color="auto"/>
                <w:left w:val="none" w:sz="0" w:space="0" w:color="auto"/>
                <w:bottom w:val="none" w:sz="0" w:space="0" w:color="auto"/>
                <w:right w:val="none" w:sz="0" w:space="0" w:color="auto"/>
              </w:divBdr>
            </w:div>
            <w:div w:id="2100248950">
              <w:marLeft w:val="0"/>
              <w:marRight w:val="0"/>
              <w:marTop w:val="0"/>
              <w:marBottom w:val="0"/>
              <w:divBdr>
                <w:top w:val="none" w:sz="0" w:space="0" w:color="auto"/>
                <w:left w:val="none" w:sz="0" w:space="0" w:color="auto"/>
                <w:bottom w:val="none" w:sz="0" w:space="0" w:color="auto"/>
                <w:right w:val="none" w:sz="0" w:space="0" w:color="auto"/>
              </w:divBdr>
            </w:div>
            <w:div w:id="1969704952">
              <w:marLeft w:val="0"/>
              <w:marRight w:val="0"/>
              <w:marTop w:val="0"/>
              <w:marBottom w:val="0"/>
              <w:divBdr>
                <w:top w:val="none" w:sz="0" w:space="0" w:color="auto"/>
                <w:left w:val="none" w:sz="0" w:space="0" w:color="auto"/>
                <w:bottom w:val="none" w:sz="0" w:space="0" w:color="auto"/>
                <w:right w:val="none" w:sz="0" w:space="0" w:color="auto"/>
              </w:divBdr>
            </w:div>
            <w:div w:id="2041589233">
              <w:marLeft w:val="0"/>
              <w:marRight w:val="0"/>
              <w:marTop w:val="0"/>
              <w:marBottom w:val="0"/>
              <w:divBdr>
                <w:top w:val="none" w:sz="0" w:space="0" w:color="auto"/>
                <w:left w:val="none" w:sz="0" w:space="0" w:color="auto"/>
                <w:bottom w:val="none" w:sz="0" w:space="0" w:color="auto"/>
                <w:right w:val="none" w:sz="0" w:space="0" w:color="auto"/>
              </w:divBdr>
            </w:div>
            <w:div w:id="332225350">
              <w:marLeft w:val="0"/>
              <w:marRight w:val="0"/>
              <w:marTop w:val="0"/>
              <w:marBottom w:val="0"/>
              <w:divBdr>
                <w:top w:val="none" w:sz="0" w:space="0" w:color="auto"/>
                <w:left w:val="none" w:sz="0" w:space="0" w:color="auto"/>
                <w:bottom w:val="none" w:sz="0" w:space="0" w:color="auto"/>
                <w:right w:val="none" w:sz="0" w:space="0" w:color="auto"/>
              </w:divBdr>
            </w:div>
            <w:div w:id="600576157">
              <w:marLeft w:val="0"/>
              <w:marRight w:val="0"/>
              <w:marTop w:val="0"/>
              <w:marBottom w:val="0"/>
              <w:divBdr>
                <w:top w:val="none" w:sz="0" w:space="0" w:color="auto"/>
                <w:left w:val="none" w:sz="0" w:space="0" w:color="auto"/>
                <w:bottom w:val="none" w:sz="0" w:space="0" w:color="auto"/>
                <w:right w:val="none" w:sz="0" w:space="0" w:color="auto"/>
              </w:divBdr>
            </w:div>
            <w:div w:id="1577090323">
              <w:marLeft w:val="0"/>
              <w:marRight w:val="0"/>
              <w:marTop w:val="0"/>
              <w:marBottom w:val="0"/>
              <w:divBdr>
                <w:top w:val="none" w:sz="0" w:space="0" w:color="auto"/>
                <w:left w:val="none" w:sz="0" w:space="0" w:color="auto"/>
                <w:bottom w:val="none" w:sz="0" w:space="0" w:color="auto"/>
                <w:right w:val="none" w:sz="0" w:space="0" w:color="auto"/>
              </w:divBdr>
            </w:div>
            <w:div w:id="1546722637">
              <w:marLeft w:val="0"/>
              <w:marRight w:val="0"/>
              <w:marTop w:val="0"/>
              <w:marBottom w:val="0"/>
              <w:divBdr>
                <w:top w:val="none" w:sz="0" w:space="0" w:color="auto"/>
                <w:left w:val="none" w:sz="0" w:space="0" w:color="auto"/>
                <w:bottom w:val="none" w:sz="0" w:space="0" w:color="auto"/>
                <w:right w:val="none" w:sz="0" w:space="0" w:color="auto"/>
              </w:divBdr>
            </w:div>
            <w:div w:id="850995947">
              <w:marLeft w:val="0"/>
              <w:marRight w:val="0"/>
              <w:marTop w:val="0"/>
              <w:marBottom w:val="0"/>
              <w:divBdr>
                <w:top w:val="none" w:sz="0" w:space="0" w:color="auto"/>
                <w:left w:val="none" w:sz="0" w:space="0" w:color="auto"/>
                <w:bottom w:val="none" w:sz="0" w:space="0" w:color="auto"/>
                <w:right w:val="none" w:sz="0" w:space="0" w:color="auto"/>
              </w:divBdr>
            </w:div>
            <w:div w:id="410935293">
              <w:marLeft w:val="0"/>
              <w:marRight w:val="0"/>
              <w:marTop w:val="0"/>
              <w:marBottom w:val="0"/>
              <w:divBdr>
                <w:top w:val="none" w:sz="0" w:space="0" w:color="auto"/>
                <w:left w:val="none" w:sz="0" w:space="0" w:color="auto"/>
                <w:bottom w:val="none" w:sz="0" w:space="0" w:color="auto"/>
                <w:right w:val="none" w:sz="0" w:space="0" w:color="auto"/>
              </w:divBdr>
            </w:div>
            <w:div w:id="10495548">
              <w:marLeft w:val="0"/>
              <w:marRight w:val="0"/>
              <w:marTop w:val="0"/>
              <w:marBottom w:val="0"/>
              <w:divBdr>
                <w:top w:val="none" w:sz="0" w:space="0" w:color="auto"/>
                <w:left w:val="none" w:sz="0" w:space="0" w:color="auto"/>
                <w:bottom w:val="none" w:sz="0" w:space="0" w:color="auto"/>
                <w:right w:val="none" w:sz="0" w:space="0" w:color="auto"/>
              </w:divBdr>
            </w:div>
            <w:div w:id="1493525055">
              <w:marLeft w:val="0"/>
              <w:marRight w:val="0"/>
              <w:marTop w:val="0"/>
              <w:marBottom w:val="0"/>
              <w:divBdr>
                <w:top w:val="none" w:sz="0" w:space="0" w:color="auto"/>
                <w:left w:val="none" w:sz="0" w:space="0" w:color="auto"/>
                <w:bottom w:val="none" w:sz="0" w:space="0" w:color="auto"/>
                <w:right w:val="none" w:sz="0" w:space="0" w:color="auto"/>
              </w:divBdr>
            </w:div>
            <w:div w:id="983702896">
              <w:marLeft w:val="0"/>
              <w:marRight w:val="0"/>
              <w:marTop w:val="0"/>
              <w:marBottom w:val="0"/>
              <w:divBdr>
                <w:top w:val="none" w:sz="0" w:space="0" w:color="auto"/>
                <w:left w:val="none" w:sz="0" w:space="0" w:color="auto"/>
                <w:bottom w:val="none" w:sz="0" w:space="0" w:color="auto"/>
                <w:right w:val="none" w:sz="0" w:space="0" w:color="auto"/>
              </w:divBdr>
            </w:div>
            <w:div w:id="1693023845">
              <w:marLeft w:val="0"/>
              <w:marRight w:val="0"/>
              <w:marTop w:val="0"/>
              <w:marBottom w:val="0"/>
              <w:divBdr>
                <w:top w:val="none" w:sz="0" w:space="0" w:color="auto"/>
                <w:left w:val="none" w:sz="0" w:space="0" w:color="auto"/>
                <w:bottom w:val="none" w:sz="0" w:space="0" w:color="auto"/>
                <w:right w:val="none" w:sz="0" w:space="0" w:color="auto"/>
              </w:divBdr>
            </w:div>
            <w:div w:id="694304937">
              <w:marLeft w:val="0"/>
              <w:marRight w:val="0"/>
              <w:marTop w:val="0"/>
              <w:marBottom w:val="0"/>
              <w:divBdr>
                <w:top w:val="none" w:sz="0" w:space="0" w:color="auto"/>
                <w:left w:val="none" w:sz="0" w:space="0" w:color="auto"/>
                <w:bottom w:val="none" w:sz="0" w:space="0" w:color="auto"/>
                <w:right w:val="none" w:sz="0" w:space="0" w:color="auto"/>
              </w:divBdr>
            </w:div>
            <w:div w:id="799686104">
              <w:marLeft w:val="0"/>
              <w:marRight w:val="0"/>
              <w:marTop w:val="0"/>
              <w:marBottom w:val="0"/>
              <w:divBdr>
                <w:top w:val="none" w:sz="0" w:space="0" w:color="auto"/>
                <w:left w:val="none" w:sz="0" w:space="0" w:color="auto"/>
                <w:bottom w:val="none" w:sz="0" w:space="0" w:color="auto"/>
                <w:right w:val="none" w:sz="0" w:space="0" w:color="auto"/>
              </w:divBdr>
            </w:div>
            <w:div w:id="409231808">
              <w:marLeft w:val="0"/>
              <w:marRight w:val="0"/>
              <w:marTop w:val="0"/>
              <w:marBottom w:val="0"/>
              <w:divBdr>
                <w:top w:val="none" w:sz="0" w:space="0" w:color="auto"/>
                <w:left w:val="none" w:sz="0" w:space="0" w:color="auto"/>
                <w:bottom w:val="none" w:sz="0" w:space="0" w:color="auto"/>
                <w:right w:val="none" w:sz="0" w:space="0" w:color="auto"/>
              </w:divBdr>
            </w:div>
            <w:div w:id="929311132">
              <w:marLeft w:val="0"/>
              <w:marRight w:val="0"/>
              <w:marTop w:val="0"/>
              <w:marBottom w:val="0"/>
              <w:divBdr>
                <w:top w:val="none" w:sz="0" w:space="0" w:color="auto"/>
                <w:left w:val="none" w:sz="0" w:space="0" w:color="auto"/>
                <w:bottom w:val="none" w:sz="0" w:space="0" w:color="auto"/>
                <w:right w:val="none" w:sz="0" w:space="0" w:color="auto"/>
              </w:divBdr>
            </w:div>
            <w:div w:id="1427994307">
              <w:marLeft w:val="0"/>
              <w:marRight w:val="0"/>
              <w:marTop w:val="0"/>
              <w:marBottom w:val="0"/>
              <w:divBdr>
                <w:top w:val="none" w:sz="0" w:space="0" w:color="auto"/>
                <w:left w:val="none" w:sz="0" w:space="0" w:color="auto"/>
                <w:bottom w:val="none" w:sz="0" w:space="0" w:color="auto"/>
                <w:right w:val="none" w:sz="0" w:space="0" w:color="auto"/>
              </w:divBdr>
            </w:div>
            <w:div w:id="1228491417">
              <w:marLeft w:val="0"/>
              <w:marRight w:val="0"/>
              <w:marTop w:val="0"/>
              <w:marBottom w:val="0"/>
              <w:divBdr>
                <w:top w:val="none" w:sz="0" w:space="0" w:color="auto"/>
                <w:left w:val="none" w:sz="0" w:space="0" w:color="auto"/>
                <w:bottom w:val="none" w:sz="0" w:space="0" w:color="auto"/>
                <w:right w:val="none" w:sz="0" w:space="0" w:color="auto"/>
              </w:divBdr>
            </w:div>
            <w:div w:id="2069455972">
              <w:marLeft w:val="0"/>
              <w:marRight w:val="0"/>
              <w:marTop w:val="0"/>
              <w:marBottom w:val="0"/>
              <w:divBdr>
                <w:top w:val="none" w:sz="0" w:space="0" w:color="auto"/>
                <w:left w:val="none" w:sz="0" w:space="0" w:color="auto"/>
                <w:bottom w:val="none" w:sz="0" w:space="0" w:color="auto"/>
                <w:right w:val="none" w:sz="0" w:space="0" w:color="auto"/>
              </w:divBdr>
            </w:div>
            <w:div w:id="1894266642">
              <w:marLeft w:val="0"/>
              <w:marRight w:val="0"/>
              <w:marTop w:val="0"/>
              <w:marBottom w:val="0"/>
              <w:divBdr>
                <w:top w:val="none" w:sz="0" w:space="0" w:color="auto"/>
                <w:left w:val="none" w:sz="0" w:space="0" w:color="auto"/>
                <w:bottom w:val="none" w:sz="0" w:space="0" w:color="auto"/>
                <w:right w:val="none" w:sz="0" w:space="0" w:color="auto"/>
              </w:divBdr>
            </w:div>
            <w:div w:id="1405489618">
              <w:marLeft w:val="0"/>
              <w:marRight w:val="0"/>
              <w:marTop w:val="0"/>
              <w:marBottom w:val="0"/>
              <w:divBdr>
                <w:top w:val="none" w:sz="0" w:space="0" w:color="auto"/>
                <w:left w:val="none" w:sz="0" w:space="0" w:color="auto"/>
                <w:bottom w:val="none" w:sz="0" w:space="0" w:color="auto"/>
                <w:right w:val="none" w:sz="0" w:space="0" w:color="auto"/>
              </w:divBdr>
            </w:div>
            <w:div w:id="1063868373">
              <w:marLeft w:val="0"/>
              <w:marRight w:val="0"/>
              <w:marTop w:val="0"/>
              <w:marBottom w:val="0"/>
              <w:divBdr>
                <w:top w:val="none" w:sz="0" w:space="0" w:color="auto"/>
                <w:left w:val="none" w:sz="0" w:space="0" w:color="auto"/>
                <w:bottom w:val="none" w:sz="0" w:space="0" w:color="auto"/>
                <w:right w:val="none" w:sz="0" w:space="0" w:color="auto"/>
              </w:divBdr>
            </w:div>
            <w:div w:id="764422053">
              <w:marLeft w:val="0"/>
              <w:marRight w:val="0"/>
              <w:marTop w:val="0"/>
              <w:marBottom w:val="0"/>
              <w:divBdr>
                <w:top w:val="none" w:sz="0" w:space="0" w:color="auto"/>
                <w:left w:val="none" w:sz="0" w:space="0" w:color="auto"/>
                <w:bottom w:val="none" w:sz="0" w:space="0" w:color="auto"/>
                <w:right w:val="none" w:sz="0" w:space="0" w:color="auto"/>
              </w:divBdr>
            </w:div>
            <w:div w:id="169763523">
              <w:marLeft w:val="0"/>
              <w:marRight w:val="0"/>
              <w:marTop w:val="0"/>
              <w:marBottom w:val="0"/>
              <w:divBdr>
                <w:top w:val="none" w:sz="0" w:space="0" w:color="auto"/>
                <w:left w:val="none" w:sz="0" w:space="0" w:color="auto"/>
                <w:bottom w:val="none" w:sz="0" w:space="0" w:color="auto"/>
                <w:right w:val="none" w:sz="0" w:space="0" w:color="auto"/>
              </w:divBdr>
            </w:div>
            <w:div w:id="1738556535">
              <w:marLeft w:val="0"/>
              <w:marRight w:val="0"/>
              <w:marTop w:val="0"/>
              <w:marBottom w:val="0"/>
              <w:divBdr>
                <w:top w:val="none" w:sz="0" w:space="0" w:color="auto"/>
                <w:left w:val="none" w:sz="0" w:space="0" w:color="auto"/>
                <w:bottom w:val="none" w:sz="0" w:space="0" w:color="auto"/>
                <w:right w:val="none" w:sz="0" w:space="0" w:color="auto"/>
              </w:divBdr>
            </w:div>
            <w:div w:id="310717879">
              <w:marLeft w:val="0"/>
              <w:marRight w:val="0"/>
              <w:marTop w:val="0"/>
              <w:marBottom w:val="0"/>
              <w:divBdr>
                <w:top w:val="none" w:sz="0" w:space="0" w:color="auto"/>
                <w:left w:val="none" w:sz="0" w:space="0" w:color="auto"/>
                <w:bottom w:val="none" w:sz="0" w:space="0" w:color="auto"/>
                <w:right w:val="none" w:sz="0" w:space="0" w:color="auto"/>
              </w:divBdr>
            </w:div>
            <w:div w:id="1476754039">
              <w:marLeft w:val="0"/>
              <w:marRight w:val="0"/>
              <w:marTop w:val="0"/>
              <w:marBottom w:val="0"/>
              <w:divBdr>
                <w:top w:val="none" w:sz="0" w:space="0" w:color="auto"/>
                <w:left w:val="none" w:sz="0" w:space="0" w:color="auto"/>
                <w:bottom w:val="none" w:sz="0" w:space="0" w:color="auto"/>
                <w:right w:val="none" w:sz="0" w:space="0" w:color="auto"/>
              </w:divBdr>
            </w:div>
            <w:div w:id="1610744006">
              <w:marLeft w:val="0"/>
              <w:marRight w:val="0"/>
              <w:marTop w:val="0"/>
              <w:marBottom w:val="0"/>
              <w:divBdr>
                <w:top w:val="none" w:sz="0" w:space="0" w:color="auto"/>
                <w:left w:val="none" w:sz="0" w:space="0" w:color="auto"/>
                <w:bottom w:val="none" w:sz="0" w:space="0" w:color="auto"/>
                <w:right w:val="none" w:sz="0" w:space="0" w:color="auto"/>
              </w:divBdr>
            </w:div>
            <w:div w:id="1174416366">
              <w:marLeft w:val="0"/>
              <w:marRight w:val="0"/>
              <w:marTop w:val="0"/>
              <w:marBottom w:val="0"/>
              <w:divBdr>
                <w:top w:val="none" w:sz="0" w:space="0" w:color="auto"/>
                <w:left w:val="none" w:sz="0" w:space="0" w:color="auto"/>
                <w:bottom w:val="none" w:sz="0" w:space="0" w:color="auto"/>
                <w:right w:val="none" w:sz="0" w:space="0" w:color="auto"/>
              </w:divBdr>
            </w:div>
            <w:div w:id="17785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02123">
      <w:bodyDiv w:val="1"/>
      <w:marLeft w:val="0"/>
      <w:marRight w:val="0"/>
      <w:marTop w:val="0"/>
      <w:marBottom w:val="0"/>
      <w:divBdr>
        <w:top w:val="none" w:sz="0" w:space="0" w:color="auto"/>
        <w:left w:val="none" w:sz="0" w:space="0" w:color="auto"/>
        <w:bottom w:val="none" w:sz="0" w:space="0" w:color="auto"/>
        <w:right w:val="none" w:sz="0" w:space="0" w:color="auto"/>
      </w:divBdr>
      <w:divsChild>
        <w:div w:id="1320111269">
          <w:marLeft w:val="0"/>
          <w:marRight w:val="0"/>
          <w:marTop w:val="0"/>
          <w:marBottom w:val="0"/>
          <w:divBdr>
            <w:top w:val="none" w:sz="0" w:space="0" w:color="auto"/>
            <w:left w:val="none" w:sz="0" w:space="0" w:color="auto"/>
            <w:bottom w:val="none" w:sz="0" w:space="0" w:color="auto"/>
            <w:right w:val="none" w:sz="0" w:space="0" w:color="auto"/>
          </w:divBdr>
        </w:div>
        <w:div w:id="1787189324">
          <w:marLeft w:val="0"/>
          <w:marRight w:val="0"/>
          <w:marTop w:val="0"/>
          <w:marBottom w:val="0"/>
          <w:divBdr>
            <w:top w:val="none" w:sz="0" w:space="0" w:color="auto"/>
            <w:left w:val="none" w:sz="0" w:space="0" w:color="auto"/>
            <w:bottom w:val="none" w:sz="0" w:space="0" w:color="auto"/>
            <w:right w:val="none" w:sz="0" w:space="0" w:color="auto"/>
          </w:divBdr>
        </w:div>
        <w:div w:id="85267719">
          <w:marLeft w:val="0"/>
          <w:marRight w:val="0"/>
          <w:marTop w:val="0"/>
          <w:marBottom w:val="0"/>
          <w:divBdr>
            <w:top w:val="none" w:sz="0" w:space="0" w:color="auto"/>
            <w:left w:val="none" w:sz="0" w:space="0" w:color="auto"/>
            <w:bottom w:val="none" w:sz="0" w:space="0" w:color="auto"/>
            <w:right w:val="none" w:sz="0" w:space="0" w:color="auto"/>
          </w:divBdr>
        </w:div>
        <w:div w:id="1274242865">
          <w:marLeft w:val="0"/>
          <w:marRight w:val="0"/>
          <w:marTop w:val="0"/>
          <w:marBottom w:val="0"/>
          <w:divBdr>
            <w:top w:val="none" w:sz="0" w:space="0" w:color="auto"/>
            <w:left w:val="none" w:sz="0" w:space="0" w:color="auto"/>
            <w:bottom w:val="none" w:sz="0" w:space="0" w:color="auto"/>
            <w:right w:val="none" w:sz="0" w:space="0" w:color="auto"/>
          </w:divBdr>
        </w:div>
        <w:div w:id="1680307482">
          <w:marLeft w:val="0"/>
          <w:marRight w:val="0"/>
          <w:marTop w:val="0"/>
          <w:marBottom w:val="0"/>
          <w:divBdr>
            <w:top w:val="none" w:sz="0" w:space="0" w:color="auto"/>
            <w:left w:val="none" w:sz="0" w:space="0" w:color="auto"/>
            <w:bottom w:val="none" w:sz="0" w:space="0" w:color="auto"/>
            <w:right w:val="none" w:sz="0" w:space="0" w:color="auto"/>
          </w:divBdr>
        </w:div>
        <w:div w:id="36778804">
          <w:marLeft w:val="0"/>
          <w:marRight w:val="0"/>
          <w:marTop w:val="0"/>
          <w:marBottom w:val="0"/>
          <w:divBdr>
            <w:top w:val="none" w:sz="0" w:space="0" w:color="auto"/>
            <w:left w:val="none" w:sz="0" w:space="0" w:color="auto"/>
            <w:bottom w:val="none" w:sz="0" w:space="0" w:color="auto"/>
            <w:right w:val="none" w:sz="0" w:space="0" w:color="auto"/>
          </w:divBdr>
        </w:div>
        <w:div w:id="2053069582">
          <w:marLeft w:val="0"/>
          <w:marRight w:val="0"/>
          <w:marTop w:val="0"/>
          <w:marBottom w:val="0"/>
          <w:divBdr>
            <w:top w:val="none" w:sz="0" w:space="0" w:color="auto"/>
            <w:left w:val="none" w:sz="0" w:space="0" w:color="auto"/>
            <w:bottom w:val="none" w:sz="0" w:space="0" w:color="auto"/>
            <w:right w:val="none" w:sz="0" w:space="0" w:color="auto"/>
          </w:divBdr>
        </w:div>
      </w:divsChild>
    </w:div>
    <w:div w:id="1095859839">
      <w:bodyDiv w:val="1"/>
      <w:marLeft w:val="0"/>
      <w:marRight w:val="0"/>
      <w:marTop w:val="0"/>
      <w:marBottom w:val="0"/>
      <w:divBdr>
        <w:top w:val="none" w:sz="0" w:space="0" w:color="auto"/>
        <w:left w:val="none" w:sz="0" w:space="0" w:color="auto"/>
        <w:bottom w:val="none" w:sz="0" w:space="0" w:color="auto"/>
        <w:right w:val="none" w:sz="0" w:space="0" w:color="auto"/>
      </w:divBdr>
    </w:div>
    <w:div w:id="1145707440">
      <w:bodyDiv w:val="1"/>
      <w:marLeft w:val="0"/>
      <w:marRight w:val="0"/>
      <w:marTop w:val="0"/>
      <w:marBottom w:val="0"/>
      <w:divBdr>
        <w:top w:val="none" w:sz="0" w:space="0" w:color="auto"/>
        <w:left w:val="none" w:sz="0" w:space="0" w:color="auto"/>
        <w:bottom w:val="none" w:sz="0" w:space="0" w:color="auto"/>
        <w:right w:val="none" w:sz="0" w:space="0" w:color="auto"/>
      </w:divBdr>
      <w:divsChild>
        <w:div w:id="1287740343">
          <w:marLeft w:val="0"/>
          <w:marRight w:val="0"/>
          <w:marTop w:val="0"/>
          <w:marBottom w:val="0"/>
          <w:divBdr>
            <w:top w:val="none" w:sz="0" w:space="0" w:color="auto"/>
            <w:left w:val="none" w:sz="0" w:space="0" w:color="auto"/>
            <w:bottom w:val="none" w:sz="0" w:space="0" w:color="auto"/>
            <w:right w:val="none" w:sz="0" w:space="0" w:color="auto"/>
          </w:divBdr>
        </w:div>
        <w:div w:id="720011204">
          <w:marLeft w:val="0"/>
          <w:marRight w:val="0"/>
          <w:marTop w:val="0"/>
          <w:marBottom w:val="0"/>
          <w:divBdr>
            <w:top w:val="none" w:sz="0" w:space="0" w:color="auto"/>
            <w:left w:val="none" w:sz="0" w:space="0" w:color="auto"/>
            <w:bottom w:val="none" w:sz="0" w:space="0" w:color="auto"/>
            <w:right w:val="none" w:sz="0" w:space="0" w:color="auto"/>
          </w:divBdr>
        </w:div>
        <w:div w:id="617956366">
          <w:marLeft w:val="0"/>
          <w:marRight w:val="0"/>
          <w:marTop w:val="0"/>
          <w:marBottom w:val="0"/>
          <w:divBdr>
            <w:top w:val="none" w:sz="0" w:space="0" w:color="auto"/>
            <w:left w:val="none" w:sz="0" w:space="0" w:color="auto"/>
            <w:bottom w:val="none" w:sz="0" w:space="0" w:color="auto"/>
            <w:right w:val="none" w:sz="0" w:space="0" w:color="auto"/>
          </w:divBdr>
        </w:div>
        <w:div w:id="1543863951">
          <w:marLeft w:val="0"/>
          <w:marRight w:val="0"/>
          <w:marTop w:val="0"/>
          <w:marBottom w:val="0"/>
          <w:divBdr>
            <w:top w:val="none" w:sz="0" w:space="0" w:color="auto"/>
            <w:left w:val="none" w:sz="0" w:space="0" w:color="auto"/>
            <w:bottom w:val="none" w:sz="0" w:space="0" w:color="auto"/>
            <w:right w:val="none" w:sz="0" w:space="0" w:color="auto"/>
          </w:divBdr>
        </w:div>
        <w:div w:id="1498956253">
          <w:marLeft w:val="0"/>
          <w:marRight w:val="0"/>
          <w:marTop w:val="0"/>
          <w:marBottom w:val="0"/>
          <w:divBdr>
            <w:top w:val="none" w:sz="0" w:space="0" w:color="auto"/>
            <w:left w:val="none" w:sz="0" w:space="0" w:color="auto"/>
            <w:bottom w:val="none" w:sz="0" w:space="0" w:color="auto"/>
            <w:right w:val="none" w:sz="0" w:space="0" w:color="auto"/>
          </w:divBdr>
        </w:div>
      </w:divsChild>
    </w:div>
    <w:div w:id="1221287512">
      <w:bodyDiv w:val="1"/>
      <w:marLeft w:val="0"/>
      <w:marRight w:val="0"/>
      <w:marTop w:val="0"/>
      <w:marBottom w:val="0"/>
      <w:divBdr>
        <w:top w:val="none" w:sz="0" w:space="0" w:color="auto"/>
        <w:left w:val="none" w:sz="0" w:space="0" w:color="auto"/>
        <w:bottom w:val="none" w:sz="0" w:space="0" w:color="auto"/>
        <w:right w:val="none" w:sz="0" w:space="0" w:color="auto"/>
      </w:divBdr>
      <w:divsChild>
        <w:div w:id="816067247">
          <w:marLeft w:val="0"/>
          <w:marRight w:val="0"/>
          <w:marTop w:val="0"/>
          <w:marBottom w:val="0"/>
          <w:divBdr>
            <w:top w:val="none" w:sz="0" w:space="0" w:color="auto"/>
            <w:left w:val="none" w:sz="0" w:space="0" w:color="auto"/>
            <w:bottom w:val="none" w:sz="0" w:space="0" w:color="auto"/>
            <w:right w:val="none" w:sz="0" w:space="0" w:color="auto"/>
          </w:divBdr>
        </w:div>
        <w:div w:id="228466756">
          <w:marLeft w:val="0"/>
          <w:marRight w:val="0"/>
          <w:marTop w:val="0"/>
          <w:marBottom w:val="0"/>
          <w:divBdr>
            <w:top w:val="none" w:sz="0" w:space="0" w:color="auto"/>
            <w:left w:val="none" w:sz="0" w:space="0" w:color="auto"/>
            <w:bottom w:val="none" w:sz="0" w:space="0" w:color="auto"/>
            <w:right w:val="none" w:sz="0" w:space="0" w:color="auto"/>
          </w:divBdr>
        </w:div>
        <w:div w:id="1876262144">
          <w:marLeft w:val="0"/>
          <w:marRight w:val="0"/>
          <w:marTop w:val="0"/>
          <w:marBottom w:val="0"/>
          <w:divBdr>
            <w:top w:val="none" w:sz="0" w:space="0" w:color="auto"/>
            <w:left w:val="none" w:sz="0" w:space="0" w:color="auto"/>
            <w:bottom w:val="none" w:sz="0" w:space="0" w:color="auto"/>
            <w:right w:val="none" w:sz="0" w:space="0" w:color="auto"/>
          </w:divBdr>
        </w:div>
        <w:div w:id="115217744">
          <w:marLeft w:val="0"/>
          <w:marRight w:val="0"/>
          <w:marTop w:val="0"/>
          <w:marBottom w:val="0"/>
          <w:divBdr>
            <w:top w:val="none" w:sz="0" w:space="0" w:color="auto"/>
            <w:left w:val="none" w:sz="0" w:space="0" w:color="auto"/>
            <w:bottom w:val="none" w:sz="0" w:space="0" w:color="auto"/>
            <w:right w:val="none" w:sz="0" w:space="0" w:color="auto"/>
          </w:divBdr>
        </w:div>
        <w:div w:id="525754438">
          <w:marLeft w:val="0"/>
          <w:marRight w:val="0"/>
          <w:marTop w:val="0"/>
          <w:marBottom w:val="0"/>
          <w:divBdr>
            <w:top w:val="none" w:sz="0" w:space="0" w:color="auto"/>
            <w:left w:val="none" w:sz="0" w:space="0" w:color="auto"/>
            <w:bottom w:val="none" w:sz="0" w:space="0" w:color="auto"/>
            <w:right w:val="none" w:sz="0" w:space="0" w:color="auto"/>
          </w:divBdr>
        </w:div>
        <w:div w:id="316031646">
          <w:marLeft w:val="0"/>
          <w:marRight w:val="0"/>
          <w:marTop w:val="0"/>
          <w:marBottom w:val="0"/>
          <w:divBdr>
            <w:top w:val="none" w:sz="0" w:space="0" w:color="auto"/>
            <w:left w:val="none" w:sz="0" w:space="0" w:color="auto"/>
            <w:bottom w:val="none" w:sz="0" w:space="0" w:color="auto"/>
            <w:right w:val="none" w:sz="0" w:space="0" w:color="auto"/>
          </w:divBdr>
        </w:div>
      </w:divsChild>
    </w:div>
    <w:div w:id="1324120576">
      <w:bodyDiv w:val="1"/>
      <w:marLeft w:val="0"/>
      <w:marRight w:val="0"/>
      <w:marTop w:val="0"/>
      <w:marBottom w:val="0"/>
      <w:divBdr>
        <w:top w:val="none" w:sz="0" w:space="0" w:color="auto"/>
        <w:left w:val="none" w:sz="0" w:space="0" w:color="auto"/>
        <w:bottom w:val="none" w:sz="0" w:space="0" w:color="auto"/>
        <w:right w:val="none" w:sz="0" w:space="0" w:color="auto"/>
      </w:divBdr>
      <w:divsChild>
        <w:div w:id="686323242">
          <w:marLeft w:val="0"/>
          <w:marRight w:val="0"/>
          <w:marTop w:val="0"/>
          <w:marBottom w:val="0"/>
          <w:divBdr>
            <w:top w:val="none" w:sz="0" w:space="0" w:color="auto"/>
            <w:left w:val="none" w:sz="0" w:space="0" w:color="auto"/>
            <w:bottom w:val="none" w:sz="0" w:space="0" w:color="auto"/>
            <w:right w:val="none" w:sz="0" w:space="0" w:color="auto"/>
          </w:divBdr>
        </w:div>
        <w:div w:id="1194003611">
          <w:marLeft w:val="0"/>
          <w:marRight w:val="0"/>
          <w:marTop w:val="0"/>
          <w:marBottom w:val="0"/>
          <w:divBdr>
            <w:top w:val="none" w:sz="0" w:space="0" w:color="auto"/>
            <w:left w:val="none" w:sz="0" w:space="0" w:color="auto"/>
            <w:bottom w:val="none" w:sz="0" w:space="0" w:color="auto"/>
            <w:right w:val="none" w:sz="0" w:space="0" w:color="auto"/>
          </w:divBdr>
        </w:div>
        <w:div w:id="781995882">
          <w:marLeft w:val="0"/>
          <w:marRight w:val="0"/>
          <w:marTop w:val="0"/>
          <w:marBottom w:val="0"/>
          <w:divBdr>
            <w:top w:val="none" w:sz="0" w:space="0" w:color="auto"/>
            <w:left w:val="none" w:sz="0" w:space="0" w:color="auto"/>
            <w:bottom w:val="none" w:sz="0" w:space="0" w:color="auto"/>
            <w:right w:val="none" w:sz="0" w:space="0" w:color="auto"/>
          </w:divBdr>
        </w:div>
        <w:div w:id="816383849">
          <w:marLeft w:val="0"/>
          <w:marRight w:val="0"/>
          <w:marTop w:val="0"/>
          <w:marBottom w:val="0"/>
          <w:divBdr>
            <w:top w:val="none" w:sz="0" w:space="0" w:color="auto"/>
            <w:left w:val="none" w:sz="0" w:space="0" w:color="auto"/>
            <w:bottom w:val="none" w:sz="0" w:space="0" w:color="auto"/>
            <w:right w:val="none" w:sz="0" w:space="0" w:color="auto"/>
          </w:divBdr>
        </w:div>
        <w:div w:id="1176961606">
          <w:marLeft w:val="0"/>
          <w:marRight w:val="0"/>
          <w:marTop w:val="0"/>
          <w:marBottom w:val="0"/>
          <w:divBdr>
            <w:top w:val="none" w:sz="0" w:space="0" w:color="auto"/>
            <w:left w:val="none" w:sz="0" w:space="0" w:color="auto"/>
            <w:bottom w:val="none" w:sz="0" w:space="0" w:color="auto"/>
            <w:right w:val="none" w:sz="0" w:space="0" w:color="auto"/>
          </w:divBdr>
        </w:div>
        <w:div w:id="850338293">
          <w:marLeft w:val="0"/>
          <w:marRight w:val="0"/>
          <w:marTop w:val="0"/>
          <w:marBottom w:val="0"/>
          <w:divBdr>
            <w:top w:val="none" w:sz="0" w:space="0" w:color="auto"/>
            <w:left w:val="none" w:sz="0" w:space="0" w:color="auto"/>
            <w:bottom w:val="none" w:sz="0" w:space="0" w:color="auto"/>
            <w:right w:val="none" w:sz="0" w:space="0" w:color="auto"/>
          </w:divBdr>
        </w:div>
        <w:div w:id="1004627395">
          <w:marLeft w:val="0"/>
          <w:marRight w:val="0"/>
          <w:marTop w:val="0"/>
          <w:marBottom w:val="0"/>
          <w:divBdr>
            <w:top w:val="none" w:sz="0" w:space="0" w:color="auto"/>
            <w:left w:val="none" w:sz="0" w:space="0" w:color="auto"/>
            <w:bottom w:val="none" w:sz="0" w:space="0" w:color="auto"/>
            <w:right w:val="none" w:sz="0" w:space="0" w:color="auto"/>
          </w:divBdr>
        </w:div>
        <w:div w:id="182090887">
          <w:marLeft w:val="0"/>
          <w:marRight w:val="0"/>
          <w:marTop w:val="0"/>
          <w:marBottom w:val="0"/>
          <w:divBdr>
            <w:top w:val="none" w:sz="0" w:space="0" w:color="auto"/>
            <w:left w:val="none" w:sz="0" w:space="0" w:color="auto"/>
            <w:bottom w:val="none" w:sz="0" w:space="0" w:color="auto"/>
            <w:right w:val="none" w:sz="0" w:space="0" w:color="auto"/>
          </w:divBdr>
        </w:div>
        <w:div w:id="33387175">
          <w:marLeft w:val="0"/>
          <w:marRight w:val="0"/>
          <w:marTop w:val="0"/>
          <w:marBottom w:val="0"/>
          <w:divBdr>
            <w:top w:val="none" w:sz="0" w:space="0" w:color="auto"/>
            <w:left w:val="none" w:sz="0" w:space="0" w:color="auto"/>
            <w:bottom w:val="none" w:sz="0" w:space="0" w:color="auto"/>
            <w:right w:val="none" w:sz="0" w:space="0" w:color="auto"/>
          </w:divBdr>
        </w:div>
        <w:div w:id="750278638">
          <w:marLeft w:val="0"/>
          <w:marRight w:val="0"/>
          <w:marTop w:val="0"/>
          <w:marBottom w:val="0"/>
          <w:divBdr>
            <w:top w:val="none" w:sz="0" w:space="0" w:color="auto"/>
            <w:left w:val="none" w:sz="0" w:space="0" w:color="auto"/>
            <w:bottom w:val="none" w:sz="0" w:space="0" w:color="auto"/>
            <w:right w:val="none" w:sz="0" w:space="0" w:color="auto"/>
          </w:divBdr>
        </w:div>
        <w:div w:id="1811172751">
          <w:marLeft w:val="0"/>
          <w:marRight w:val="0"/>
          <w:marTop w:val="0"/>
          <w:marBottom w:val="0"/>
          <w:divBdr>
            <w:top w:val="none" w:sz="0" w:space="0" w:color="auto"/>
            <w:left w:val="none" w:sz="0" w:space="0" w:color="auto"/>
            <w:bottom w:val="none" w:sz="0" w:space="0" w:color="auto"/>
            <w:right w:val="none" w:sz="0" w:space="0" w:color="auto"/>
          </w:divBdr>
        </w:div>
        <w:div w:id="219636784">
          <w:marLeft w:val="0"/>
          <w:marRight w:val="0"/>
          <w:marTop w:val="0"/>
          <w:marBottom w:val="0"/>
          <w:divBdr>
            <w:top w:val="none" w:sz="0" w:space="0" w:color="auto"/>
            <w:left w:val="none" w:sz="0" w:space="0" w:color="auto"/>
            <w:bottom w:val="none" w:sz="0" w:space="0" w:color="auto"/>
            <w:right w:val="none" w:sz="0" w:space="0" w:color="auto"/>
          </w:divBdr>
        </w:div>
        <w:div w:id="495002728">
          <w:marLeft w:val="0"/>
          <w:marRight w:val="0"/>
          <w:marTop w:val="0"/>
          <w:marBottom w:val="0"/>
          <w:divBdr>
            <w:top w:val="none" w:sz="0" w:space="0" w:color="auto"/>
            <w:left w:val="none" w:sz="0" w:space="0" w:color="auto"/>
            <w:bottom w:val="none" w:sz="0" w:space="0" w:color="auto"/>
            <w:right w:val="none" w:sz="0" w:space="0" w:color="auto"/>
          </w:divBdr>
        </w:div>
        <w:div w:id="1036734299">
          <w:marLeft w:val="0"/>
          <w:marRight w:val="0"/>
          <w:marTop w:val="0"/>
          <w:marBottom w:val="0"/>
          <w:divBdr>
            <w:top w:val="none" w:sz="0" w:space="0" w:color="auto"/>
            <w:left w:val="none" w:sz="0" w:space="0" w:color="auto"/>
            <w:bottom w:val="none" w:sz="0" w:space="0" w:color="auto"/>
            <w:right w:val="none" w:sz="0" w:space="0" w:color="auto"/>
          </w:divBdr>
        </w:div>
        <w:div w:id="1695888225">
          <w:marLeft w:val="0"/>
          <w:marRight w:val="0"/>
          <w:marTop w:val="0"/>
          <w:marBottom w:val="0"/>
          <w:divBdr>
            <w:top w:val="none" w:sz="0" w:space="0" w:color="auto"/>
            <w:left w:val="none" w:sz="0" w:space="0" w:color="auto"/>
            <w:bottom w:val="none" w:sz="0" w:space="0" w:color="auto"/>
            <w:right w:val="none" w:sz="0" w:space="0" w:color="auto"/>
          </w:divBdr>
        </w:div>
        <w:div w:id="724063368">
          <w:marLeft w:val="0"/>
          <w:marRight w:val="0"/>
          <w:marTop w:val="0"/>
          <w:marBottom w:val="0"/>
          <w:divBdr>
            <w:top w:val="none" w:sz="0" w:space="0" w:color="auto"/>
            <w:left w:val="none" w:sz="0" w:space="0" w:color="auto"/>
            <w:bottom w:val="none" w:sz="0" w:space="0" w:color="auto"/>
            <w:right w:val="none" w:sz="0" w:space="0" w:color="auto"/>
          </w:divBdr>
        </w:div>
        <w:div w:id="2019430494">
          <w:marLeft w:val="0"/>
          <w:marRight w:val="0"/>
          <w:marTop w:val="0"/>
          <w:marBottom w:val="0"/>
          <w:divBdr>
            <w:top w:val="none" w:sz="0" w:space="0" w:color="auto"/>
            <w:left w:val="none" w:sz="0" w:space="0" w:color="auto"/>
            <w:bottom w:val="none" w:sz="0" w:space="0" w:color="auto"/>
            <w:right w:val="none" w:sz="0" w:space="0" w:color="auto"/>
          </w:divBdr>
        </w:div>
        <w:div w:id="1811828416">
          <w:marLeft w:val="0"/>
          <w:marRight w:val="0"/>
          <w:marTop w:val="0"/>
          <w:marBottom w:val="0"/>
          <w:divBdr>
            <w:top w:val="none" w:sz="0" w:space="0" w:color="auto"/>
            <w:left w:val="none" w:sz="0" w:space="0" w:color="auto"/>
            <w:bottom w:val="none" w:sz="0" w:space="0" w:color="auto"/>
            <w:right w:val="none" w:sz="0" w:space="0" w:color="auto"/>
          </w:divBdr>
        </w:div>
        <w:div w:id="895510251">
          <w:marLeft w:val="0"/>
          <w:marRight w:val="0"/>
          <w:marTop w:val="0"/>
          <w:marBottom w:val="0"/>
          <w:divBdr>
            <w:top w:val="none" w:sz="0" w:space="0" w:color="auto"/>
            <w:left w:val="none" w:sz="0" w:space="0" w:color="auto"/>
            <w:bottom w:val="none" w:sz="0" w:space="0" w:color="auto"/>
            <w:right w:val="none" w:sz="0" w:space="0" w:color="auto"/>
          </w:divBdr>
        </w:div>
        <w:div w:id="1811900760">
          <w:marLeft w:val="0"/>
          <w:marRight w:val="0"/>
          <w:marTop w:val="0"/>
          <w:marBottom w:val="0"/>
          <w:divBdr>
            <w:top w:val="none" w:sz="0" w:space="0" w:color="auto"/>
            <w:left w:val="none" w:sz="0" w:space="0" w:color="auto"/>
            <w:bottom w:val="none" w:sz="0" w:space="0" w:color="auto"/>
            <w:right w:val="none" w:sz="0" w:space="0" w:color="auto"/>
          </w:divBdr>
        </w:div>
        <w:div w:id="2001421850">
          <w:marLeft w:val="0"/>
          <w:marRight w:val="0"/>
          <w:marTop w:val="0"/>
          <w:marBottom w:val="0"/>
          <w:divBdr>
            <w:top w:val="none" w:sz="0" w:space="0" w:color="auto"/>
            <w:left w:val="none" w:sz="0" w:space="0" w:color="auto"/>
            <w:bottom w:val="none" w:sz="0" w:space="0" w:color="auto"/>
            <w:right w:val="none" w:sz="0" w:space="0" w:color="auto"/>
          </w:divBdr>
        </w:div>
        <w:div w:id="43480938">
          <w:marLeft w:val="0"/>
          <w:marRight w:val="0"/>
          <w:marTop w:val="0"/>
          <w:marBottom w:val="0"/>
          <w:divBdr>
            <w:top w:val="none" w:sz="0" w:space="0" w:color="auto"/>
            <w:left w:val="none" w:sz="0" w:space="0" w:color="auto"/>
            <w:bottom w:val="none" w:sz="0" w:space="0" w:color="auto"/>
            <w:right w:val="none" w:sz="0" w:space="0" w:color="auto"/>
          </w:divBdr>
        </w:div>
        <w:div w:id="1286742272">
          <w:marLeft w:val="0"/>
          <w:marRight w:val="0"/>
          <w:marTop w:val="0"/>
          <w:marBottom w:val="0"/>
          <w:divBdr>
            <w:top w:val="none" w:sz="0" w:space="0" w:color="auto"/>
            <w:left w:val="none" w:sz="0" w:space="0" w:color="auto"/>
            <w:bottom w:val="none" w:sz="0" w:space="0" w:color="auto"/>
            <w:right w:val="none" w:sz="0" w:space="0" w:color="auto"/>
          </w:divBdr>
        </w:div>
        <w:div w:id="203757051">
          <w:marLeft w:val="0"/>
          <w:marRight w:val="0"/>
          <w:marTop w:val="0"/>
          <w:marBottom w:val="0"/>
          <w:divBdr>
            <w:top w:val="none" w:sz="0" w:space="0" w:color="auto"/>
            <w:left w:val="none" w:sz="0" w:space="0" w:color="auto"/>
            <w:bottom w:val="none" w:sz="0" w:space="0" w:color="auto"/>
            <w:right w:val="none" w:sz="0" w:space="0" w:color="auto"/>
          </w:divBdr>
        </w:div>
        <w:div w:id="1300651621">
          <w:marLeft w:val="0"/>
          <w:marRight w:val="0"/>
          <w:marTop w:val="0"/>
          <w:marBottom w:val="0"/>
          <w:divBdr>
            <w:top w:val="none" w:sz="0" w:space="0" w:color="auto"/>
            <w:left w:val="none" w:sz="0" w:space="0" w:color="auto"/>
            <w:bottom w:val="none" w:sz="0" w:space="0" w:color="auto"/>
            <w:right w:val="none" w:sz="0" w:space="0" w:color="auto"/>
          </w:divBdr>
        </w:div>
        <w:div w:id="2064214514">
          <w:marLeft w:val="0"/>
          <w:marRight w:val="0"/>
          <w:marTop w:val="0"/>
          <w:marBottom w:val="0"/>
          <w:divBdr>
            <w:top w:val="none" w:sz="0" w:space="0" w:color="auto"/>
            <w:left w:val="none" w:sz="0" w:space="0" w:color="auto"/>
            <w:bottom w:val="none" w:sz="0" w:space="0" w:color="auto"/>
            <w:right w:val="none" w:sz="0" w:space="0" w:color="auto"/>
          </w:divBdr>
        </w:div>
        <w:div w:id="34547175">
          <w:marLeft w:val="0"/>
          <w:marRight w:val="0"/>
          <w:marTop w:val="0"/>
          <w:marBottom w:val="0"/>
          <w:divBdr>
            <w:top w:val="none" w:sz="0" w:space="0" w:color="auto"/>
            <w:left w:val="none" w:sz="0" w:space="0" w:color="auto"/>
            <w:bottom w:val="none" w:sz="0" w:space="0" w:color="auto"/>
            <w:right w:val="none" w:sz="0" w:space="0" w:color="auto"/>
          </w:divBdr>
        </w:div>
        <w:div w:id="295911361">
          <w:marLeft w:val="0"/>
          <w:marRight w:val="0"/>
          <w:marTop w:val="0"/>
          <w:marBottom w:val="0"/>
          <w:divBdr>
            <w:top w:val="none" w:sz="0" w:space="0" w:color="auto"/>
            <w:left w:val="none" w:sz="0" w:space="0" w:color="auto"/>
            <w:bottom w:val="none" w:sz="0" w:space="0" w:color="auto"/>
            <w:right w:val="none" w:sz="0" w:space="0" w:color="auto"/>
          </w:divBdr>
        </w:div>
        <w:div w:id="2074311556">
          <w:marLeft w:val="0"/>
          <w:marRight w:val="0"/>
          <w:marTop w:val="0"/>
          <w:marBottom w:val="0"/>
          <w:divBdr>
            <w:top w:val="none" w:sz="0" w:space="0" w:color="auto"/>
            <w:left w:val="none" w:sz="0" w:space="0" w:color="auto"/>
            <w:bottom w:val="none" w:sz="0" w:space="0" w:color="auto"/>
            <w:right w:val="none" w:sz="0" w:space="0" w:color="auto"/>
          </w:divBdr>
        </w:div>
        <w:div w:id="327908129">
          <w:marLeft w:val="0"/>
          <w:marRight w:val="0"/>
          <w:marTop w:val="0"/>
          <w:marBottom w:val="0"/>
          <w:divBdr>
            <w:top w:val="none" w:sz="0" w:space="0" w:color="auto"/>
            <w:left w:val="none" w:sz="0" w:space="0" w:color="auto"/>
            <w:bottom w:val="none" w:sz="0" w:space="0" w:color="auto"/>
            <w:right w:val="none" w:sz="0" w:space="0" w:color="auto"/>
          </w:divBdr>
        </w:div>
        <w:div w:id="1280838353">
          <w:marLeft w:val="0"/>
          <w:marRight w:val="0"/>
          <w:marTop w:val="0"/>
          <w:marBottom w:val="0"/>
          <w:divBdr>
            <w:top w:val="none" w:sz="0" w:space="0" w:color="auto"/>
            <w:left w:val="none" w:sz="0" w:space="0" w:color="auto"/>
            <w:bottom w:val="none" w:sz="0" w:space="0" w:color="auto"/>
            <w:right w:val="none" w:sz="0" w:space="0" w:color="auto"/>
          </w:divBdr>
        </w:div>
        <w:div w:id="1963340426">
          <w:marLeft w:val="0"/>
          <w:marRight w:val="0"/>
          <w:marTop w:val="0"/>
          <w:marBottom w:val="0"/>
          <w:divBdr>
            <w:top w:val="none" w:sz="0" w:space="0" w:color="auto"/>
            <w:left w:val="none" w:sz="0" w:space="0" w:color="auto"/>
            <w:bottom w:val="none" w:sz="0" w:space="0" w:color="auto"/>
            <w:right w:val="none" w:sz="0" w:space="0" w:color="auto"/>
          </w:divBdr>
        </w:div>
        <w:div w:id="1982150686">
          <w:marLeft w:val="0"/>
          <w:marRight w:val="0"/>
          <w:marTop w:val="0"/>
          <w:marBottom w:val="0"/>
          <w:divBdr>
            <w:top w:val="none" w:sz="0" w:space="0" w:color="auto"/>
            <w:left w:val="none" w:sz="0" w:space="0" w:color="auto"/>
            <w:bottom w:val="none" w:sz="0" w:space="0" w:color="auto"/>
            <w:right w:val="none" w:sz="0" w:space="0" w:color="auto"/>
          </w:divBdr>
        </w:div>
        <w:div w:id="1741638675">
          <w:marLeft w:val="0"/>
          <w:marRight w:val="0"/>
          <w:marTop w:val="0"/>
          <w:marBottom w:val="0"/>
          <w:divBdr>
            <w:top w:val="none" w:sz="0" w:space="0" w:color="auto"/>
            <w:left w:val="none" w:sz="0" w:space="0" w:color="auto"/>
            <w:bottom w:val="none" w:sz="0" w:space="0" w:color="auto"/>
            <w:right w:val="none" w:sz="0" w:space="0" w:color="auto"/>
          </w:divBdr>
        </w:div>
        <w:div w:id="190539130">
          <w:marLeft w:val="0"/>
          <w:marRight w:val="0"/>
          <w:marTop w:val="0"/>
          <w:marBottom w:val="0"/>
          <w:divBdr>
            <w:top w:val="none" w:sz="0" w:space="0" w:color="auto"/>
            <w:left w:val="none" w:sz="0" w:space="0" w:color="auto"/>
            <w:bottom w:val="none" w:sz="0" w:space="0" w:color="auto"/>
            <w:right w:val="none" w:sz="0" w:space="0" w:color="auto"/>
          </w:divBdr>
        </w:div>
        <w:div w:id="691303862">
          <w:marLeft w:val="0"/>
          <w:marRight w:val="0"/>
          <w:marTop w:val="0"/>
          <w:marBottom w:val="0"/>
          <w:divBdr>
            <w:top w:val="none" w:sz="0" w:space="0" w:color="auto"/>
            <w:left w:val="none" w:sz="0" w:space="0" w:color="auto"/>
            <w:bottom w:val="none" w:sz="0" w:space="0" w:color="auto"/>
            <w:right w:val="none" w:sz="0" w:space="0" w:color="auto"/>
          </w:divBdr>
        </w:div>
        <w:div w:id="1618370383">
          <w:marLeft w:val="0"/>
          <w:marRight w:val="0"/>
          <w:marTop w:val="0"/>
          <w:marBottom w:val="0"/>
          <w:divBdr>
            <w:top w:val="none" w:sz="0" w:space="0" w:color="auto"/>
            <w:left w:val="none" w:sz="0" w:space="0" w:color="auto"/>
            <w:bottom w:val="none" w:sz="0" w:space="0" w:color="auto"/>
            <w:right w:val="none" w:sz="0" w:space="0" w:color="auto"/>
          </w:divBdr>
        </w:div>
        <w:div w:id="2100906822">
          <w:marLeft w:val="0"/>
          <w:marRight w:val="0"/>
          <w:marTop w:val="0"/>
          <w:marBottom w:val="0"/>
          <w:divBdr>
            <w:top w:val="none" w:sz="0" w:space="0" w:color="auto"/>
            <w:left w:val="none" w:sz="0" w:space="0" w:color="auto"/>
            <w:bottom w:val="none" w:sz="0" w:space="0" w:color="auto"/>
            <w:right w:val="none" w:sz="0" w:space="0" w:color="auto"/>
          </w:divBdr>
        </w:div>
        <w:div w:id="1520004748">
          <w:marLeft w:val="0"/>
          <w:marRight w:val="0"/>
          <w:marTop w:val="0"/>
          <w:marBottom w:val="0"/>
          <w:divBdr>
            <w:top w:val="none" w:sz="0" w:space="0" w:color="auto"/>
            <w:left w:val="none" w:sz="0" w:space="0" w:color="auto"/>
            <w:bottom w:val="none" w:sz="0" w:space="0" w:color="auto"/>
            <w:right w:val="none" w:sz="0" w:space="0" w:color="auto"/>
          </w:divBdr>
        </w:div>
        <w:div w:id="478421679">
          <w:marLeft w:val="0"/>
          <w:marRight w:val="0"/>
          <w:marTop w:val="0"/>
          <w:marBottom w:val="0"/>
          <w:divBdr>
            <w:top w:val="none" w:sz="0" w:space="0" w:color="auto"/>
            <w:left w:val="none" w:sz="0" w:space="0" w:color="auto"/>
            <w:bottom w:val="none" w:sz="0" w:space="0" w:color="auto"/>
            <w:right w:val="none" w:sz="0" w:space="0" w:color="auto"/>
          </w:divBdr>
        </w:div>
        <w:div w:id="635262997">
          <w:marLeft w:val="0"/>
          <w:marRight w:val="0"/>
          <w:marTop w:val="0"/>
          <w:marBottom w:val="0"/>
          <w:divBdr>
            <w:top w:val="none" w:sz="0" w:space="0" w:color="auto"/>
            <w:left w:val="none" w:sz="0" w:space="0" w:color="auto"/>
            <w:bottom w:val="none" w:sz="0" w:space="0" w:color="auto"/>
            <w:right w:val="none" w:sz="0" w:space="0" w:color="auto"/>
          </w:divBdr>
        </w:div>
        <w:div w:id="1167868524">
          <w:marLeft w:val="0"/>
          <w:marRight w:val="0"/>
          <w:marTop w:val="0"/>
          <w:marBottom w:val="0"/>
          <w:divBdr>
            <w:top w:val="none" w:sz="0" w:space="0" w:color="auto"/>
            <w:left w:val="none" w:sz="0" w:space="0" w:color="auto"/>
            <w:bottom w:val="none" w:sz="0" w:space="0" w:color="auto"/>
            <w:right w:val="none" w:sz="0" w:space="0" w:color="auto"/>
          </w:divBdr>
        </w:div>
      </w:divsChild>
    </w:div>
    <w:div w:id="1421682215">
      <w:bodyDiv w:val="1"/>
      <w:marLeft w:val="0"/>
      <w:marRight w:val="0"/>
      <w:marTop w:val="0"/>
      <w:marBottom w:val="0"/>
      <w:divBdr>
        <w:top w:val="none" w:sz="0" w:space="0" w:color="auto"/>
        <w:left w:val="none" w:sz="0" w:space="0" w:color="auto"/>
        <w:bottom w:val="none" w:sz="0" w:space="0" w:color="auto"/>
        <w:right w:val="none" w:sz="0" w:space="0" w:color="auto"/>
      </w:divBdr>
    </w:div>
    <w:div w:id="1473791613">
      <w:bodyDiv w:val="1"/>
      <w:marLeft w:val="0"/>
      <w:marRight w:val="0"/>
      <w:marTop w:val="0"/>
      <w:marBottom w:val="0"/>
      <w:divBdr>
        <w:top w:val="none" w:sz="0" w:space="0" w:color="auto"/>
        <w:left w:val="none" w:sz="0" w:space="0" w:color="auto"/>
        <w:bottom w:val="none" w:sz="0" w:space="0" w:color="auto"/>
        <w:right w:val="none" w:sz="0" w:space="0" w:color="auto"/>
      </w:divBdr>
      <w:divsChild>
        <w:div w:id="1958215915">
          <w:marLeft w:val="0"/>
          <w:marRight w:val="0"/>
          <w:marTop w:val="0"/>
          <w:marBottom w:val="0"/>
          <w:divBdr>
            <w:top w:val="none" w:sz="0" w:space="0" w:color="auto"/>
            <w:left w:val="none" w:sz="0" w:space="0" w:color="auto"/>
            <w:bottom w:val="none" w:sz="0" w:space="0" w:color="auto"/>
            <w:right w:val="none" w:sz="0" w:space="0" w:color="auto"/>
          </w:divBdr>
        </w:div>
        <w:div w:id="1287931058">
          <w:marLeft w:val="0"/>
          <w:marRight w:val="0"/>
          <w:marTop w:val="0"/>
          <w:marBottom w:val="0"/>
          <w:divBdr>
            <w:top w:val="none" w:sz="0" w:space="0" w:color="auto"/>
            <w:left w:val="none" w:sz="0" w:space="0" w:color="auto"/>
            <w:bottom w:val="none" w:sz="0" w:space="0" w:color="auto"/>
            <w:right w:val="none" w:sz="0" w:space="0" w:color="auto"/>
          </w:divBdr>
        </w:div>
        <w:div w:id="1924100522">
          <w:marLeft w:val="0"/>
          <w:marRight w:val="0"/>
          <w:marTop w:val="0"/>
          <w:marBottom w:val="0"/>
          <w:divBdr>
            <w:top w:val="none" w:sz="0" w:space="0" w:color="auto"/>
            <w:left w:val="none" w:sz="0" w:space="0" w:color="auto"/>
            <w:bottom w:val="none" w:sz="0" w:space="0" w:color="auto"/>
            <w:right w:val="none" w:sz="0" w:space="0" w:color="auto"/>
          </w:divBdr>
        </w:div>
        <w:div w:id="852109053">
          <w:marLeft w:val="0"/>
          <w:marRight w:val="0"/>
          <w:marTop w:val="0"/>
          <w:marBottom w:val="0"/>
          <w:divBdr>
            <w:top w:val="none" w:sz="0" w:space="0" w:color="auto"/>
            <w:left w:val="none" w:sz="0" w:space="0" w:color="auto"/>
            <w:bottom w:val="none" w:sz="0" w:space="0" w:color="auto"/>
            <w:right w:val="none" w:sz="0" w:space="0" w:color="auto"/>
          </w:divBdr>
        </w:div>
        <w:div w:id="1183858609">
          <w:marLeft w:val="0"/>
          <w:marRight w:val="0"/>
          <w:marTop w:val="0"/>
          <w:marBottom w:val="0"/>
          <w:divBdr>
            <w:top w:val="none" w:sz="0" w:space="0" w:color="auto"/>
            <w:left w:val="none" w:sz="0" w:space="0" w:color="auto"/>
            <w:bottom w:val="none" w:sz="0" w:space="0" w:color="auto"/>
            <w:right w:val="none" w:sz="0" w:space="0" w:color="auto"/>
          </w:divBdr>
        </w:div>
        <w:div w:id="2061203427">
          <w:marLeft w:val="0"/>
          <w:marRight w:val="0"/>
          <w:marTop w:val="0"/>
          <w:marBottom w:val="0"/>
          <w:divBdr>
            <w:top w:val="none" w:sz="0" w:space="0" w:color="auto"/>
            <w:left w:val="none" w:sz="0" w:space="0" w:color="auto"/>
            <w:bottom w:val="none" w:sz="0" w:space="0" w:color="auto"/>
            <w:right w:val="none" w:sz="0" w:space="0" w:color="auto"/>
          </w:divBdr>
        </w:div>
        <w:div w:id="1554273305">
          <w:marLeft w:val="0"/>
          <w:marRight w:val="0"/>
          <w:marTop w:val="0"/>
          <w:marBottom w:val="0"/>
          <w:divBdr>
            <w:top w:val="none" w:sz="0" w:space="0" w:color="auto"/>
            <w:left w:val="none" w:sz="0" w:space="0" w:color="auto"/>
            <w:bottom w:val="none" w:sz="0" w:space="0" w:color="auto"/>
            <w:right w:val="none" w:sz="0" w:space="0" w:color="auto"/>
          </w:divBdr>
        </w:div>
      </w:divsChild>
    </w:div>
    <w:div w:id="1518423546">
      <w:bodyDiv w:val="1"/>
      <w:marLeft w:val="0"/>
      <w:marRight w:val="0"/>
      <w:marTop w:val="0"/>
      <w:marBottom w:val="0"/>
      <w:divBdr>
        <w:top w:val="none" w:sz="0" w:space="0" w:color="auto"/>
        <w:left w:val="none" w:sz="0" w:space="0" w:color="auto"/>
        <w:bottom w:val="none" w:sz="0" w:space="0" w:color="auto"/>
        <w:right w:val="none" w:sz="0" w:space="0" w:color="auto"/>
      </w:divBdr>
    </w:div>
    <w:div w:id="1664352904">
      <w:bodyDiv w:val="1"/>
      <w:marLeft w:val="0"/>
      <w:marRight w:val="0"/>
      <w:marTop w:val="0"/>
      <w:marBottom w:val="0"/>
      <w:divBdr>
        <w:top w:val="none" w:sz="0" w:space="0" w:color="auto"/>
        <w:left w:val="none" w:sz="0" w:space="0" w:color="auto"/>
        <w:bottom w:val="none" w:sz="0" w:space="0" w:color="auto"/>
        <w:right w:val="none" w:sz="0" w:space="0" w:color="auto"/>
      </w:divBdr>
      <w:divsChild>
        <w:div w:id="89467619">
          <w:marLeft w:val="0"/>
          <w:marRight w:val="0"/>
          <w:marTop w:val="0"/>
          <w:marBottom w:val="0"/>
          <w:divBdr>
            <w:top w:val="none" w:sz="0" w:space="0" w:color="auto"/>
            <w:left w:val="none" w:sz="0" w:space="0" w:color="auto"/>
            <w:bottom w:val="none" w:sz="0" w:space="0" w:color="auto"/>
            <w:right w:val="none" w:sz="0" w:space="0" w:color="auto"/>
          </w:divBdr>
        </w:div>
        <w:div w:id="1351107145">
          <w:marLeft w:val="0"/>
          <w:marRight w:val="0"/>
          <w:marTop w:val="0"/>
          <w:marBottom w:val="0"/>
          <w:divBdr>
            <w:top w:val="none" w:sz="0" w:space="0" w:color="auto"/>
            <w:left w:val="none" w:sz="0" w:space="0" w:color="auto"/>
            <w:bottom w:val="none" w:sz="0" w:space="0" w:color="auto"/>
            <w:right w:val="none" w:sz="0" w:space="0" w:color="auto"/>
          </w:divBdr>
        </w:div>
        <w:div w:id="218130855">
          <w:marLeft w:val="0"/>
          <w:marRight w:val="0"/>
          <w:marTop w:val="0"/>
          <w:marBottom w:val="0"/>
          <w:divBdr>
            <w:top w:val="none" w:sz="0" w:space="0" w:color="auto"/>
            <w:left w:val="none" w:sz="0" w:space="0" w:color="auto"/>
            <w:bottom w:val="none" w:sz="0" w:space="0" w:color="auto"/>
            <w:right w:val="none" w:sz="0" w:space="0" w:color="auto"/>
          </w:divBdr>
        </w:div>
        <w:div w:id="1136800811">
          <w:marLeft w:val="0"/>
          <w:marRight w:val="0"/>
          <w:marTop w:val="0"/>
          <w:marBottom w:val="0"/>
          <w:divBdr>
            <w:top w:val="none" w:sz="0" w:space="0" w:color="auto"/>
            <w:left w:val="none" w:sz="0" w:space="0" w:color="auto"/>
            <w:bottom w:val="none" w:sz="0" w:space="0" w:color="auto"/>
            <w:right w:val="none" w:sz="0" w:space="0" w:color="auto"/>
          </w:divBdr>
        </w:div>
      </w:divsChild>
    </w:div>
    <w:div w:id="1905604342">
      <w:bodyDiv w:val="1"/>
      <w:marLeft w:val="0"/>
      <w:marRight w:val="0"/>
      <w:marTop w:val="0"/>
      <w:marBottom w:val="0"/>
      <w:divBdr>
        <w:top w:val="none" w:sz="0" w:space="0" w:color="auto"/>
        <w:left w:val="none" w:sz="0" w:space="0" w:color="auto"/>
        <w:bottom w:val="none" w:sz="0" w:space="0" w:color="auto"/>
        <w:right w:val="none" w:sz="0" w:space="0" w:color="auto"/>
      </w:divBdr>
      <w:divsChild>
        <w:div w:id="1078139148">
          <w:marLeft w:val="0"/>
          <w:marRight w:val="0"/>
          <w:marTop w:val="0"/>
          <w:marBottom w:val="0"/>
          <w:divBdr>
            <w:top w:val="none" w:sz="0" w:space="0" w:color="auto"/>
            <w:left w:val="none" w:sz="0" w:space="0" w:color="auto"/>
            <w:bottom w:val="none" w:sz="0" w:space="0" w:color="auto"/>
            <w:right w:val="none" w:sz="0" w:space="0" w:color="auto"/>
          </w:divBdr>
        </w:div>
        <w:div w:id="2067558958">
          <w:marLeft w:val="0"/>
          <w:marRight w:val="0"/>
          <w:marTop w:val="0"/>
          <w:marBottom w:val="0"/>
          <w:divBdr>
            <w:top w:val="none" w:sz="0" w:space="0" w:color="auto"/>
            <w:left w:val="none" w:sz="0" w:space="0" w:color="auto"/>
            <w:bottom w:val="none" w:sz="0" w:space="0" w:color="auto"/>
            <w:right w:val="none" w:sz="0" w:space="0" w:color="auto"/>
          </w:divBdr>
        </w:div>
        <w:div w:id="179005333">
          <w:marLeft w:val="0"/>
          <w:marRight w:val="0"/>
          <w:marTop w:val="0"/>
          <w:marBottom w:val="0"/>
          <w:divBdr>
            <w:top w:val="none" w:sz="0" w:space="0" w:color="auto"/>
            <w:left w:val="none" w:sz="0" w:space="0" w:color="auto"/>
            <w:bottom w:val="none" w:sz="0" w:space="0" w:color="auto"/>
            <w:right w:val="none" w:sz="0" w:space="0" w:color="auto"/>
          </w:divBdr>
        </w:div>
      </w:divsChild>
    </w:div>
    <w:div w:id="1920484059">
      <w:bodyDiv w:val="1"/>
      <w:marLeft w:val="0"/>
      <w:marRight w:val="0"/>
      <w:marTop w:val="0"/>
      <w:marBottom w:val="0"/>
      <w:divBdr>
        <w:top w:val="none" w:sz="0" w:space="0" w:color="auto"/>
        <w:left w:val="none" w:sz="0" w:space="0" w:color="auto"/>
        <w:bottom w:val="none" w:sz="0" w:space="0" w:color="auto"/>
        <w:right w:val="none" w:sz="0" w:space="0" w:color="auto"/>
      </w:divBdr>
      <w:divsChild>
        <w:div w:id="1057780492">
          <w:marLeft w:val="0"/>
          <w:marRight w:val="0"/>
          <w:marTop w:val="0"/>
          <w:marBottom w:val="0"/>
          <w:divBdr>
            <w:top w:val="none" w:sz="0" w:space="0" w:color="auto"/>
            <w:left w:val="none" w:sz="0" w:space="0" w:color="auto"/>
            <w:bottom w:val="none" w:sz="0" w:space="0" w:color="auto"/>
            <w:right w:val="none" w:sz="0" w:space="0" w:color="auto"/>
          </w:divBdr>
        </w:div>
        <w:div w:id="872234772">
          <w:marLeft w:val="0"/>
          <w:marRight w:val="0"/>
          <w:marTop w:val="0"/>
          <w:marBottom w:val="0"/>
          <w:divBdr>
            <w:top w:val="none" w:sz="0" w:space="0" w:color="auto"/>
            <w:left w:val="none" w:sz="0" w:space="0" w:color="auto"/>
            <w:bottom w:val="none" w:sz="0" w:space="0" w:color="auto"/>
            <w:right w:val="none" w:sz="0" w:space="0" w:color="auto"/>
          </w:divBdr>
        </w:div>
      </w:divsChild>
    </w:div>
    <w:div w:id="195312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E3E002E2-D3CE-457F-AE77-43BA11C72C7D"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E3E002E2-D3CE-457F-AE77-43BA11C72C7D"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dn\OneDrive%20-%20KL\Personlige%20skabeloner\ESDN%20-%20Enhed%20for%20kvalitet%20og%20moderniserin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839E38200F974FA1B2BF81F254BC3B" ma:contentTypeVersion="14" ma:contentTypeDescription="Create a new document." ma:contentTypeScope="" ma:versionID="d9469be33babb491234b5ce96639747f">
  <xsd:schema xmlns:xsd="http://www.w3.org/2001/XMLSchema" xmlns:xs="http://www.w3.org/2001/XMLSchema" xmlns:p="http://schemas.microsoft.com/office/2006/metadata/properties" xmlns:ns3="a711ff69-a6d5-4493-b434-2fe5672ed9de" xmlns:ns4="fe9dae14-b448-4a89-830b-01ac6c8f3732" targetNamespace="http://schemas.microsoft.com/office/2006/metadata/properties" ma:root="true" ma:fieldsID="16a42e84d6d7a16efb2870ca9fa3d8dd" ns3:_="" ns4:_="">
    <xsd:import namespace="a711ff69-a6d5-4493-b434-2fe5672ed9de"/>
    <xsd:import namespace="fe9dae14-b448-4a89-830b-01ac6c8f373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1ff69-a6d5-4493-b434-2fe5672ed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9dae14-b448-4a89-830b-01ac6c8f37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1E82F5-F6F7-4FD9-9A96-10FD72BD0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1ff69-a6d5-4493-b434-2fe5672ed9de"/>
    <ds:schemaRef ds:uri="fe9dae14-b448-4a89-830b-01ac6c8f3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5D9A18-BF67-4539-9B13-F0B25D292944}">
  <ds:schemaRefs>
    <ds:schemaRef ds:uri="http://schemas.openxmlformats.org/officeDocument/2006/bibliography"/>
  </ds:schemaRefs>
</ds:datastoreItem>
</file>

<file path=customXml/itemProps3.xml><?xml version="1.0" encoding="utf-8"?>
<ds:datastoreItem xmlns:ds="http://schemas.openxmlformats.org/officeDocument/2006/customXml" ds:itemID="{A9F196B1-77E5-466F-9EE0-92B27C8ED2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B2C991-2BC4-452A-B2C6-39781CF8B4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ESDN - Enhed for kvalitet og modernisering</Template>
  <TotalTime>0</TotalTime>
  <Pages>3</Pages>
  <Words>660</Words>
  <Characters>4031</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Brev</vt:lpstr>
      <vt:lpstr>Brev</vt:lpstr>
    </vt:vector>
  </TitlesOfParts>
  <Company>www.skabelondesign.dk</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Esben Dahl Nielsen</dc:creator>
  <cp:lastModifiedBy>Janne Dyrby</cp:lastModifiedBy>
  <cp:revision>2</cp:revision>
  <cp:lastPrinted>2020-02-19T15:09:00Z</cp:lastPrinted>
  <dcterms:created xsi:type="dcterms:W3CDTF">2022-11-21T19:15:00Z</dcterms:created>
  <dcterms:modified xsi:type="dcterms:W3CDTF">2022-11-21T19:15:00Z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ShowGeneralPanel">
    <vt:lpwstr>True</vt:lpwstr>
  </property>
  <property fmtid="{D5CDD505-2E9C-101B-9397-08002B2CF9AE}" pid="5" name="SD_BrandingGraphicBehavior">
    <vt:lpwstr>Standard</vt:lpwstr>
  </property>
  <property fmtid="{D5CDD505-2E9C-101B-9397-08002B2CF9AE}" pid="6" name="SD_DocumentLanguageString">
    <vt:lpwstr>Dansk</vt:lpwstr>
  </property>
  <property fmtid="{D5CDD505-2E9C-101B-9397-08002B2CF9AE}" pid="7" name="SD_CtlText_Usersettings_Userprofile">
    <vt:lpwstr>Mick Bundgaard Dige</vt:lpwstr>
  </property>
  <property fmtid="{D5CDD505-2E9C-101B-9397-08002B2CF9AE}" pid="8" name="SD_DocumentLanguage">
    <vt:lpwstr>da-DK</vt:lpwstr>
  </property>
  <property fmtid="{D5CDD505-2E9C-101B-9397-08002B2CF9AE}" pid="9" name="sdDocumentDate">
    <vt:lpwstr>42326</vt:lpwstr>
  </property>
  <property fmtid="{D5CDD505-2E9C-101B-9397-08002B2CF9AE}" pid="10" name="sdDocumentDateFormat">
    <vt:lpwstr>da-DK:d. MMMM yyyy</vt:lpwstr>
  </property>
  <property fmtid="{D5CDD505-2E9C-101B-9397-08002B2CF9AE}" pid="11" name="SD_CtlText_Generelt_EmployerNo">
    <vt:lpwstr/>
  </property>
  <property fmtid="{D5CDD505-2E9C-101B-9397-08002B2CF9AE}" pid="12" name="SD_CtlText_Generelt_Contact">
    <vt:lpwstr/>
  </property>
  <property fmtid="{D5CDD505-2E9C-101B-9397-08002B2CF9AE}" pid="13" name="SD_CtlText_Generelt_MemberNo">
    <vt:lpwstr/>
  </property>
  <property fmtid="{D5CDD505-2E9C-101B-9397-08002B2CF9AE}" pid="14" name="SD_CtlText_Generelt_CaseNo">
    <vt:lpwstr/>
  </property>
  <property fmtid="{D5CDD505-2E9C-101B-9397-08002B2CF9AE}" pid="15" name="SD_UserprofileName">
    <vt:lpwstr>Mick Bundgaard Dige</vt:lpwstr>
  </property>
  <property fmtid="{D5CDD505-2E9C-101B-9397-08002B2CF9AE}" pid="16" name="SD_Office_SD_OFF_ID">
    <vt:lpwstr>1</vt:lpwstr>
  </property>
  <property fmtid="{D5CDD505-2E9C-101B-9397-08002B2CF9AE}" pid="17" name="SD_Office_SD_OFF_Identity">
    <vt:lpwstr>Sekretariatet</vt:lpwstr>
  </property>
  <property fmtid="{D5CDD505-2E9C-101B-9397-08002B2CF9AE}" pid="18" name="SD_Office_SD_OFF_OfficeName_EN">
    <vt:lpwstr/>
  </property>
  <property fmtid="{D5CDD505-2E9C-101B-9397-08002B2CF9AE}" pid="19" name="SD_Office_SD_OFF_Address">
    <vt:lpwstr/>
  </property>
  <property fmtid="{D5CDD505-2E9C-101B-9397-08002B2CF9AE}" pid="20" name="SD_Office_SD_OFF_Address_EN">
    <vt:lpwstr/>
  </property>
  <property fmtid="{D5CDD505-2E9C-101B-9397-08002B2CF9AE}" pid="21" name="SD_Office_SD_OFF_OrgNo">
    <vt:lpwstr/>
  </property>
  <property fmtid="{D5CDD505-2E9C-101B-9397-08002B2CF9AE}" pid="22" name="SD_Office_SD_OFF_OrgNo_EN">
    <vt:lpwstr/>
  </property>
  <property fmtid="{D5CDD505-2E9C-101B-9397-08002B2CF9AE}" pid="23" name="SD_Office_SD_OFF_Phone">
    <vt:lpwstr/>
  </property>
  <property fmtid="{D5CDD505-2E9C-101B-9397-08002B2CF9AE}" pid="24" name="SD_Office_SD_OFF_Fax">
    <vt:lpwstr/>
  </property>
  <property fmtid="{D5CDD505-2E9C-101B-9397-08002B2CF9AE}" pid="25" name="SD_Office_SD_OFF_Web">
    <vt:lpwstr/>
  </property>
  <property fmtid="{D5CDD505-2E9C-101B-9397-08002B2CF9AE}" pid="26" name="SD_Office_SD_OFF_Web_EN">
    <vt:lpwstr/>
  </property>
  <property fmtid="{D5CDD505-2E9C-101B-9397-08002B2CF9AE}" pid="27" name="SD_Office_SD_OFF_LegalName">
    <vt:lpwstr/>
  </property>
  <property fmtid="{D5CDD505-2E9C-101B-9397-08002B2CF9AE}" pid="28" name="SD_Office_SD_OFF_LegalName_EN">
    <vt:lpwstr/>
  </property>
  <property fmtid="{D5CDD505-2E9C-101B-9397-08002B2CF9AE}" pid="29" name="SD_Office_SD_OFF_LegalInfo">
    <vt:lpwstr/>
  </property>
  <property fmtid="{D5CDD505-2E9C-101B-9397-08002B2CF9AE}" pid="30" name="SD_Office_SD_OFF_LegalInfo_EN">
    <vt:lpwstr/>
  </property>
  <property fmtid="{D5CDD505-2E9C-101B-9397-08002B2CF9AE}" pid="31" name="SD_Office_SD_OFF_AddressName">
    <vt:lpwstr>Sekretariatet</vt:lpwstr>
  </property>
  <property fmtid="{D5CDD505-2E9C-101B-9397-08002B2CF9AE}" pid="32" name="SD_Office_SD_OFF_ImageDefinition">
    <vt:lpwstr>Standard</vt:lpwstr>
  </property>
  <property fmtid="{D5CDD505-2E9C-101B-9397-08002B2CF9AE}" pid="33" name="SD_Office_SD_OFF_ColorTheme">
    <vt:lpwstr/>
  </property>
  <property fmtid="{D5CDD505-2E9C-101B-9397-08002B2CF9AE}" pid="34" name="SD_USR_Name">
    <vt:lpwstr>Mick Bundgaard Dige</vt:lpwstr>
  </property>
  <property fmtid="{D5CDD505-2E9C-101B-9397-08002B2CF9AE}" pid="35" name="SD_USR_Initials">
    <vt:lpwstr>mbd</vt:lpwstr>
  </property>
  <property fmtid="{D5CDD505-2E9C-101B-9397-08002B2CF9AE}" pid="36" name="SD_USR_Title">
    <vt:lpwstr/>
  </property>
  <property fmtid="{D5CDD505-2E9C-101B-9397-08002B2CF9AE}" pid="37" name="SD_USR_DirectPhone">
    <vt:lpwstr>3073 6620</vt:lpwstr>
  </property>
  <property fmtid="{D5CDD505-2E9C-101B-9397-08002B2CF9AE}" pid="38" name="SD_USR_Mobile">
    <vt:lpwstr/>
  </property>
  <property fmtid="{D5CDD505-2E9C-101B-9397-08002B2CF9AE}" pid="39" name="SD_USR_Email">
    <vt:lpwstr>mbd@fysio.dk</vt:lpwstr>
  </property>
  <property fmtid="{D5CDD505-2E9C-101B-9397-08002B2CF9AE}" pid="40" name="SD_OFF_Identity">
    <vt:lpwstr>Sekretariatet</vt:lpwstr>
  </property>
  <property fmtid="{D5CDD505-2E9C-101B-9397-08002B2CF9AE}" pid="41" name="DocumentInfoFinished">
    <vt:lpwstr>True</vt:lpwstr>
  </property>
  <property fmtid="{D5CDD505-2E9C-101B-9397-08002B2CF9AE}" pid="42" name="ContentTypeId">
    <vt:lpwstr>0x0101001F839E38200F974FA1B2BF81F254BC3B</vt:lpwstr>
  </property>
</Properties>
</file>