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BF2F" w14:textId="0FE6407A" w:rsidR="00B30ECB" w:rsidRPr="00D06695" w:rsidRDefault="00B91C72" w:rsidP="009C2D39">
      <w:pPr>
        <w:pStyle w:val="Overskrift1"/>
        <w:jc w:val="center"/>
        <w:rPr>
          <w:rFonts w:asciiTheme="minorHAnsi" w:hAnsiTheme="minorHAnsi" w:cstheme="minorHAnsi"/>
        </w:rPr>
      </w:pPr>
      <w:r w:rsidRPr="00D0669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28794A50" wp14:editId="26064F63">
            <wp:simplePos x="0" y="0"/>
            <wp:positionH relativeFrom="margin">
              <wp:align>right</wp:align>
            </wp:positionH>
            <wp:positionV relativeFrom="page">
              <wp:posOffset>345636</wp:posOffset>
            </wp:positionV>
            <wp:extent cx="1254125" cy="531495"/>
            <wp:effectExtent l="0" t="0" r="3175" b="1905"/>
            <wp:wrapTight wrapText="right">
              <wp:wrapPolygon edited="0">
                <wp:start x="0" y="0"/>
                <wp:lineTo x="0" y="20903"/>
                <wp:lineTo x="21327" y="20903"/>
                <wp:lineTo x="21327" y="0"/>
                <wp:lineTo x="0" y="0"/>
              </wp:wrapPolygon>
            </wp:wrapTight>
            <wp:docPr id="12" name="Picture 12" descr="Et billede, der indeholder tekst, Font/skrifttype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Et billede, der indeholder tekst, Font/skrifttype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31B" w:rsidRPr="00D06695">
        <w:rPr>
          <w:rFonts w:asciiTheme="minorHAnsi" w:hAnsiTheme="minorHAnsi" w:cstheme="minorHAnsi"/>
        </w:rPr>
        <w:t xml:space="preserve">Rammer og aftaler for </w:t>
      </w:r>
      <w:r w:rsidR="00FF6FCA" w:rsidRPr="00D06695">
        <w:rPr>
          <w:rFonts w:asciiTheme="minorHAnsi" w:hAnsiTheme="minorHAnsi" w:cstheme="minorHAnsi"/>
        </w:rPr>
        <w:t>Kvalitetsnetværk</w:t>
      </w:r>
      <w:r w:rsidR="00CA731B" w:rsidRPr="00D06695">
        <w:rPr>
          <w:rFonts w:asciiTheme="minorHAnsi" w:hAnsiTheme="minorHAnsi" w:cstheme="minorHAnsi"/>
        </w:rPr>
        <w:t xml:space="preserve">et </w:t>
      </w:r>
      <w:r w:rsidR="00CA731B" w:rsidRPr="00D06695">
        <w:rPr>
          <w:rFonts w:asciiTheme="minorHAnsi" w:hAnsiTheme="minorHAnsi" w:cstheme="minorHAnsi"/>
          <w:highlight w:val="yellow"/>
        </w:rPr>
        <w:t>X</w:t>
      </w:r>
    </w:p>
    <w:p w14:paraId="31B7BBFE" w14:textId="1D864357" w:rsidR="00FF6FCA" w:rsidRPr="00D06695" w:rsidRDefault="00FF6FCA" w:rsidP="009C2D39">
      <w:pPr>
        <w:pStyle w:val="Undertitel"/>
        <w:jc w:val="center"/>
        <w:rPr>
          <w:rFonts w:cstheme="minorHAnsi"/>
        </w:rPr>
      </w:pPr>
      <w:r w:rsidRPr="00D06695">
        <w:rPr>
          <w:rFonts w:cstheme="minorHAnsi"/>
        </w:rPr>
        <w:t xml:space="preserve">Forslag til </w:t>
      </w:r>
      <w:r w:rsidR="00CA731B" w:rsidRPr="00D06695">
        <w:rPr>
          <w:rFonts w:cstheme="minorHAnsi"/>
        </w:rPr>
        <w:t>rammer og aftale</w:t>
      </w:r>
      <w:r w:rsidRPr="00D06695">
        <w:rPr>
          <w:rFonts w:cstheme="minorHAnsi"/>
        </w:rPr>
        <w:t>.</w:t>
      </w:r>
    </w:p>
    <w:p w14:paraId="42FBAFED" w14:textId="4C98F8E1" w:rsidR="00FF6FCA" w:rsidRPr="00D06695" w:rsidRDefault="00FF6FCA" w:rsidP="00FF6FCA">
      <w:pPr>
        <w:rPr>
          <w:rFonts w:cstheme="minorHAnsi"/>
        </w:rPr>
      </w:pPr>
    </w:p>
    <w:p w14:paraId="7448E8A7" w14:textId="758B2E67" w:rsidR="00FF6FCA" w:rsidRPr="00D06695" w:rsidRDefault="00FF6FCA" w:rsidP="00FF6FCA">
      <w:pPr>
        <w:pStyle w:val="Listeafsnit"/>
        <w:ind w:left="0" w:right="-88"/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 xml:space="preserve">På kvalitetsværksmødet d. </w:t>
      </w:r>
      <w:r w:rsidRPr="00D0669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D06695">
        <w:rPr>
          <w:rFonts w:asciiTheme="minorHAnsi" w:hAnsiTheme="minorHAnsi" w:cstheme="minorHAnsi"/>
          <w:sz w:val="22"/>
          <w:szCs w:val="22"/>
        </w:rPr>
        <w:t xml:space="preserve"> har vi </w:t>
      </w:r>
      <w:r w:rsidR="001D7947" w:rsidRPr="00D06695">
        <w:rPr>
          <w:rFonts w:asciiTheme="minorHAnsi" w:hAnsiTheme="minorHAnsi" w:cstheme="minorHAnsi"/>
          <w:sz w:val="22"/>
          <w:szCs w:val="22"/>
        </w:rPr>
        <w:t xml:space="preserve">drøftet </w:t>
      </w:r>
      <w:r w:rsidRPr="00D06695">
        <w:rPr>
          <w:rFonts w:asciiTheme="minorHAnsi" w:hAnsiTheme="minorHAnsi" w:cstheme="minorHAnsi"/>
          <w:sz w:val="22"/>
          <w:szCs w:val="22"/>
        </w:rPr>
        <w:t>vores ambitionsniveau og forventninger til hinandens motivation og engagement</w:t>
      </w:r>
      <w:r w:rsidR="00412C3D" w:rsidRPr="00D06695">
        <w:rPr>
          <w:rFonts w:asciiTheme="minorHAnsi" w:hAnsiTheme="minorHAnsi" w:cstheme="minorHAnsi"/>
          <w:sz w:val="22"/>
          <w:szCs w:val="22"/>
        </w:rPr>
        <w:t xml:space="preserve"> </w:t>
      </w:r>
      <w:r w:rsidR="009C2D39" w:rsidRPr="00D06695">
        <w:rPr>
          <w:rFonts w:asciiTheme="minorHAnsi" w:hAnsiTheme="minorHAnsi" w:cstheme="minorHAnsi"/>
          <w:sz w:val="22"/>
          <w:szCs w:val="22"/>
        </w:rPr>
        <w:t>på</w:t>
      </w:r>
      <w:r w:rsidR="00412C3D" w:rsidRPr="00D06695">
        <w:rPr>
          <w:rFonts w:asciiTheme="minorHAnsi" w:hAnsiTheme="minorHAnsi" w:cstheme="minorHAnsi"/>
          <w:sz w:val="22"/>
          <w:szCs w:val="22"/>
        </w:rPr>
        <w:t xml:space="preserve"> vores møder</w:t>
      </w:r>
      <w:r w:rsidR="001D7947" w:rsidRPr="00D06695">
        <w:rPr>
          <w:rFonts w:asciiTheme="minorHAnsi" w:hAnsiTheme="minorHAnsi" w:cstheme="minorHAnsi"/>
          <w:sz w:val="22"/>
          <w:szCs w:val="22"/>
        </w:rPr>
        <w:t xml:space="preserve"> i kvalitetsnetværk </w:t>
      </w:r>
      <w:r w:rsidR="001D7947" w:rsidRPr="00D0669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D06695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D066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93DBBD" w14:textId="77777777" w:rsidR="00FF6FCA" w:rsidRPr="00D06695" w:rsidRDefault="00FF6FCA" w:rsidP="00FF6FCA">
      <w:pPr>
        <w:pStyle w:val="Listeafsnit"/>
        <w:ind w:left="0" w:right="-88"/>
        <w:rPr>
          <w:rFonts w:asciiTheme="minorHAnsi" w:hAnsiTheme="minorHAnsi" w:cstheme="minorHAnsi"/>
          <w:sz w:val="22"/>
          <w:szCs w:val="22"/>
        </w:rPr>
      </w:pPr>
    </w:p>
    <w:p w14:paraId="2C12365F" w14:textId="28D4B510" w:rsidR="00FF6FCA" w:rsidRPr="00D06695" w:rsidRDefault="00FF6FCA" w:rsidP="00FF6FCA">
      <w:pPr>
        <w:pStyle w:val="Listeafsnit"/>
        <w:ind w:left="0" w:right="-88"/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>Vi har aftalt følgende:</w:t>
      </w:r>
    </w:p>
    <w:p w14:paraId="0332F198" w14:textId="77777777" w:rsidR="00DF20DE" w:rsidRPr="00D06695" w:rsidRDefault="00DF20DE" w:rsidP="00FF6FCA">
      <w:pPr>
        <w:pStyle w:val="Listeafsnit"/>
        <w:ind w:left="0" w:right="-88"/>
        <w:rPr>
          <w:rFonts w:asciiTheme="minorHAnsi" w:hAnsiTheme="minorHAnsi" w:cstheme="minorHAnsi"/>
          <w:sz w:val="22"/>
          <w:szCs w:val="22"/>
        </w:rPr>
      </w:pPr>
    </w:p>
    <w:p w14:paraId="71A5BD5E" w14:textId="77777777" w:rsidR="00FF6FCA" w:rsidRPr="00D06695" w:rsidRDefault="00FF6FCA" w:rsidP="00DF20DE">
      <w:pPr>
        <w:pStyle w:val="Overskrift2"/>
        <w:rPr>
          <w:rStyle w:val="Overskrift4Tegn"/>
          <w:rFonts w:asciiTheme="minorHAnsi" w:hAnsiTheme="minorHAnsi" w:cstheme="minorHAnsi"/>
          <w:sz w:val="28"/>
          <w:szCs w:val="28"/>
        </w:rPr>
      </w:pPr>
      <w:bookmarkStart w:id="0" w:name="_Toc175572267"/>
      <w:r w:rsidRPr="00D06695">
        <w:rPr>
          <w:rStyle w:val="Overskrift4Tegn"/>
          <w:rFonts w:asciiTheme="minorHAnsi" w:hAnsiTheme="minorHAnsi" w:cstheme="minorHAnsi"/>
          <w:sz w:val="28"/>
          <w:szCs w:val="28"/>
        </w:rPr>
        <w:t>Spilleregler</w:t>
      </w:r>
      <w:bookmarkEnd w:id="0"/>
    </w:p>
    <w:p w14:paraId="32EEED07" w14:textId="77777777" w:rsidR="00E82184" w:rsidRPr="00D06695" w:rsidRDefault="00E82184" w:rsidP="00E82184">
      <w:pPr>
        <w:pStyle w:val="Overskrift2"/>
        <w:rPr>
          <w:rStyle w:val="Overskrift4Tegn"/>
          <w:rFonts w:asciiTheme="minorHAnsi" w:hAnsiTheme="minorHAnsi" w:cstheme="minorHAnsi"/>
          <w:sz w:val="22"/>
          <w:szCs w:val="22"/>
        </w:rPr>
      </w:pPr>
    </w:p>
    <w:p w14:paraId="34086DD8" w14:textId="1ED8D2E7" w:rsidR="00E82184" w:rsidRPr="00D06695" w:rsidRDefault="00E82184" w:rsidP="00E82184">
      <w:pPr>
        <w:pStyle w:val="Overskrift2"/>
        <w:rPr>
          <w:rStyle w:val="Overskrift4Tegn"/>
          <w:rFonts w:asciiTheme="minorHAnsi" w:hAnsiTheme="minorHAnsi" w:cstheme="minorHAnsi"/>
          <w:i w:val="0"/>
          <w:iCs w:val="0"/>
          <w:sz w:val="22"/>
          <w:szCs w:val="22"/>
        </w:rPr>
      </w:pPr>
      <w:r w:rsidRPr="00D06695">
        <w:rPr>
          <w:rStyle w:val="Overskrift4Tegn"/>
          <w:rFonts w:asciiTheme="minorHAnsi" w:hAnsiTheme="minorHAnsi" w:cstheme="minorHAnsi"/>
          <w:i w:val="0"/>
          <w:iCs w:val="0"/>
          <w:sz w:val="22"/>
          <w:szCs w:val="22"/>
        </w:rPr>
        <w:t>For måden vi arbejder sammen på ved møderne:</w:t>
      </w:r>
    </w:p>
    <w:p w14:paraId="423129BF" w14:textId="5D753BFD" w:rsidR="00412C3D" w:rsidRPr="00D06695" w:rsidRDefault="00412C3D" w:rsidP="00412C3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 xml:space="preserve">Vi er hinandens faglige og organisatoriske sparringspartnere på møderne </w:t>
      </w:r>
    </w:p>
    <w:p w14:paraId="4E2150B3" w14:textId="03DD1AF1" w:rsidR="00412C3D" w:rsidRPr="00D06695" w:rsidRDefault="00412C3D" w:rsidP="00412C3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>Vi har tavshedspligt</w:t>
      </w:r>
      <w:r w:rsidR="000D749B" w:rsidRPr="00D066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1B4422" w14:textId="79AF1A00" w:rsidR="00412C3D" w:rsidRPr="00D06695" w:rsidRDefault="00412C3D" w:rsidP="00412C3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 xml:space="preserve">Vi </w:t>
      </w:r>
      <w:r w:rsidR="00FF6FCA" w:rsidRPr="00D06695">
        <w:rPr>
          <w:rFonts w:asciiTheme="minorHAnsi" w:hAnsiTheme="minorHAnsi" w:cstheme="minorHAnsi"/>
          <w:sz w:val="22"/>
          <w:szCs w:val="22"/>
        </w:rPr>
        <w:t>lytte</w:t>
      </w:r>
      <w:r w:rsidRPr="00D06695">
        <w:rPr>
          <w:rFonts w:asciiTheme="minorHAnsi" w:hAnsiTheme="minorHAnsi" w:cstheme="minorHAnsi"/>
          <w:sz w:val="22"/>
          <w:szCs w:val="22"/>
        </w:rPr>
        <w:t>r</w:t>
      </w:r>
      <w:r w:rsidR="00FF6FCA" w:rsidRPr="00D06695">
        <w:rPr>
          <w:rFonts w:asciiTheme="minorHAnsi" w:hAnsiTheme="minorHAnsi" w:cstheme="minorHAnsi"/>
          <w:sz w:val="22"/>
          <w:szCs w:val="22"/>
        </w:rPr>
        <w:t xml:space="preserve"> </w:t>
      </w:r>
      <w:r w:rsidRPr="00D06695">
        <w:rPr>
          <w:rFonts w:asciiTheme="minorHAnsi" w:hAnsiTheme="minorHAnsi" w:cstheme="minorHAnsi"/>
          <w:sz w:val="22"/>
          <w:szCs w:val="22"/>
        </w:rPr>
        <w:t xml:space="preserve">åbent </w:t>
      </w:r>
      <w:r w:rsidR="004D5A88" w:rsidRPr="00D06695">
        <w:rPr>
          <w:rFonts w:asciiTheme="minorHAnsi" w:hAnsiTheme="minorHAnsi" w:cstheme="minorHAnsi"/>
          <w:sz w:val="22"/>
          <w:szCs w:val="22"/>
        </w:rPr>
        <w:t xml:space="preserve">og nysgerrigt </w:t>
      </w:r>
      <w:r w:rsidR="00FF6FCA" w:rsidRPr="00D06695">
        <w:rPr>
          <w:rFonts w:asciiTheme="minorHAnsi" w:hAnsiTheme="minorHAnsi" w:cstheme="minorHAnsi"/>
          <w:sz w:val="22"/>
          <w:szCs w:val="22"/>
        </w:rPr>
        <w:t>til hinanden</w:t>
      </w:r>
    </w:p>
    <w:p w14:paraId="5575AF46" w14:textId="3F925566" w:rsidR="00412C3D" w:rsidRPr="00D06695" w:rsidRDefault="00412C3D" w:rsidP="00412C3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>Vi vil undres sammen</w:t>
      </w:r>
    </w:p>
    <w:p w14:paraId="04F934FA" w14:textId="232FECF0" w:rsidR="00412C3D" w:rsidRPr="00D06695" w:rsidRDefault="00412C3D" w:rsidP="00412C3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 xml:space="preserve">Vi </w:t>
      </w:r>
      <w:r w:rsidR="00FF6FCA" w:rsidRPr="00D06695">
        <w:rPr>
          <w:rFonts w:asciiTheme="minorHAnsi" w:hAnsiTheme="minorHAnsi" w:cstheme="minorHAnsi"/>
          <w:sz w:val="22"/>
          <w:szCs w:val="22"/>
        </w:rPr>
        <w:t>give</w:t>
      </w:r>
      <w:r w:rsidR="0089150B" w:rsidRPr="00D06695">
        <w:rPr>
          <w:rFonts w:asciiTheme="minorHAnsi" w:hAnsiTheme="minorHAnsi" w:cstheme="minorHAnsi"/>
          <w:sz w:val="22"/>
          <w:szCs w:val="22"/>
        </w:rPr>
        <w:t>r</w:t>
      </w:r>
      <w:r w:rsidR="00FF6FCA" w:rsidRPr="00D06695">
        <w:rPr>
          <w:rFonts w:asciiTheme="minorHAnsi" w:hAnsiTheme="minorHAnsi" w:cstheme="minorHAnsi"/>
          <w:sz w:val="22"/>
          <w:szCs w:val="22"/>
        </w:rPr>
        <w:t xml:space="preserve"> alle plads</w:t>
      </w:r>
      <w:r w:rsidRPr="00D06695">
        <w:rPr>
          <w:rFonts w:asciiTheme="minorHAnsi" w:hAnsiTheme="minorHAnsi" w:cstheme="minorHAnsi"/>
          <w:sz w:val="22"/>
          <w:szCs w:val="22"/>
        </w:rPr>
        <w:t xml:space="preserve"> til at </w:t>
      </w:r>
      <w:r w:rsidR="0089150B" w:rsidRPr="00D06695">
        <w:rPr>
          <w:rFonts w:asciiTheme="minorHAnsi" w:hAnsiTheme="minorHAnsi" w:cstheme="minorHAnsi"/>
          <w:sz w:val="22"/>
          <w:szCs w:val="22"/>
        </w:rPr>
        <w:t>deltage i en positiv dialog</w:t>
      </w:r>
      <w:r w:rsidR="00FF6FCA" w:rsidRPr="00D066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A18AEF" w14:textId="3D7ED8B7" w:rsidR="0089150B" w:rsidRPr="00D06695" w:rsidRDefault="0089150B" w:rsidP="00412C3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>Vi deler faglige og organisatoriske indsigter med hinanden</w:t>
      </w:r>
    </w:p>
    <w:p w14:paraId="464CB8C6" w14:textId="24C58E83" w:rsidR="0089150B" w:rsidRPr="00D06695" w:rsidRDefault="0089150B" w:rsidP="00412C3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>Vi er gode kolleger, der støtter op om fx en kollega der har det svært</w:t>
      </w:r>
    </w:p>
    <w:p w14:paraId="65D0A628" w14:textId="77777777" w:rsidR="00667BF2" w:rsidRPr="00D06695" w:rsidRDefault="00667BF2" w:rsidP="00667BF2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>Vi sørger for, at vores emner og møder er så attraktive og spændende, at alle med ydernummer møder op</w:t>
      </w:r>
    </w:p>
    <w:p w14:paraId="7E1C4793" w14:textId="77777777" w:rsidR="002B344F" w:rsidRPr="00D06695" w:rsidRDefault="002B344F" w:rsidP="002B344F">
      <w:pPr>
        <w:rPr>
          <w:rFonts w:cstheme="minorHAnsi"/>
        </w:rPr>
      </w:pPr>
    </w:p>
    <w:p w14:paraId="1DEB366D" w14:textId="6DD117CB" w:rsidR="002B344F" w:rsidRPr="00D06695" w:rsidRDefault="002B344F" w:rsidP="002B344F">
      <w:pPr>
        <w:pStyle w:val="Overskrift2"/>
        <w:ind w:firstLine="360"/>
        <w:rPr>
          <w:rStyle w:val="Overskrift4Tegn"/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</w:pPr>
      <w:proofErr w:type="spellStart"/>
      <w:r w:rsidRPr="00D06695">
        <w:rPr>
          <w:rStyle w:val="Overskrift4Tegn"/>
          <w:rFonts w:asciiTheme="minorHAnsi" w:hAnsiTheme="minorHAnsi" w:cstheme="minorHAnsi"/>
          <w:i w:val="0"/>
          <w:iCs w:val="0"/>
          <w:sz w:val="22"/>
          <w:szCs w:val="22"/>
        </w:rPr>
        <w:t>Co</w:t>
      </w:r>
      <w:r w:rsidR="008B0B03" w:rsidRPr="00D06695">
        <w:rPr>
          <w:rStyle w:val="Overskrift4Tegn"/>
          <w:rFonts w:asciiTheme="minorHAnsi" w:hAnsiTheme="minorHAnsi" w:cstheme="minorHAnsi"/>
          <w:i w:val="0"/>
          <w:iCs w:val="0"/>
          <w:sz w:val="22"/>
          <w:szCs w:val="22"/>
        </w:rPr>
        <w:t>m</w:t>
      </w:r>
      <w:r w:rsidRPr="00D06695">
        <w:rPr>
          <w:rStyle w:val="Overskrift4Tegn"/>
          <w:rFonts w:asciiTheme="minorHAnsi" w:hAnsiTheme="minorHAnsi" w:cstheme="minorHAnsi"/>
          <w:i w:val="0"/>
          <w:iCs w:val="0"/>
          <w:sz w:val="22"/>
          <w:szCs w:val="22"/>
        </w:rPr>
        <w:t>mitment</w:t>
      </w:r>
      <w:proofErr w:type="spellEnd"/>
    </w:p>
    <w:p w14:paraId="6393A5DF" w14:textId="77777777" w:rsidR="002B344F" w:rsidRPr="00D06695" w:rsidRDefault="002B344F" w:rsidP="002B344F">
      <w:pPr>
        <w:pStyle w:val="Listeafsni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>Vi prioriterer at deltage på kvalitetsnetværksmøderne</w:t>
      </w:r>
    </w:p>
    <w:p w14:paraId="324F57A5" w14:textId="77777777" w:rsidR="002B344F" w:rsidRPr="00D06695" w:rsidRDefault="002B344F" w:rsidP="002B344F">
      <w:pPr>
        <w:pStyle w:val="Listeafsni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>Vi deltager engageret, både ift. emnet og socialt</w:t>
      </w:r>
    </w:p>
    <w:p w14:paraId="28E2238B" w14:textId="77777777" w:rsidR="002B344F" w:rsidRPr="00D06695" w:rsidRDefault="002B344F" w:rsidP="002B344F">
      <w:pPr>
        <w:pStyle w:val="Listeafsni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>Vi forbereder os til møderne ift. Emnet, fx har vi læst den artikel eller udført den lille audit vi har aftalt</w:t>
      </w:r>
    </w:p>
    <w:p w14:paraId="067A53BB" w14:textId="77777777" w:rsidR="002B344F" w:rsidRPr="00D06695" w:rsidRDefault="002B344F" w:rsidP="002B344F">
      <w:pPr>
        <w:pStyle w:val="Listeafsni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 xml:space="preserve">Vi har et fælles ansvar for at alle får noget ud af vores møder/får nye indsigter med hjem til klinikken </w:t>
      </w:r>
    </w:p>
    <w:p w14:paraId="7DA0D3D3" w14:textId="77777777" w:rsidR="002B344F" w:rsidRPr="00D06695" w:rsidRDefault="002B344F" w:rsidP="002B344F">
      <w:pPr>
        <w:rPr>
          <w:rFonts w:cstheme="minorHAnsi"/>
        </w:rPr>
      </w:pPr>
    </w:p>
    <w:p w14:paraId="3F1AF898" w14:textId="0DC1596C" w:rsidR="00E82184" w:rsidRPr="00D06695" w:rsidRDefault="00E82184" w:rsidP="00667BF2">
      <w:pPr>
        <w:pStyle w:val="Overskrift2"/>
        <w:rPr>
          <w:rStyle w:val="Overskrift4Tegn"/>
          <w:rFonts w:asciiTheme="minorHAnsi" w:hAnsiTheme="minorHAnsi" w:cstheme="minorHAnsi"/>
          <w:i w:val="0"/>
          <w:iCs w:val="0"/>
        </w:rPr>
      </w:pPr>
      <w:r w:rsidRPr="00D06695">
        <w:rPr>
          <w:rStyle w:val="Overskrift4Tegn"/>
          <w:rFonts w:asciiTheme="minorHAnsi" w:hAnsiTheme="minorHAnsi" w:cstheme="minorHAnsi"/>
          <w:i w:val="0"/>
          <w:iCs w:val="0"/>
          <w:sz w:val="22"/>
          <w:szCs w:val="22"/>
        </w:rPr>
        <w:t xml:space="preserve">For </w:t>
      </w:r>
      <w:r w:rsidR="00667BF2" w:rsidRPr="00D06695">
        <w:rPr>
          <w:rStyle w:val="Overskrift4Tegn"/>
          <w:rFonts w:asciiTheme="minorHAnsi" w:hAnsiTheme="minorHAnsi" w:cstheme="minorHAnsi"/>
          <w:i w:val="0"/>
          <w:iCs w:val="0"/>
          <w:sz w:val="22"/>
          <w:szCs w:val="22"/>
        </w:rPr>
        <w:t>de praktiske rammer om møderne:</w:t>
      </w:r>
    </w:p>
    <w:p w14:paraId="543623B8" w14:textId="77777777" w:rsidR="0089150B" w:rsidRPr="00D06695" w:rsidRDefault="0089150B" w:rsidP="00412C3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 xml:space="preserve">Vi vil afholde </w:t>
      </w:r>
      <w:r w:rsidRPr="00D06695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Pr="00D06695">
        <w:rPr>
          <w:rFonts w:asciiTheme="minorHAnsi" w:hAnsiTheme="minorHAnsi" w:cstheme="minorHAnsi"/>
          <w:sz w:val="22"/>
          <w:szCs w:val="22"/>
        </w:rPr>
        <w:t xml:space="preserve"> </w:t>
      </w:r>
      <w:r w:rsidR="00FF6FCA" w:rsidRPr="00D06695">
        <w:rPr>
          <w:rFonts w:asciiTheme="minorHAnsi" w:hAnsiTheme="minorHAnsi" w:cstheme="minorHAnsi"/>
          <w:sz w:val="22"/>
          <w:szCs w:val="22"/>
        </w:rPr>
        <w:t>møder</w:t>
      </w:r>
      <w:r w:rsidRPr="00D06695">
        <w:rPr>
          <w:rFonts w:asciiTheme="minorHAnsi" w:hAnsiTheme="minorHAnsi" w:cstheme="minorHAnsi"/>
          <w:sz w:val="22"/>
          <w:szCs w:val="22"/>
        </w:rPr>
        <w:t xml:space="preserve"> om året</w:t>
      </w:r>
    </w:p>
    <w:p w14:paraId="3B67506D" w14:textId="35D3A7F1" w:rsidR="0089150B" w:rsidRPr="00D06695" w:rsidRDefault="0089150B" w:rsidP="00412C3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 xml:space="preserve">Vi afholder som udgangspunkt møderne kl. </w:t>
      </w:r>
      <w:r w:rsidRPr="00D06695">
        <w:rPr>
          <w:rFonts w:asciiTheme="minorHAnsi" w:hAnsiTheme="minorHAnsi" w:cstheme="minorHAnsi"/>
          <w:sz w:val="22"/>
          <w:szCs w:val="22"/>
          <w:highlight w:val="yellow"/>
        </w:rPr>
        <w:t xml:space="preserve">X – X </w:t>
      </w:r>
      <w:r w:rsidR="00193E05" w:rsidRPr="00D06695">
        <w:rPr>
          <w:rFonts w:asciiTheme="minorHAnsi" w:hAnsiTheme="minorHAnsi" w:cstheme="minorHAnsi"/>
          <w:sz w:val="22"/>
          <w:szCs w:val="22"/>
          <w:highlight w:val="yellow"/>
        </w:rPr>
        <w:t>ugedag</w:t>
      </w:r>
      <w:r w:rsidR="00193E05" w:rsidRPr="00D066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E36468" w14:textId="77777777" w:rsidR="0089150B" w:rsidRPr="00D06695" w:rsidRDefault="0089150B" w:rsidP="00412C3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 xml:space="preserve">Vi afholder møderne enten på </w:t>
      </w:r>
      <w:r w:rsidRPr="00D06695">
        <w:rPr>
          <w:rFonts w:asciiTheme="minorHAnsi" w:hAnsiTheme="minorHAnsi" w:cstheme="minorHAnsi"/>
          <w:sz w:val="22"/>
          <w:szCs w:val="22"/>
          <w:highlight w:val="yellow"/>
        </w:rPr>
        <w:t>X eller på X</w:t>
      </w:r>
    </w:p>
    <w:p w14:paraId="2A77367A" w14:textId="6562B147" w:rsidR="0089150B" w:rsidRPr="00D06695" w:rsidRDefault="0089150B" w:rsidP="00412C3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>Vi spiser under mødet/ Vi spiser sammen før/efter mødet/ Vi spiser ikke sammen, der serveres kaffe/te og vand til alle vores møder</w:t>
      </w:r>
    </w:p>
    <w:p w14:paraId="06563869" w14:textId="4F61DDA4" w:rsidR="005914B4" w:rsidRPr="00D06695" w:rsidRDefault="005914B4" w:rsidP="00412C3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 xml:space="preserve">Vi </w:t>
      </w:r>
      <w:r w:rsidR="00E566FC" w:rsidRPr="00D06695">
        <w:rPr>
          <w:rFonts w:asciiTheme="minorHAnsi" w:hAnsiTheme="minorHAnsi" w:cstheme="minorHAnsi"/>
          <w:sz w:val="22"/>
          <w:szCs w:val="22"/>
        </w:rPr>
        <w:t>udarbejder en mødeplan for 2 år a</w:t>
      </w:r>
      <w:r w:rsidR="0051128B" w:rsidRPr="00D06695">
        <w:rPr>
          <w:rFonts w:asciiTheme="minorHAnsi" w:hAnsiTheme="minorHAnsi" w:cstheme="minorHAnsi"/>
          <w:sz w:val="22"/>
          <w:szCs w:val="22"/>
        </w:rPr>
        <w:t>d</w:t>
      </w:r>
      <w:r w:rsidR="00E566FC" w:rsidRPr="00D06695">
        <w:rPr>
          <w:rFonts w:asciiTheme="minorHAnsi" w:hAnsiTheme="minorHAnsi" w:cstheme="minorHAnsi"/>
          <w:sz w:val="22"/>
          <w:szCs w:val="22"/>
        </w:rPr>
        <w:t xml:space="preserve"> gangen. </w:t>
      </w:r>
    </w:p>
    <w:p w14:paraId="1637D32D" w14:textId="344DC63F" w:rsidR="00DF20DE" w:rsidRPr="00D06695" w:rsidRDefault="00DF20DE" w:rsidP="00412C3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>Vi aftaler det kommende års</w:t>
      </w:r>
      <w:r w:rsidR="00AF75B5" w:rsidRPr="00D06695">
        <w:rPr>
          <w:rFonts w:asciiTheme="minorHAnsi" w:hAnsiTheme="minorHAnsi" w:cstheme="minorHAnsi"/>
          <w:sz w:val="22"/>
          <w:szCs w:val="22"/>
        </w:rPr>
        <w:t>/de kommende 2 års</w:t>
      </w:r>
      <w:r w:rsidRPr="00D06695">
        <w:rPr>
          <w:rFonts w:asciiTheme="minorHAnsi" w:hAnsiTheme="minorHAnsi" w:cstheme="minorHAnsi"/>
          <w:sz w:val="22"/>
          <w:szCs w:val="22"/>
        </w:rPr>
        <w:t xml:space="preserve"> emner på det sidste møde året før</w:t>
      </w:r>
    </w:p>
    <w:p w14:paraId="306C3597" w14:textId="77777777" w:rsidR="00595585" w:rsidRPr="00D06695" w:rsidRDefault="00595585" w:rsidP="00595585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 xml:space="preserve">Vi sørger for at alle krydser sig af på afkrydsningslisten ved ankomst til mødet  </w:t>
      </w:r>
    </w:p>
    <w:p w14:paraId="2534EA5A" w14:textId="77777777" w:rsidR="00667BF2" w:rsidRPr="00D06695" w:rsidRDefault="00667BF2" w:rsidP="007D0E5D">
      <w:pPr>
        <w:pStyle w:val="Overskrift2"/>
        <w:rPr>
          <w:rStyle w:val="Overskrift4Tegn"/>
          <w:rFonts w:asciiTheme="minorHAnsi" w:hAnsiTheme="minorHAnsi" w:cstheme="minorHAnsi"/>
        </w:rPr>
      </w:pPr>
    </w:p>
    <w:p w14:paraId="7C7C897A" w14:textId="7298C534" w:rsidR="00667BF2" w:rsidRPr="00D06695" w:rsidRDefault="00667BF2" w:rsidP="007D0E5D">
      <w:pPr>
        <w:pStyle w:val="Overskrift2"/>
        <w:rPr>
          <w:rStyle w:val="Overskrift4Tegn"/>
          <w:rFonts w:asciiTheme="minorHAnsi" w:hAnsiTheme="minorHAnsi" w:cstheme="minorHAnsi"/>
          <w:i w:val="0"/>
          <w:iCs w:val="0"/>
          <w:sz w:val="22"/>
          <w:szCs w:val="22"/>
        </w:rPr>
      </w:pPr>
      <w:r w:rsidRPr="00D06695">
        <w:rPr>
          <w:rStyle w:val="Overskrift4Tegn"/>
          <w:rFonts w:asciiTheme="minorHAnsi" w:hAnsiTheme="minorHAnsi" w:cstheme="minorHAnsi"/>
          <w:i w:val="0"/>
          <w:iCs w:val="0"/>
          <w:sz w:val="22"/>
          <w:szCs w:val="22"/>
        </w:rPr>
        <w:t xml:space="preserve">For </w:t>
      </w:r>
      <w:r w:rsidR="00EB7BEA" w:rsidRPr="00D06695">
        <w:rPr>
          <w:rStyle w:val="Overskrift4Tegn"/>
          <w:rFonts w:asciiTheme="minorHAnsi" w:hAnsiTheme="minorHAnsi" w:cstheme="minorHAnsi"/>
          <w:i w:val="0"/>
          <w:iCs w:val="0"/>
          <w:sz w:val="22"/>
          <w:szCs w:val="22"/>
        </w:rPr>
        <w:t xml:space="preserve">opbakningen til </w:t>
      </w:r>
      <w:r w:rsidRPr="00D06695">
        <w:rPr>
          <w:rStyle w:val="Overskrift4Tegn"/>
          <w:rFonts w:asciiTheme="minorHAnsi" w:hAnsiTheme="minorHAnsi" w:cstheme="minorHAnsi"/>
          <w:i w:val="0"/>
          <w:iCs w:val="0"/>
          <w:sz w:val="22"/>
          <w:szCs w:val="22"/>
        </w:rPr>
        <w:t>kvalitetsnetværks</w:t>
      </w:r>
      <w:r w:rsidR="00DA4950" w:rsidRPr="00D06695">
        <w:rPr>
          <w:rStyle w:val="Overskrift4Tegn"/>
          <w:rFonts w:asciiTheme="minorHAnsi" w:hAnsiTheme="minorHAnsi" w:cstheme="minorHAnsi"/>
          <w:i w:val="0"/>
          <w:iCs w:val="0"/>
          <w:sz w:val="22"/>
          <w:szCs w:val="22"/>
        </w:rPr>
        <w:t xml:space="preserve">koordinatorens arbejde i netværket: </w:t>
      </w:r>
    </w:p>
    <w:p w14:paraId="2E2990D6" w14:textId="10D26995" w:rsidR="009C2D39" w:rsidRPr="00D06695" w:rsidRDefault="009C2D39" w:rsidP="00DF20DE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>Vi støtter op om vores kvalitetsnetværkskoordinator</w:t>
      </w:r>
    </w:p>
    <w:p w14:paraId="73292795" w14:textId="04A8FD4A" w:rsidR="009C2D39" w:rsidRPr="00D06695" w:rsidRDefault="009C2D39" w:rsidP="009C2D39">
      <w:pPr>
        <w:pStyle w:val="Listeafsni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>Vi sørger for at overholde deadlines på tilbagemeldinger til møder m.m.</w:t>
      </w:r>
    </w:p>
    <w:p w14:paraId="6209A3FF" w14:textId="6E37BA58" w:rsidR="009C2D39" w:rsidRPr="00D06695" w:rsidRDefault="009C2D39" w:rsidP="009C2D39">
      <w:pPr>
        <w:pStyle w:val="Listeafsni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lastRenderedPageBreak/>
        <w:t>Vi giver koordinatoren det sidste ord, hvis der er udfordringer med at finde datoer for vores møder</w:t>
      </w:r>
    </w:p>
    <w:p w14:paraId="6AF4A58C" w14:textId="584CE591" w:rsidR="009C2D39" w:rsidRPr="00D06695" w:rsidRDefault="009C2D39" w:rsidP="009C2D39">
      <w:pPr>
        <w:pStyle w:val="Listeafsni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>Vi hjælper koordinatoren med at finde lokaler eller sørge for forplejning til vores møder</w:t>
      </w:r>
    </w:p>
    <w:p w14:paraId="1B6F455F" w14:textId="1230BB76" w:rsidR="00A077B9" w:rsidRPr="00D06695" w:rsidRDefault="00A077B9" w:rsidP="009C2D39">
      <w:pPr>
        <w:pStyle w:val="Listeafsni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 xml:space="preserve">Vi vælger altid en anden end koordinatoren til at skrive </w:t>
      </w:r>
      <w:r w:rsidR="007A0F5E" w:rsidRPr="00D06695">
        <w:rPr>
          <w:rFonts w:asciiTheme="minorHAnsi" w:hAnsiTheme="minorHAnsi" w:cstheme="minorHAnsi"/>
          <w:sz w:val="22"/>
          <w:szCs w:val="22"/>
        </w:rPr>
        <w:t>e</w:t>
      </w:r>
      <w:r w:rsidR="00F2687F" w:rsidRPr="00D06695">
        <w:rPr>
          <w:rFonts w:asciiTheme="minorHAnsi" w:hAnsiTheme="minorHAnsi" w:cstheme="minorHAnsi"/>
          <w:sz w:val="22"/>
          <w:szCs w:val="22"/>
        </w:rPr>
        <w:t>ventuelle beslutnings</w:t>
      </w:r>
      <w:r w:rsidRPr="00D06695">
        <w:rPr>
          <w:rFonts w:asciiTheme="minorHAnsi" w:hAnsiTheme="minorHAnsi" w:cstheme="minorHAnsi"/>
          <w:sz w:val="22"/>
          <w:szCs w:val="22"/>
        </w:rPr>
        <w:t>referater fra vores møder</w:t>
      </w:r>
    </w:p>
    <w:p w14:paraId="0965247E" w14:textId="77777777" w:rsidR="00595585" w:rsidRPr="00D06695" w:rsidRDefault="00595585" w:rsidP="00595585">
      <w:pPr>
        <w:rPr>
          <w:rFonts w:cstheme="minorHAnsi"/>
        </w:rPr>
      </w:pPr>
    </w:p>
    <w:p w14:paraId="0B7439D4" w14:textId="48279FC1" w:rsidR="007D0E5D" w:rsidRPr="00D06695" w:rsidRDefault="00EB7BEA" w:rsidP="00EB7BEA">
      <w:pPr>
        <w:pStyle w:val="Overskrift2"/>
        <w:rPr>
          <w:rStyle w:val="Overskrift4Tegn"/>
          <w:rFonts w:asciiTheme="minorHAnsi" w:hAnsiTheme="minorHAnsi" w:cstheme="minorHAnsi"/>
          <w:i w:val="0"/>
          <w:iCs w:val="0"/>
        </w:rPr>
      </w:pPr>
      <w:r w:rsidRPr="00D06695">
        <w:rPr>
          <w:rStyle w:val="Overskrift4Tegn"/>
          <w:rFonts w:asciiTheme="minorHAnsi" w:hAnsiTheme="minorHAnsi" w:cstheme="minorHAnsi"/>
          <w:i w:val="0"/>
          <w:iCs w:val="0"/>
          <w:sz w:val="22"/>
          <w:szCs w:val="22"/>
        </w:rPr>
        <w:t>Ved behov for input eller hjælp:</w:t>
      </w:r>
    </w:p>
    <w:p w14:paraId="0570006E" w14:textId="7932388B" w:rsidR="002F2197" w:rsidRPr="00D06695" w:rsidRDefault="002F2197" w:rsidP="002F2197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>Vores kvalitetsnetværkskoordinator henvender sig til EKM</w:t>
      </w:r>
      <w:r w:rsidR="00DE7BE5" w:rsidRPr="00D06695">
        <w:rPr>
          <w:rFonts w:asciiTheme="minorHAnsi" w:hAnsiTheme="minorHAnsi" w:cstheme="minorHAnsi"/>
          <w:sz w:val="22"/>
          <w:szCs w:val="22"/>
        </w:rPr>
        <w:t>,</w:t>
      </w:r>
      <w:r w:rsidRPr="00D06695">
        <w:rPr>
          <w:rFonts w:asciiTheme="minorHAnsi" w:hAnsiTheme="minorHAnsi" w:cstheme="minorHAnsi"/>
          <w:sz w:val="22"/>
          <w:szCs w:val="22"/>
        </w:rPr>
        <w:t xml:space="preserve"> hvis vi </w:t>
      </w:r>
      <w:r w:rsidR="00DE7BE5" w:rsidRPr="00D06695">
        <w:rPr>
          <w:rFonts w:asciiTheme="minorHAnsi" w:hAnsiTheme="minorHAnsi" w:cstheme="minorHAnsi"/>
          <w:sz w:val="22"/>
          <w:szCs w:val="22"/>
        </w:rPr>
        <w:t>gerne vil have hjælp og sparring til emner</w:t>
      </w:r>
    </w:p>
    <w:p w14:paraId="606BE780" w14:textId="3B7B7C1A" w:rsidR="00F96DEE" w:rsidRPr="00D06695" w:rsidRDefault="00B24C9B" w:rsidP="00DF20DE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 xml:space="preserve">Vores kvalitetsnetværkskoordinator henvender sig til </w:t>
      </w:r>
      <w:r w:rsidR="00F96DEE" w:rsidRPr="00D06695">
        <w:rPr>
          <w:rFonts w:asciiTheme="minorHAnsi" w:hAnsiTheme="minorHAnsi" w:cstheme="minorHAnsi"/>
          <w:sz w:val="22"/>
          <w:szCs w:val="22"/>
        </w:rPr>
        <w:t>EKM</w:t>
      </w:r>
      <w:r w:rsidR="00327F62" w:rsidRPr="00D06695">
        <w:rPr>
          <w:rFonts w:asciiTheme="minorHAnsi" w:hAnsiTheme="minorHAnsi" w:cstheme="minorHAnsi"/>
          <w:sz w:val="22"/>
          <w:szCs w:val="22"/>
        </w:rPr>
        <w:t>,</w:t>
      </w:r>
      <w:r w:rsidR="00F96DEE" w:rsidRPr="00D06695">
        <w:rPr>
          <w:rFonts w:asciiTheme="minorHAnsi" w:hAnsiTheme="minorHAnsi" w:cstheme="minorHAnsi"/>
          <w:sz w:val="22"/>
          <w:szCs w:val="22"/>
        </w:rPr>
        <w:t xml:space="preserve"> </w:t>
      </w:r>
      <w:r w:rsidRPr="00D06695">
        <w:rPr>
          <w:rFonts w:asciiTheme="minorHAnsi" w:hAnsiTheme="minorHAnsi" w:cstheme="minorHAnsi"/>
          <w:sz w:val="22"/>
          <w:szCs w:val="22"/>
        </w:rPr>
        <w:t>hvis vi oplever udfordringer</w:t>
      </w:r>
      <w:r w:rsidR="00327F62" w:rsidRPr="00D06695">
        <w:rPr>
          <w:rFonts w:asciiTheme="minorHAnsi" w:hAnsiTheme="minorHAnsi" w:cstheme="minorHAnsi"/>
          <w:sz w:val="22"/>
          <w:szCs w:val="22"/>
        </w:rPr>
        <w:t>,</w:t>
      </w:r>
      <w:r w:rsidRPr="00D06695">
        <w:rPr>
          <w:rFonts w:asciiTheme="minorHAnsi" w:hAnsiTheme="minorHAnsi" w:cstheme="minorHAnsi"/>
          <w:sz w:val="22"/>
          <w:szCs w:val="22"/>
        </w:rPr>
        <w:t xml:space="preserve"> vi ikke selv kan løse</w:t>
      </w:r>
    </w:p>
    <w:p w14:paraId="009F46A0" w14:textId="77777777" w:rsidR="00E82184" w:rsidRPr="00D06695" w:rsidRDefault="00E82184" w:rsidP="00E82184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 xml:space="preserve">På det første møde i 2025 aftaler vi, om vi fx vil have noget af vores personale med til nogle af møderne </w:t>
      </w:r>
    </w:p>
    <w:p w14:paraId="21A2E105" w14:textId="74CA72C9" w:rsidR="00E82184" w:rsidRPr="00D06695" w:rsidRDefault="00E82184" w:rsidP="00EB7BEA">
      <w:pPr>
        <w:pStyle w:val="Listeafsni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>Hvis vi vælger at personalet kan deltage, skal vi aftale hvordan egenbetalingen til dette håndteres</w:t>
      </w:r>
    </w:p>
    <w:p w14:paraId="1B65620C" w14:textId="77777777" w:rsidR="00E566FC" w:rsidRPr="00D06695" w:rsidRDefault="00E566FC" w:rsidP="00DF20DE">
      <w:pPr>
        <w:pStyle w:val="Overskrift2"/>
        <w:rPr>
          <w:rStyle w:val="Overskrift4Tegn"/>
          <w:rFonts w:asciiTheme="minorHAnsi" w:hAnsiTheme="minorHAnsi" w:cstheme="minorHAnsi"/>
          <w:sz w:val="22"/>
          <w:szCs w:val="22"/>
        </w:rPr>
      </w:pPr>
      <w:bookmarkStart w:id="1" w:name="_Toc175572268"/>
    </w:p>
    <w:bookmarkEnd w:id="1"/>
    <w:p w14:paraId="627D2685" w14:textId="77777777" w:rsidR="00412C3D" w:rsidRPr="00D06695" w:rsidRDefault="00412C3D" w:rsidP="00412C3D">
      <w:pPr>
        <w:pStyle w:val="Listeafsnit"/>
        <w:rPr>
          <w:rFonts w:asciiTheme="minorHAnsi" w:hAnsiTheme="minorHAnsi" w:cstheme="minorHAnsi"/>
        </w:rPr>
      </w:pPr>
    </w:p>
    <w:p w14:paraId="2FBEDE30" w14:textId="7832BE6C" w:rsidR="00412C3D" w:rsidRPr="00D06695" w:rsidRDefault="0001476E" w:rsidP="00DF20DE">
      <w:pPr>
        <w:pStyle w:val="Overskrift2"/>
        <w:rPr>
          <w:rStyle w:val="Overskrift4Tegn"/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</w:pPr>
      <w:r w:rsidRPr="00D06695">
        <w:rPr>
          <w:rStyle w:val="Overskrift4Tegn"/>
          <w:rFonts w:asciiTheme="minorHAnsi" w:hAnsiTheme="minorHAnsi" w:cstheme="minorHAnsi"/>
          <w:i w:val="0"/>
          <w:iCs w:val="0"/>
          <w:sz w:val="22"/>
          <w:szCs w:val="22"/>
        </w:rPr>
        <w:t xml:space="preserve">For rammer om det faglige indhold på møderne: </w:t>
      </w:r>
    </w:p>
    <w:p w14:paraId="6E803836" w14:textId="3B3DB0EF" w:rsidR="00412C3D" w:rsidRPr="00D06695" w:rsidRDefault="00412C3D" w:rsidP="00412C3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 xml:space="preserve">Vi har </w:t>
      </w:r>
      <w:r w:rsidR="003C7A5D" w:rsidRPr="00D06695">
        <w:rPr>
          <w:rFonts w:asciiTheme="minorHAnsi" w:hAnsiTheme="minorHAnsi" w:cstheme="minorHAnsi"/>
          <w:sz w:val="22"/>
          <w:szCs w:val="22"/>
        </w:rPr>
        <w:t>prioriteret</w:t>
      </w:r>
      <w:r w:rsidR="00DF20DE" w:rsidRPr="00D06695">
        <w:rPr>
          <w:rFonts w:asciiTheme="minorHAnsi" w:hAnsiTheme="minorHAnsi" w:cstheme="minorHAnsi"/>
          <w:sz w:val="22"/>
          <w:szCs w:val="22"/>
        </w:rPr>
        <w:t xml:space="preserve"> følgende emner for møderne i 2025: </w:t>
      </w:r>
      <w:r w:rsidR="00DF20DE" w:rsidRPr="00D06695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DF20DE" w:rsidRPr="00D066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798BA7" w14:textId="02B0E177" w:rsidR="00FF6FCA" w:rsidRPr="00D06695" w:rsidRDefault="00412C3D" w:rsidP="00412C3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6695">
        <w:rPr>
          <w:rFonts w:asciiTheme="minorHAnsi" w:hAnsiTheme="minorHAnsi" w:cstheme="minorHAnsi"/>
          <w:sz w:val="22"/>
          <w:szCs w:val="22"/>
        </w:rPr>
        <w:t xml:space="preserve">Vi </w:t>
      </w:r>
      <w:r w:rsidR="00DF20DE" w:rsidRPr="00D06695">
        <w:rPr>
          <w:rFonts w:asciiTheme="minorHAnsi" w:hAnsiTheme="minorHAnsi" w:cstheme="minorHAnsi"/>
          <w:sz w:val="22"/>
          <w:szCs w:val="22"/>
        </w:rPr>
        <w:t xml:space="preserve">følger altid op på emnerne ca. 1 år efter, så vi kan </w:t>
      </w:r>
      <w:r w:rsidR="00FF6FCA" w:rsidRPr="00D06695">
        <w:rPr>
          <w:rFonts w:asciiTheme="minorHAnsi" w:hAnsiTheme="minorHAnsi" w:cstheme="minorHAnsi"/>
          <w:sz w:val="22"/>
          <w:szCs w:val="22"/>
        </w:rPr>
        <w:t xml:space="preserve">følger op på </w:t>
      </w:r>
      <w:r w:rsidR="009C2D39" w:rsidRPr="00D06695">
        <w:rPr>
          <w:rFonts w:asciiTheme="minorHAnsi" w:hAnsiTheme="minorHAnsi" w:cstheme="minorHAnsi"/>
          <w:sz w:val="22"/>
          <w:szCs w:val="22"/>
        </w:rPr>
        <w:t xml:space="preserve">de </w:t>
      </w:r>
      <w:r w:rsidR="00FF6FCA" w:rsidRPr="00D06695">
        <w:rPr>
          <w:rFonts w:asciiTheme="minorHAnsi" w:hAnsiTheme="minorHAnsi" w:cstheme="minorHAnsi"/>
          <w:sz w:val="22"/>
          <w:szCs w:val="22"/>
        </w:rPr>
        <w:t>drøftelser</w:t>
      </w:r>
      <w:r w:rsidR="00E56573" w:rsidRPr="00D06695">
        <w:rPr>
          <w:rFonts w:asciiTheme="minorHAnsi" w:hAnsiTheme="minorHAnsi" w:cstheme="minorHAnsi"/>
          <w:sz w:val="22"/>
          <w:szCs w:val="22"/>
        </w:rPr>
        <w:t>,</w:t>
      </w:r>
      <w:r w:rsidR="009C2D39" w:rsidRPr="00D06695">
        <w:rPr>
          <w:rFonts w:asciiTheme="minorHAnsi" w:hAnsiTheme="minorHAnsi" w:cstheme="minorHAnsi"/>
          <w:sz w:val="22"/>
          <w:szCs w:val="22"/>
        </w:rPr>
        <w:t xml:space="preserve"> vi har haft</w:t>
      </w:r>
      <w:r w:rsidR="00927813" w:rsidRPr="00D06695">
        <w:rPr>
          <w:rFonts w:asciiTheme="minorHAnsi" w:hAnsiTheme="minorHAnsi" w:cstheme="minorHAnsi"/>
          <w:sz w:val="22"/>
          <w:szCs w:val="22"/>
        </w:rPr>
        <w:t>,</w:t>
      </w:r>
      <w:r w:rsidR="00FF6FCA" w:rsidRPr="00D06695">
        <w:rPr>
          <w:rFonts w:asciiTheme="minorHAnsi" w:hAnsiTheme="minorHAnsi" w:cstheme="minorHAnsi"/>
          <w:sz w:val="22"/>
          <w:szCs w:val="22"/>
        </w:rPr>
        <w:t xml:space="preserve"> og beslutninger om tiltag</w:t>
      </w:r>
      <w:r w:rsidR="009C2D39" w:rsidRPr="00D06695">
        <w:rPr>
          <w:rFonts w:asciiTheme="minorHAnsi" w:hAnsiTheme="minorHAnsi" w:cstheme="minorHAnsi"/>
          <w:sz w:val="22"/>
          <w:szCs w:val="22"/>
        </w:rPr>
        <w:t xml:space="preserve"> vi har taget</w:t>
      </w:r>
      <w:r w:rsidR="00927813" w:rsidRPr="00D06695">
        <w:rPr>
          <w:rFonts w:asciiTheme="minorHAnsi" w:hAnsiTheme="minorHAnsi" w:cstheme="minorHAnsi"/>
          <w:sz w:val="22"/>
          <w:szCs w:val="22"/>
        </w:rPr>
        <w:t>,</w:t>
      </w:r>
      <w:r w:rsidR="00FF6FCA" w:rsidRPr="00D06695">
        <w:rPr>
          <w:rFonts w:asciiTheme="minorHAnsi" w:hAnsiTheme="minorHAnsi" w:cstheme="minorHAnsi"/>
          <w:sz w:val="22"/>
          <w:szCs w:val="22"/>
        </w:rPr>
        <w:t xml:space="preserve"> og </w:t>
      </w:r>
      <w:r w:rsidR="009C2D39" w:rsidRPr="00D06695">
        <w:rPr>
          <w:rFonts w:asciiTheme="minorHAnsi" w:hAnsiTheme="minorHAnsi" w:cstheme="minorHAnsi"/>
          <w:sz w:val="22"/>
          <w:szCs w:val="22"/>
        </w:rPr>
        <w:t xml:space="preserve">vi </w:t>
      </w:r>
      <w:r w:rsidR="00FF6FCA" w:rsidRPr="00D06695">
        <w:rPr>
          <w:rFonts w:asciiTheme="minorHAnsi" w:hAnsiTheme="minorHAnsi" w:cstheme="minorHAnsi"/>
          <w:sz w:val="22"/>
          <w:szCs w:val="22"/>
        </w:rPr>
        <w:t>vurder</w:t>
      </w:r>
      <w:r w:rsidR="009C2D39" w:rsidRPr="00D06695">
        <w:rPr>
          <w:rFonts w:asciiTheme="minorHAnsi" w:hAnsiTheme="minorHAnsi" w:cstheme="minorHAnsi"/>
          <w:sz w:val="22"/>
          <w:szCs w:val="22"/>
        </w:rPr>
        <w:t xml:space="preserve">er </w:t>
      </w:r>
      <w:r w:rsidR="00FF6FCA" w:rsidRPr="00D06695">
        <w:rPr>
          <w:rFonts w:asciiTheme="minorHAnsi" w:hAnsiTheme="minorHAnsi" w:cstheme="minorHAnsi"/>
          <w:sz w:val="22"/>
          <w:szCs w:val="22"/>
        </w:rPr>
        <w:t>resultater</w:t>
      </w:r>
      <w:r w:rsidR="009C2D39" w:rsidRPr="00D06695">
        <w:rPr>
          <w:rFonts w:asciiTheme="minorHAnsi" w:hAnsiTheme="minorHAnsi" w:cstheme="minorHAnsi"/>
          <w:sz w:val="22"/>
          <w:szCs w:val="22"/>
        </w:rPr>
        <w:t>ne af vores tiltag enten via data, en journalaudit o.l</w:t>
      </w:r>
      <w:r w:rsidR="00DF20DE" w:rsidRPr="00D06695">
        <w:rPr>
          <w:rFonts w:asciiTheme="minorHAnsi" w:hAnsiTheme="minorHAnsi" w:cstheme="minorHAnsi"/>
          <w:sz w:val="22"/>
          <w:szCs w:val="22"/>
        </w:rPr>
        <w:t>.</w:t>
      </w:r>
    </w:p>
    <w:p w14:paraId="2390AB27" w14:textId="77777777" w:rsidR="00FF6FCA" w:rsidRPr="00D06695" w:rsidRDefault="00FF6FCA" w:rsidP="00FF6FCA">
      <w:pPr>
        <w:rPr>
          <w:rFonts w:cstheme="minorHAnsi"/>
        </w:rPr>
      </w:pPr>
    </w:p>
    <w:sectPr w:rsidR="00FF6FCA" w:rsidRPr="00D06695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D89D" w14:textId="77777777" w:rsidR="0001476E" w:rsidRDefault="0001476E" w:rsidP="0001476E">
      <w:pPr>
        <w:spacing w:after="0" w:line="240" w:lineRule="auto"/>
      </w:pPr>
      <w:r>
        <w:separator/>
      </w:r>
    </w:p>
  </w:endnote>
  <w:endnote w:type="continuationSeparator" w:id="0">
    <w:p w14:paraId="4EB92C9A" w14:textId="77777777" w:rsidR="0001476E" w:rsidRDefault="0001476E" w:rsidP="0001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753451"/>
      <w:docPartObj>
        <w:docPartGallery w:val="Page Numbers (Bottom of Page)"/>
        <w:docPartUnique/>
      </w:docPartObj>
    </w:sdtPr>
    <w:sdtEndPr/>
    <w:sdtContent>
      <w:p w14:paraId="31418E4C" w14:textId="641DA7E8" w:rsidR="0001476E" w:rsidRDefault="0001476E">
        <w:pPr>
          <w:pStyle w:val="Sidefod"/>
          <w:jc w:val="right"/>
        </w:pPr>
        <w:r w:rsidRPr="006B2082">
          <w:rPr>
            <w:sz w:val="18"/>
            <w:szCs w:val="18"/>
          </w:rPr>
          <w:fldChar w:fldCharType="begin"/>
        </w:r>
        <w:r w:rsidRPr="006B2082">
          <w:rPr>
            <w:sz w:val="18"/>
            <w:szCs w:val="18"/>
          </w:rPr>
          <w:instrText>PAGE   \* MERGEFORMAT</w:instrText>
        </w:r>
        <w:r w:rsidRPr="006B2082">
          <w:rPr>
            <w:sz w:val="18"/>
            <w:szCs w:val="18"/>
          </w:rPr>
          <w:fldChar w:fldCharType="separate"/>
        </w:r>
        <w:r w:rsidRPr="006B2082">
          <w:rPr>
            <w:sz w:val="18"/>
            <w:szCs w:val="18"/>
          </w:rPr>
          <w:t>2</w:t>
        </w:r>
        <w:r w:rsidRPr="006B2082">
          <w:rPr>
            <w:sz w:val="18"/>
            <w:szCs w:val="18"/>
          </w:rPr>
          <w:fldChar w:fldCharType="end"/>
        </w:r>
      </w:p>
    </w:sdtContent>
  </w:sdt>
  <w:p w14:paraId="4E492017" w14:textId="77777777" w:rsidR="0001476E" w:rsidRDefault="000147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70AE" w14:textId="77777777" w:rsidR="0001476E" w:rsidRDefault="0001476E" w:rsidP="0001476E">
      <w:pPr>
        <w:spacing w:after="0" w:line="240" w:lineRule="auto"/>
      </w:pPr>
      <w:r>
        <w:separator/>
      </w:r>
    </w:p>
  </w:footnote>
  <w:footnote w:type="continuationSeparator" w:id="0">
    <w:p w14:paraId="728DC2B7" w14:textId="77777777" w:rsidR="0001476E" w:rsidRDefault="0001476E" w:rsidP="00014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38EB"/>
    <w:multiLevelType w:val="hybridMultilevel"/>
    <w:tmpl w:val="56BA8AF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640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CA"/>
    <w:rsid w:val="0001476E"/>
    <w:rsid w:val="000B4161"/>
    <w:rsid w:val="000D749B"/>
    <w:rsid w:val="00193E05"/>
    <w:rsid w:val="001947BF"/>
    <w:rsid w:val="001B55E7"/>
    <w:rsid w:val="001D7947"/>
    <w:rsid w:val="001F2D89"/>
    <w:rsid w:val="00242913"/>
    <w:rsid w:val="002B344F"/>
    <w:rsid w:val="002F2197"/>
    <w:rsid w:val="00327F62"/>
    <w:rsid w:val="003C7A5D"/>
    <w:rsid w:val="00412C3D"/>
    <w:rsid w:val="00453507"/>
    <w:rsid w:val="004D5A88"/>
    <w:rsid w:val="0051128B"/>
    <w:rsid w:val="005914B4"/>
    <w:rsid w:val="00595585"/>
    <w:rsid w:val="00667BF2"/>
    <w:rsid w:val="006B2082"/>
    <w:rsid w:val="006F5987"/>
    <w:rsid w:val="007A0F5E"/>
    <w:rsid w:val="007D0E5D"/>
    <w:rsid w:val="0089150B"/>
    <w:rsid w:val="008B0B03"/>
    <w:rsid w:val="009126B6"/>
    <w:rsid w:val="00927813"/>
    <w:rsid w:val="009C2D39"/>
    <w:rsid w:val="00A077B9"/>
    <w:rsid w:val="00AF75B5"/>
    <w:rsid w:val="00B24C9B"/>
    <w:rsid w:val="00B30ECB"/>
    <w:rsid w:val="00B61302"/>
    <w:rsid w:val="00B807F2"/>
    <w:rsid w:val="00B91C72"/>
    <w:rsid w:val="00CA731B"/>
    <w:rsid w:val="00CF638D"/>
    <w:rsid w:val="00CF646C"/>
    <w:rsid w:val="00D06695"/>
    <w:rsid w:val="00DA4950"/>
    <w:rsid w:val="00DE7BE5"/>
    <w:rsid w:val="00DF20DE"/>
    <w:rsid w:val="00E56573"/>
    <w:rsid w:val="00E566FC"/>
    <w:rsid w:val="00E636A1"/>
    <w:rsid w:val="00E82184"/>
    <w:rsid w:val="00EB7BEA"/>
    <w:rsid w:val="00EC6D2A"/>
    <w:rsid w:val="00F2687F"/>
    <w:rsid w:val="00F63283"/>
    <w:rsid w:val="00F76BE3"/>
    <w:rsid w:val="00F805D2"/>
    <w:rsid w:val="00F96DEE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79AA"/>
  <w15:chartTrackingRefBased/>
  <w15:docId w15:val="{3F813E2C-12EB-44AB-988F-BC43CB6E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13"/>
  </w:style>
  <w:style w:type="paragraph" w:styleId="Overskrift1">
    <w:name w:val="heading 1"/>
    <w:basedOn w:val="Normal"/>
    <w:next w:val="Normal"/>
    <w:link w:val="Overskrift1Tegn"/>
    <w:uiPriority w:val="9"/>
    <w:qFormat/>
    <w:rsid w:val="00FF6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6F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2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6F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242913"/>
    <w:pPr>
      <w:tabs>
        <w:tab w:val="center" w:pos="4819"/>
        <w:tab w:val="right" w:pos="9638"/>
      </w:tabs>
      <w:spacing w:after="120" w:line="220" w:lineRule="atLeast"/>
    </w:pPr>
    <w:rPr>
      <w:rFonts w:ascii="Arial" w:eastAsia="Times New Roman" w:hAnsi="Arial" w:cs="Times New Roman"/>
      <w:sz w:val="1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242913"/>
    <w:rPr>
      <w:rFonts w:ascii="Arial" w:eastAsia="Times New Roman" w:hAnsi="Arial" w:cs="Times New Roman"/>
      <w:sz w:val="14"/>
      <w:szCs w:val="24"/>
      <w:lang w:eastAsia="da-DK"/>
    </w:rPr>
  </w:style>
  <w:style w:type="paragraph" w:customStyle="1" w:styleId="Template-Infoboks">
    <w:name w:val="Template - Infoboks"/>
    <w:basedOn w:val="Normal"/>
    <w:uiPriority w:val="21"/>
    <w:semiHidden/>
    <w:rsid w:val="00242913"/>
    <w:pPr>
      <w:spacing w:after="0" w:line="220" w:lineRule="atLeast"/>
    </w:pPr>
    <w:rPr>
      <w:rFonts w:ascii="Arial" w:eastAsia="Times New Roman" w:hAnsi="Arial" w:cs="Times New Roman"/>
      <w:noProof/>
      <w:sz w:val="18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F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6F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F6F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F6FCA"/>
    <w:rPr>
      <w:rFonts w:eastAsiaTheme="minorEastAsia"/>
      <w:color w:val="5A5A5A" w:themeColor="text1" w:themeTint="A5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6FC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fsnit">
    <w:name w:val="List Paragraph"/>
    <w:basedOn w:val="Normal"/>
    <w:uiPriority w:val="34"/>
    <w:qFormat/>
    <w:rsid w:val="00FF6F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20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14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\OneDrive%20-%20Danske%20Fysioterapeuter\Dokumenter\Brugerdefinerede%20Office-skabeloner\Not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199</TotalTime>
  <Pages>2</Pages>
  <Words>406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Fritze Flink</dc:creator>
  <cp:keywords/>
  <dc:description/>
  <cp:lastModifiedBy>Fritze Flink</cp:lastModifiedBy>
  <cp:revision>47</cp:revision>
  <dcterms:created xsi:type="dcterms:W3CDTF">2024-08-27T07:55:00Z</dcterms:created>
  <dcterms:modified xsi:type="dcterms:W3CDTF">2024-10-08T10:36:00Z</dcterms:modified>
</cp:coreProperties>
</file>